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FFD8" w14:textId="44F0308B" w:rsidR="001E6FC1" w:rsidRPr="00336E15" w:rsidRDefault="001E6FC1" w:rsidP="001E6FC1">
      <w:pPr>
        <w:jc w:val="right"/>
        <w:rPr>
          <w:rFonts w:ascii="Garamond" w:hAnsi="Garamond"/>
          <w:sz w:val="24"/>
          <w:szCs w:val="24"/>
        </w:rPr>
      </w:pPr>
      <w:proofErr w:type="spellStart"/>
      <w:r w:rsidRPr="00336E15">
        <w:rPr>
          <w:rFonts w:ascii="Garamond" w:hAnsi="Garamond"/>
          <w:sz w:val="24"/>
          <w:szCs w:val="24"/>
        </w:rPr>
        <w:t>Spr</w:t>
      </w:r>
      <w:proofErr w:type="spellEnd"/>
      <w:r w:rsidRPr="00336E15">
        <w:rPr>
          <w:rFonts w:ascii="Garamond" w:hAnsi="Garamond"/>
          <w:sz w:val="24"/>
          <w:szCs w:val="24"/>
        </w:rPr>
        <w:t xml:space="preserve"> </w:t>
      </w:r>
      <w:r w:rsidR="003D7E4E" w:rsidRPr="00336E15">
        <w:rPr>
          <w:rFonts w:ascii="Garamond" w:hAnsi="Garamond"/>
          <w:sz w:val="24"/>
          <w:szCs w:val="24"/>
        </w:rPr>
        <w:t>1005/2024</w:t>
      </w:r>
    </w:p>
    <w:p w14:paraId="3F96F156" w14:textId="77777777" w:rsidR="00DB732D" w:rsidRPr="00336E15" w:rsidRDefault="00496CBE" w:rsidP="00496CBE">
      <w:pPr>
        <w:jc w:val="center"/>
        <w:rPr>
          <w:rFonts w:ascii="Garamond" w:hAnsi="Garamond"/>
          <w:sz w:val="24"/>
          <w:szCs w:val="24"/>
        </w:rPr>
      </w:pPr>
      <w:r w:rsidRPr="00336E15">
        <w:rPr>
          <w:rFonts w:ascii="Garamond" w:hAnsi="Garamond"/>
          <w:sz w:val="24"/>
          <w:szCs w:val="24"/>
        </w:rPr>
        <w:t xml:space="preserve">Předsedkyně Okresního soudu v Trutnově </w:t>
      </w:r>
    </w:p>
    <w:p w14:paraId="1CB5515A" w14:textId="77777777" w:rsidR="00496CBE" w:rsidRPr="00336E15" w:rsidRDefault="00496CBE" w:rsidP="00496CBE">
      <w:pPr>
        <w:jc w:val="center"/>
        <w:rPr>
          <w:rFonts w:ascii="Garamond" w:hAnsi="Garamond"/>
          <w:sz w:val="24"/>
          <w:szCs w:val="24"/>
        </w:rPr>
      </w:pPr>
      <w:r w:rsidRPr="00336E15">
        <w:rPr>
          <w:rFonts w:ascii="Garamond" w:hAnsi="Garamond"/>
          <w:b/>
          <w:sz w:val="24"/>
          <w:szCs w:val="24"/>
        </w:rPr>
        <w:t>vyhlašuje výběrové řízení</w:t>
      </w:r>
      <w:r w:rsidRPr="00336E15">
        <w:rPr>
          <w:rFonts w:ascii="Garamond" w:hAnsi="Garamond"/>
          <w:sz w:val="24"/>
          <w:szCs w:val="24"/>
        </w:rPr>
        <w:t xml:space="preserve"> pro obsazení volného místa asistent/asistentka soudce</w:t>
      </w:r>
    </w:p>
    <w:p w14:paraId="2F3657C2" w14:textId="5F3694E1" w:rsidR="00FB2E79" w:rsidRPr="00336E15" w:rsidRDefault="00E93A1D" w:rsidP="003D7E4E">
      <w:pPr>
        <w:jc w:val="center"/>
        <w:rPr>
          <w:rFonts w:ascii="Garamond" w:hAnsi="Garamond" w:cs="Arial"/>
          <w:b/>
          <w:sz w:val="24"/>
          <w:szCs w:val="24"/>
        </w:rPr>
      </w:pPr>
      <w:r w:rsidRPr="00336E15">
        <w:rPr>
          <w:rFonts w:ascii="Garamond" w:hAnsi="Garamond" w:cs="Arial"/>
          <w:b/>
          <w:sz w:val="24"/>
          <w:szCs w:val="24"/>
        </w:rPr>
        <w:t xml:space="preserve">Termín pro podání přihlášky je stanoven do </w:t>
      </w:r>
      <w:r w:rsidR="003D7E4E" w:rsidRPr="00336E15">
        <w:rPr>
          <w:rFonts w:ascii="Garamond" w:hAnsi="Garamond" w:cs="Arial"/>
          <w:b/>
          <w:sz w:val="24"/>
          <w:szCs w:val="24"/>
        </w:rPr>
        <w:t>19. listopadu 2024</w:t>
      </w:r>
      <w:r w:rsidRPr="00336E15">
        <w:rPr>
          <w:rFonts w:ascii="Garamond" w:hAnsi="Garamond" w:cs="Arial"/>
          <w:b/>
          <w:sz w:val="24"/>
          <w:szCs w:val="24"/>
        </w:rPr>
        <w:t xml:space="preserve"> do 12,00 hod.</w:t>
      </w:r>
    </w:p>
    <w:p w14:paraId="52D179D4" w14:textId="77777777" w:rsidR="00496CBE" w:rsidRPr="00336E15" w:rsidRDefault="00496CBE" w:rsidP="00496CBE">
      <w:pPr>
        <w:jc w:val="both"/>
        <w:rPr>
          <w:rFonts w:ascii="Garamond" w:hAnsi="Garamond" w:cs="Arial"/>
          <w:b/>
          <w:sz w:val="24"/>
          <w:szCs w:val="24"/>
        </w:rPr>
      </w:pPr>
      <w:r w:rsidRPr="00336E15">
        <w:rPr>
          <w:rFonts w:ascii="Garamond" w:hAnsi="Garamond" w:cs="Arial"/>
          <w:b/>
          <w:sz w:val="24"/>
          <w:szCs w:val="24"/>
        </w:rPr>
        <w:t>Předpoklady pro výkon funkce asistent/asistentka</w:t>
      </w:r>
      <w:r w:rsidR="00FB2E79" w:rsidRPr="00336E15">
        <w:rPr>
          <w:rFonts w:ascii="Garamond" w:hAnsi="Garamond" w:cs="Arial"/>
          <w:b/>
          <w:sz w:val="24"/>
          <w:szCs w:val="24"/>
        </w:rPr>
        <w:t>:</w:t>
      </w:r>
    </w:p>
    <w:p w14:paraId="493B9760" w14:textId="77777777" w:rsidR="00496CBE" w:rsidRPr="00336E15" w:rsidRDefault="00496CB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ukončené vysokoškolské vzdělání v magisterském studijním programu v oblasti práva na vysoké škole v České republice</w:t>
      </w:r>
    </w:p>
    <w:p w14:paraId="0E2B2428" w14:textId="77777777" w:rsidR="006344CE" w:rsidRPr="00336E15" w:rsidRDefault="006344C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státní občanství České republiky </w:t>
      </w:r>
      <w:r w:rsidR="006E026D" w:rsidRPr="00336E15">
        <w:rPr>
          <w:rFonts w:ascii="Garamond" w:hAnsi="Garamond" w:cs="Arial"/>
          <w:sz w:val="24"/>
          <w:szCs w:val="24"/>
        </w:rPr>
        <w:t xml:space="preserve"> </w:t>
      </w:r>
    </w:p>
    <w:p w14:paraId="2816C3B0" w14:textId="77777777" w:rsidR="006344CE" w:rsidRPr="00336E15" w:rsidRDefault="006344C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trestní a morální bezúhonnost</w:t>
      </w:r>
    </w:p>
    <w:p w14:paraId="0C5DF069" w14:textId="77777777" w:rsidR="006344CE" w:rsidRPr="00336E15" w:rsidRDefault="006E026D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plná svéprávnost</w:t>
      </w:r>
    </w:p>
    <w:p w14:paraId="0ADCABD6" w14:textId="77777777" w:rsidR="006344CE" w:rsidRPr="00336E15" w:rsidRDefault="006344C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schopnost komunikace s lidmi</w:t>
      </w:r>
    </w:p>
    <w:p w14:paraId="4EB8F35A" w14:textId="77777777" w:rsidR="006344CE" w:rsidRPr="00336E15" w:rsidRDefault="006344C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praktická znalost práce na PC</w:t>
      </w:r>
    </w:p>
    <w:p w14:paraId="285CAFE5" w14:textId="77777777" w:rsidR="00582FD2" w:rsidRPr="00336E15" w:rsidRDefault="006344CE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odpovídající vystupování a schopnost vysokého pracovního nasazení</w:t>
      </w:r>
      <w:r w:rsidR="00FB2E79" w:rsidRPr="00336E15">
        <w:rPr>
          <w:rFonts w:ascii="Garamond" w:hAnsi="Garamond" w:cs="Arial"/>
          <w:sz w:val="24"/>
          <w:szCs w:val="24"/>
        </w:rPr>
        <w:t>.</w:t>
      </w:r>
    </w:p>
    <w:p w14:paraId="06D4A2C3" w14:textId="77777777" w:rsidR="00582FD2" w:rsidRPr="00336E15" w:rsidRDefault="00582FD2" w:rsidP="00582FD2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b/>
          <w:sz w:val="24"/>
          <w:szCs w:val="24"/>
        </w:rPr>
        <w:t>K přihlášce k účasti ve výběrovém řízení přiložte:</w:t>
      </w:r>
    </w:p>
    <w:p w14:paraId="2674B9A8" w14:textId="77777777" w:rsidR="00582FD2" w:rsidRPr="00336E15" w:rsidRDefault="00582FD2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ověřenou kopii dokladu o dosaženém vzdělání v magisterském studijním programu v oblasti práva na vysoké škole v České republice</w:t>
      </w:r>
    </w:p>
    <w:p w14:paraId="670318F4" w14:textId="77777777" w:rsidR="00582FD2" w:rsidRPr="00336E15" w:rsidRDefault="00582FD2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výpis z rejstříku trestů, který nesmí být starší dvou měsíců</w:t>
      </w:r>
    </w:p>
    <w:p w14:paraId="7CE127F2" w14:textId="77777777" w:rsidR="00582FD2" w:rsidRPr="00336E15" w:rsidRDefault="00582FD2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strukturovaný profesní životopis uchazeče</w:t>
      </w:r>
    </w:p>
    <w:p w14:paraId="64C670EA" w14:textId="77777777" w:rsidR="00582FD2" w:rsidRPr="00336E15" w:rsidRDefault="00582FD2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motivační dopis</w:t>
      </w:r>
    </w:p>
    <w:p w14:paraId="2BE6A08B" w14:textId="77777777" w:rsidR="00582FD2" w:rsidRPr="00336E15" w:rsidRDefault="00582FD2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čestné prohlášení o státním občanství </w:t>
      </w:r>
      <w:r w:rsidR="00D10F72" w:rsidRPr="00336E15">
        <w:rPr>
          <w:rFonts w:ascii="Garamond" w:hAnsi="Garamond" w:cs="Arial"/>
          <w:sz w:val="24"/>
          <w:szCs w:val="24"/>
        </w:rPr>
        <w:t xml:space="preserve"> </w:t>
      </w:r>
    </w:p>
    <w:p w14:paraId="49A9BEAD" w14:textId="77777777" w:rsidR="00FB2E79" w:rsidRPr="00336E15" w:rsidRDefault="00FC5291" w:rsidP="00FB2E79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b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prohlášení podle zák. č. </w:t>
      </w:r>
      <w:r w:rsidR="00146F54" w:rsidRPr="00336E15">
        <w:rPr>
          <w:rFonts w:ascii="Garamond" w:hAnsi="Garamond" w:cs="Arial"/>
          <w:sz w:val="24"/>
          <w:szCs w:val="24"/>
        </w:rPr>
        <w:t>110/2019</w:t>
      </w:r>
      <w:r w:rsidRPr="00336E15">
        <w:rPr>
          <w:rFonts w:ascii="Garamond" w:hAnsi="Garamond" w:cs="Arial"/>
          <w:sz w:val="24"/>
          <w:szCs w:val="24"/>
        </w:rPr>
        <w:t xml:space="preserve"> Sb., o </w:t>
      </w:r>
      <w:r w:rsidR="00146F54" w:rsidRPr="00336E15">
        <w:rPr>
          <w:rFonts w:ascii="Garamond" w:hAnsi="Garamond" w:cs="Arial"/>
          <w:sz w:val="24"/>
          <w:szCs w:val="24"/>
        </w:rPr>
        <w:t>zpracování osobních údajů, podle zákona č. 111/2019 Sb., kterým se mění některé zákony v souvislosti s přijetím zákona o zpracování osobních údajů a podle nařízení Evropského parlamentu a Rady č. 2019/679, o ochraně f</w:t>
      </w:r>
      <w:r w:rsidR="005033B3" w:rsidRPr="00336E15">
        <w:rPr>
          <w:rFonts w:ascii="Garamond" w:hAnsi="Garamond" w:cs="Arial"/>
          <w:sz w:val="24"/>
          <w:szCs w:val="24"/>
        </w:rPr>
        <w:t>y</w:t>
      </w:r>
      <w:r w:rsidR="00146F54" w:rsidRPr="00336E15">
        <w:rPr>
          <w:rFonts w:ascii="Garamond" w:hAnsi="Garamond" w:cs="Arial"/>
          <w:sz w:val="24"/>
          <w:szCs w:val="24"/>
        </w:rPr>
        <w:t>zických osob v souvislosti se zpracováním osobních údajů a o volném pohybu těchto</w:t>
      </w:r>
      <w:r w:rsidR="00FB2E79" w:rsidRPr="00336E15">
        <w:rPr>
          <w:rFonts w:ascii="Garamond" w:hAnsi="Garamond" w:cs="Arial"/>
          <w:sz w:val="24"/>
          <w:szCs w:val="24"/>
        </w:rPr>
        <w:t xml:space="preserve"> údajů (</w:t>
      </w:r>
      <w:r w:rsidR="00146F54" w:rsidRPr="00336E15">
        <w:rPr>
          <w:rFonts w:ascii="Garamond" w:hAnsi="Garamond" w:cs="Arial"/>
          <w:sz w:val="24"/>
          <w:szCs w:val="24"/>
        </w:rPr>
        <w:t xml:space="preserve">GDPR), </w:t>
      </w:r>
      <w:r w:rsidRPr="00336E15">
        <w:rPr>
          <w:rFonts w:ascii="Garamond" w:hAnsi="Garamond" w:cs="Arial"/>
          <w:sz w:val="24"/>
          <w:szCs w:val="24"/>
        </w:rPr>
        <w:t>které je součástí přihlášky</w:t>
      </w:r>
      <w:r w:rsidR="00FB2E79" w:rsidRPr="00336E15">
        <w:rPr>
          <w:rFonts w:ascii="Garamond" w:hAnsi="Garamond" w:cs="Arial"/>
          <w:sz w:val="24"/>
          <w:szCs w:val="24"/>
        </w:rPr>
        <w:t xml:space="preserve">. </w:t>
      </w:r>
    </w:p>
    <w:p w14:paraId="1004C5F2" w14:textId="77777777" w:rsidR="00A823CB" w:rsidRPr="00336E15" w:rsidRDefault="00A823CB" w:rsidP="00FB2E79">
      <w:pPr>
        <w:jc w:val="both"/>
        <w:rPr>
          <w:rFonts w:ascii="Garamond" w:hAnsi="Garamond" w:cs="Arial"/>
          <w:b/>
          <w:sz w:val="24"/>
          <w:szCs w:val="24"/>
        </w:rPr>
      </w:pPr>
      <w:r w:rsidRPr="00336E15">
        <w:rPr>
          <w:rFonts w:ascii="Garamond" w:hAnsi="Garamond" w:cs="Arial"/>
          <w:b/>
          <w:sz w:val="24"/>
          <w:szCs w:val="24"/>
        </w:rPr>
        <w:t>Typ pracovněprávního vztahu:</w:t>
      </w:r>
    </w:p>
    <w:p w14:paraId="222A9940" w14:textId="77777777" w:rsidR="00A823CB" w:rsidRPr="00336E15" w:rsidRDefault="00A823CB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hlavní pracovní poměr na dobu určitou s možností prodloužení</w:t>
      </w:r>
      <w:r w:rsidR="00FB2E79" w:rsidRPr="00336E15">
        <w:rPr>
          <w:rFonts w:ascii="Garamond" w:hAnsi="Garamond" w:cs="Arial"/>
          <w:sz w:val="24"/>
          <w:szCs w:val="24"/>
        </w:rPr>
        <w:t>.</w:t>
      </w:r>
    </w:p>
    <w:p w14:paraId="5745F8E7" w14:textId="77777777" w:rsidR="00A823CB" w:rsidRPr="00336E15" w:rsidRDefault="00A823CB" w:rsidP="00A823CB">
      <w:pPr>
        <w:jc w:val="both"/>
        <w:rPr>
          <w:rFonts w:ascii="Garamond" w:hAnsi="Garamond" w:cs="Arial"/>
          <w:b/>
          <w:sz w:val="24"/>
          <w:szCs w:val="24"/>
        </w:rPr>
      </w:pPr>
      <w:r w:rsidRPr="00336E15">
        <w:rPr>
          <w:rFonts w:ascii="Garamond" w:hAnsi="Garamond" w:cs="Arial"/>
          <w:b/>
          <w:sz w:val="24"/>
          <w:szCs w:val="24"/>
        </w:rPr>
        <w:t>Zaměstnanecké výhody:</w:t>
      </w:r>
    </w:p>
    <w:p w14:paraId="326A88CA" w14:textId="77777777" w:rsidR="00A823CB" w:rsidRPr="00336E15" w:rsidRDefault="00A823CB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5 týdnů dovolené</w:t>
      </w:r>
    </w:p>
    <w:p w14:paraId="3C0E832D" w14:textId="77777777" w:rsidR="00A823CB" w:rsidRPr="00336E15" w:rsidRDefault="00A823CB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příspěvek na stravování</w:t>
      </w:r>
    </w:p>
    <w:p w14:paraId="13CB2E5E" w14:textId="4AAB38B9" w:rsidR="00A823CB" w:rsidRPr="00336E15" w:rsidRDefault="003D7E4E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12</w:t>
      </w:r>
      <w:r w:rsidR="00A823CB" w:rsidRPr="00336E15">
        <w:rPr>
          <w:rFonts w:ascii="Garamond" w:hAnsi="Garamond" w:cs="Arial"/>
          <w:sz w:val="24"/>
          <w:szCs w:val="24"/>
        </w:rPr>
        <w:t xml:space="preserve"> dnů indispozičního volna</w:t>
      </w:r>
    </w:p>
    <w:p w14:paraId="74BE7787" w14:textId="77777777" w:rsidR="00A823CB" w:rsidRPr="00336E15" w:rsidRDefault="00A823CB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umožnění účasti na vzdělávacíc</w:t>
      </w:r>
      <w:r w:rsidR="00146F54" w:rsidRPr="00336E15">
        <w:rPr>
          <w:rFonts w:ascii="Garamond" w:hAnsi="Garamond" w:cs="Arial"/>
          <w:sz w:val="24"/>
          <w:szCs w:val="24"/>
        </w:rPr>
        <w:t>h aktivitách v Justiční akademii</w:t>
      </w:r>
      <w:r w:rsidR="00FB2E79" w:rsidRPr="00336E15">
        <w:rPr>
          <w:rFonts w:ascii="Garamond" w:hAnsi="Garamond" w:cs="Arial"/>
          <w:sz w:val="24"/>
          <w:szCs w:val="24"/>
        </w:rPr>
        <w:t>.</w:t>
      </w:r>
    </w:p>
    <w:p w14:paraId="49FC7CC4" w14:textId="77777777" w:rsidR="00A823CB" w:rsidRPr="00336E15" w:rsidRDefault="00A823CB" w:rsidP="00A823CB">
      <w:pPr>
        <w:jc w:val="both"/>
        <w:rPr>
          <w:rFonts w:ascii="Garamond" w:hAnsi="Garamond" w:cs="Arial"/>
          <w:b/>
          <w:sz w:val="24"/>
          <w:szCs w:val="24"/>
        </w:rPr>
      </w:pPr>
      <w:r w:rsidRPr="00336E15">
        <w:rPr>
          <w:rFonts w:ascii="Garamond" w:hAnsi="Garamond" w:cs="Arial"/>
          <w:b/>
          <w:sz w:val="24"/>
          <w:szCs w:val="24"/>
        </w:rPr>
        <w:t>Platové zařazení:</w:t>
      </w:r>
    </w:p>
    <w:p w14:paraId="764B3574" w14:textId="54C7B815" w:rsidR="006874F4" w:rsidRPr="00336E15" w:rsidRDefault="00A823CB" w:rsidP="00FB2E79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platová třída 13 dle nařízení vlády č. 341/2017 Sb., v platném znění v rozmezí </w:t>
      </w:r>
      <w:r w:rsidR="003D7E4E" w:rsidRPr="00336E15">
        <w:rPr>
          <w:rFonts w:ascii="Garamond" w:hAnsi="Garamond" w:cs="Arial"/>
          <w:sz w:val="24"/>
          <w:szCs w:val="24"/>
        </w:rPr>
        <w:t>29 410 – 43 370 Kč</w:t>
      </w:r>
      <w:r w:rsidRPr="00336E15">
        <w:rPr>
          <w:rFonts w:ascii="Garamond" w:hAnsi="Garamond" w:cs="Arial"/>
          <w:sz w:val="24"/>
          <w:szCs w:val="24"/>
        </w:rPr>
        <w:t xml:space="preserve"> dle dosažené praxe</w:t>
      </w:r>
      <w:r w:rsidR="00E81E07" w:rsidRPr="00336E15">
        <w:rPr>
          <w:rFonts w:ascii="Garamond" w:hAnsi="Garamond" w:cs="Arial"/>
          <w:sz w:val="24"/>
          <w:szCs w:val="24"/>
        </w:rPr>
        <w:t>.</w:t>
      </w:r>
    </w:p>
    <w:p w14:paraId="3E4EA391" w14:textId="77777777" w:rsidR="000A6A4D" w:rsidRPr="00336E15" w:rsidRDefault="000A6A4D" w:rsidP="00141243">
      <w:pPr>
        <w:jc w:val="both"/>
        <w:rPr>
          <w:rFonts w:ascii="Garamond" w:hAnsi="Garamond" w:cs="Arial"/>
          <w:b/>
          <w:sz w:val="24"/>
          <w:szCs w:val="24"/>
        </w:rPr>
      </w:pPr>
    </w:p>
    <w:p w14:paraId="69E5D866" w14:textId="77777777" w:rsidR="00141243" w:rsidRPr="00336E15" w:rsidRDefault="00141243" w:rsidP="00141243">
      <w:pPr>
        <w:jc w:val="both"/>
        <w:rPr>
          <w:rFonts w:ascii="Garamond" w:hAnsi="Garamond" w:cs="Arial"/>
          <w:b/>
          <w:sz w:val="24"/>
          <w:szCs w:val="24"/>
        </w:rPr>
      </w:pPr>
      <w:r w:rsidRPr="00336E15">
        <w:rPr>
          <w:rFonts w:ascii="Garamond" w:hAnsi="Garamond" w:cs="Arial"/>
          <w:b/>
          <w:sz w:val="24"/>
          <w:szCs w:val="24"/>
        </w:rPr>
        <w:lastRenderedPageBreak/>
        <w:t>Termín nástupu:</w:t>
      </w:r>
    </w:p>
    <w:p w14:paraId="31ABC262" w14:textId="77777777" w:rsidR="006874F4" w:rsidRPr="00336E15" w:rsidRDefault="00141243" w:rsidP="00141243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dle dohody</w:t>
      </w:r>
      <w:r w:rsidR="00FB2E79" w:rsidRPr="00336E15">
        <w:rPr>
          <w:rFonts w:ascii="Garamond" w:hAnsi="Garamond" w:cs="Arial"/>
          <w:sz w:val="24"/>
          <w:szCs w:val="24"/>
        </w:rPr>
        <w:t>.</w:t>
      </w:r>
    </w:p>
    <w:p w14:paraId="254CF0B6" w14:textId="77777777" w:rsidR="00141243" w:rsidRPr="00336E15" w:rsidRDefault="00141243" w:rsidP="00141243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V uvedené lhůtě je nutné doručit listině přihlášku se všemi požadovanými podklady </w:t>
      </w:r>
      <w:r w:rsidR="00B96858" w:rsidRPr="00336E15">
        <w:rPr>
          <w:rFonts w:ascii="Garamond" w:hAnsi="Garamond" w:cs="Arial"/>
          <w:sz w:val="24"/>
          <w:szCs w:val="24"/>
        </w:rPr>
        <w:t>na podatelnu Okresního soudu v</w:t>
      </w:r>
      <w:r w:rsidR="006C18E1" w:rsidRPr="00336E15">
        <w:rPr>
          <w:rFonts w:ascii="Garamond" w:hAnsi="Garamond" w:cs="Arial"/>
          <w:sz w:val="24"/>
          <w:szCs w:val="24"/>
        </w:rPr>
        <w:t xml:space="preserve"> Trutnově </w:t>
      </w:r>
      <w:r w:rsidRPr="00336E15">
        <w:rPr>
          <w:rFonts w:ascii="Garamond" w:hAnsi="Garamond" w:cs="Arial"/>
          <w:sz w:val="24"/>
          <w:szCs w:val="24"/>
        </w:rPr>
        <w:t>k rukám Jitky Štočkové, personalistky Okresního soudu v Trutnově, Nádražní 106</w:t>
      </w:r>
      <w:r w:rsidR="00D10F72" w:rsidRPr="00336E15">
        <w:rPr>
          <w:rFonts w:ascii="Garamond" w:hAnsi="Garamond" w:cs="Arial"/>
          <w:sz w:val="24"/>
          <w:szCs w:val="24"/>
        </w:rPr>
        <w:t>/5</w:t>
      </w:r>
      <w:r w:rsidRPr="00336E15">
        <w:rPr>
          <w:rFonts w:ascii="Garamond" w:hAnsi="Garamond" w:cs="Arial"/>
          <w:sz w:val="24"/>
          <w:szCs w:val="24"/>
        </w:rPr>
        <w:t>, Trutnov 541</w:t>
      </w:r>
      <w:r w:rsidR="00D10F72" w:rsidRPr="00336E15">
        <w:rPr>
          <w:rFonts w:ascii="Garamond" w:hAnsi="Garamond" w:cs="Arial"/>
          <w:sz w:val="24"/>
          <w:szCs w:val="24"/>
        </w:rPr>
        <w:t xml:space="preserve"> 01.</w:t>
      </w:r>
    </w:p>
    <w:p w14:paraId="13BB380F" w14:textId="77777777" w:rsidR="00141243" w:rsidRPr="00336E15" w:rsidRDefault="00141243" w:rsidP="00141243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Obálku je nutno </w:t>
      </w:r>
      <w:proofErr w:type="gramStart"/>
      <w:r w:rsidRPr="00336E15">
        <w:rPr>
          <w:rFonts w:ascii="Garamond" w:hAnsi="Garamond" w:cs="Arial"/>
          <w:sz w:val="24"/>
          <w:szCs w:val="24"/>
        </w:rPr>
        <w:t>označit :</w:t>
      </w:r>
      <w:proofErr w:type="gramEnd"/>
      <w:r w:rsidRPr="00336E15">
        <w:rPr>
          <w:rFonts w:ascii="Garamond" w:hAnsi="Garamond" w:cs="Arial"/>
          <w:sz w:val="24"/>
          <w:szCs w:val="24"/>
        </w:rPr>
        <w:t xml:space="preserve"> </w:t>
      </w:r>
      <w:r w:rsidRPr="00336E15">
        <w:rPr>
          <w:rFonts w:ascii="Garamond" w:hAnsi="Garamond" w:cs="Arial"/>
          <w:b/>
          <w:sz w:val="24"/>
          <w:szCs w:val="24"/>
        </w:rPr>
        <w:t>NEOTVÍRAT, VÝBĚROVÉ ŘÍZENÍ ASISTENT</w:t>
      </w:r>
    </w:p>
    <w:p w14:paraId="106244EF" w14:textId="77777777" w:rsidR="00141243" w:rsidRPr="00336E15" w:rsidRDefault="00141243" w:rsidP="00141243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Výběrové řízení proběhne formou pohovoru před výběrovou komisí určenou </w:t>
      </w:r>
      <w:r w:rsidR="00617055" w:rsidRPr="00336E15">
        <w:rPr>
          <w:rFonts w:ascii="Garamond" w:hAnsi="Garamond" w:cs="Arial"/>
          <w:sz w:val="24"/>
          <w:szCs w:val="24"/>
        </w:rPr>
        <w:t>předsedkyní soudu. Pohovor se může týkat také znalostí z oblasti soukromého i veřejného práva, včetně práva procesního.</w:t>
      </w:r>
    </w:p>
    <w:p w14:paraId="24FB421E" w14:textId="77777777" w:rsidR="00617055" w:rsidRPr="00336E15" w:rsidRDefault="00617055" w:rsidP="00141243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O termínu ústního pohovoru budou zájemci o místo asistenta/asistentky soudce vyrozuměni po uzávěrce písemných přihlášek.</w:t>
      </w:r>
    </w:p>
    <w:p w14:paraId="562442B4" w14:textId="77777777" w:rsidR="00617055" w:rsidRPr="00336E15" w:rsidRDefault="00617055" w:rsidP="00141243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Předsedkyně soudu si vyhrazuje možnost zrušit výběrové řízení kdykoliv v jeho průběhu nebo nevybrat žádného kandidáta bez uvedení důvodu.</w:t>
      </w:r>
    </w:p>
    <w:p w14:paraId="481FCA02" w14:textId="77777777" w:rsidR="00617055" w:rsidRPr="00336E15" w:rsidRDefault="00617055" w:rsidP="00141243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O výsledku výběrového řízení bude uchazečům doručeno písemné vyrozumění.</w:t>
      </w:r>
    </w:p>
    <w:p w14:paraId="069587AC" w14:textId="77777777" w:rsidR="00FB2E79" w:rsidRPr="00336E15" w:rsidRDefault="00FB2E79" w:rsidP="00FB2E79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Poskytnutím svých osobních údajů zahrnutých do strukturovaného životopisu dáváte souhlas </w:t>
      </w:r>
      <w:proofErr w:type="gramStart"/>
      <w:r w:rsidRPr="00336E15">
        <w:rPr>
          <w:rFonts w:ascii="Garamond" w:hAnsi="Garamond" w:cs="Arial"/>
          <w:sz w:val="24"/>
          <w:szCs w:val="24"/>
        </w:rPr>
        <w:t>se</w:t>
      </w:r>
      <w:proofErr w:type="gramEnd"/>
      <w:r w:rsidRPr="00336E15">
        <w:rPr>
          <w:rFonts w:ascii="Garamond" w:hAnsi="Garamond" w:cs="Arial"/>
          <w:sz w:val="24"/>
          <w:szCs w:val="24"/>
        </w:rPr>
        <w:t xml:space="preserve"> zpracování osobních údajů dle Nařízení Evropského parlamentu a Rady 2016/679 ze dne 27. 4. 2016 o ochraně fyzických osob v souvislosti se zpracování osobních údajů a o volném pohybu těchto údajů (GDPR) a zákona č. 110/2019 Sb., o zpracování osobních údajů. Po skončení výběrového řízení budou materiály s osobními údaji skartovány.</w:t>
      </w:r>
    </w:p>
    <w:p w14:paraId="318275E7" w14:textId="77777777" w:rsidR="00697BCE" w:rsidRPr="00336E15" w:rsidRDefault="00697BCE" w:rsidP="00FB2E79">
      <w:pPr>
        <w:jc w:val="both"/>
        <w:rPr>
          <w:rFonts w:ascii="Garamond" w:hAnsi="Garamond" w:cs="Arial"/>
          <w:sz w:val="24"/>
          <w:szCs w:val="24"/>
        </w:rPr>
      </w:pPr>
    </w:p>
    <w:p w14:paraId="74F1DD08" w14:textId="77777777" w:rsidR="00697BCE" w:rsidRPr="00336E15" w:rsidRDefault="00697BCE" w:rsidP="00FB2E79">
      <w:pPr>
        <w:jc w:val="both"/>
        <w:rPr>
          <w:rFonts w:ascii="Garamond" w:hAnsi="Garamond" w:cs="Arial"/>
          <w:b/>
          <w:sz w:val="24"/>
          <w:szCs w:val="24"/>
        </w:rPr>
      </w:pPr>
      <w:r w:rsidRPr="00336E15">
        <w:rPr>
          <w:rFonts w:ascii="Garamond" w:hAnsi="Garamond" w:cs="Arial"/>
          <w:b/>
          <w:sz w:val="24"/>
          <w:szCs w:val="24"/>
        </w:rPr>
        <w:t>Kontaktní osoba:</w:t>
      </w:r>
    </w:p>
    <w:p w14:paraId="7DB96BFF" w14:textId="73EE418B" w:rsidR="00697BCE" w:rsidRPr="00336E15" w:rsidRDefault="00697BCE" w:rsidP="00FB2E79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Jitka Štočková, personalistka, e-mail </w:t>
      </w:r>
      <w:hyperlink r:id="rId5" w:history="1">
        <w:r w:rsidRPr="00336E15">
          <w:rPr>
            <w:rStyle w:val="Hypertextovodkaz"/>
            <w:rFonts w:ascii="Garamond" w:hAnsi="Garamond" w:cs="Arial"/>
            <w:sz w:val="24"/>
            <w:szCs w:val="24"/>
          </w:rPr>
          <w:t>jstockova@osoud.tru.justice.cz</w:t>
        </w:r>
      </w:hyperlink>
      <w:r w:rsidRPr="00336E15">
        <w:rPr>
          <w:rFonts w:ascii="Garamond" w:hAnsi="Garamond" w:cs="Arial"/>
          <w:sz w:val="24"/>
          <w:szCs w:val="24"/>
        </w:rPr>
        <w:t>, tel.: 499857231</w:t>
      </w:r>
    </w:p>
    <w:p w14:paraId="4D710BA6" w14:textId="77777777" w:rsidR="00697BCE" w:rsidRPr="00336E15" w:rsidRDefault="00697BCE" w:rsidP="00FB2E79">
      <w:pPr>
        <w:jc w:val="both"/>
        <w:rPr>
          <w:rFonts w:ascii="Garamond" w:hAnsi="Garamond" w:cs="Arial"/>
          <w:sz w:val="24"/>
          <w:szCs w:val="24"/>
        </w:rPr>
      </w:pPr>
    </w:p>
    <w:p w14:paraId="04D8BC72" w14:textId="0936A2B2" w:rsidR="00697BCE" w:rsidRPr="00336E15" w:rsidRDefault="00AC0565" w:rsidP="00FB2E79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 xml:space="preserve">Trutnov </w:t>
      </w:r>
      <w:r w:rsidR="003D7E4E" w:rsidRPr="00336E15">
        <w:rPr>
          <w:rFonts w:ascii="Garamond" w:hAnsi="Garamond" w:cs="Arial"/>
          <w:sz w:val="24"/>
          <w:szCs w:val="24"/>
        </w:rPr>
        <w:t>23. října 2024</w:t>
      </w:r>
    </w:p>
    <w:p w14:paraId="09C20C6D" w14:textId="77777777" w:rsidR="00697BCE" w:rsidRPr="00336E15" w:rsidRDefault="00697BCE" w:rsidP="00FB2E79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Mgr. Miroslava Purkertová</w:t>
      </w:r>
    </w:p>
    <w:p w14:paraId="74636F1C" w14:textId="77777777" w:rsidR="00697BCE" w:rsidRPr="00336E15" w:rsidRDefault="00697BCE" w:rsidP="00FB2E79">
      <w:pPr>
        <w:jc w:val="both"/>
        <w:rPr>
          <w:rFonts w:ascii="Garamond" w:hAnsi="Garamond" w:cs="Arial"/>
          <w:sz w:val="24"/>
          <w:szCs w:val="24"/>
        </w:rPr>
      </w:pPr>
      <w:r w:rsidRPr="00336E15">
        <w:rPr>
          <w:rFonts w:ascii="Garamond" w:hAnsi="Garamond" w:cs="Arial"/>
          <w:sz w:val="24"/>
          <w:szCs w:val="24"/>
        </w:rPr>
        <w:t>předsedkyně okresního soudu</w:t>
      </w:r>
    </w:p>
    <w:p w14:paraId="25AA8A3F" w14:textId="77777777" w:rsidR="00FB2E79" w:rsidRPr="00336E15" w:rsidRDefault="00FB2E79" w:rsidP="00141243">
      <w:pPr>
        <w:jc w:val="both"/>
        <w:rPr>
          <w:rFonts w:ascii="Garamond" w:hAnsi="Garamond" w:cs="Arial"/>
          <w:sz w:val="24"/>
          <w:szCs w:val="24"/>
        </w:rPr>
      </w:pPr>
    </w:p>
    <w:p w14:paraId="3EC0AB7D" w14:textId="77777777" w:rsidR="00496CBE" w:rsidRPr="00336E15" w:rsidRDefault="00496CBE"/>
    <w:sectPr w:rsidR="00496CBE" w:rsidRPr="0033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82A"/>
    <w:multiLevelType w:val="hybridMultilevel"/>
    <w:tmpl w:val="D6B68B2E"/>
    <w:lvl w:ilvl="0" w:tplc="A79EE82E">
      <w:start w:val="1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 řízení asistent  2024/10/23 12:59:40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DF71AC"/>
    <w:rsid w:val="000A6A4D"/>
    <w:rsid w:val="00141243"/>
    <w:rsid w:val="00146F54"/>
    <w:rsid w:val="001E6FC1"/>
    <w:rsid w:val="00336E15"/>
    <w:rsid w:val="003506A5"/>
    <w:rsid w:val="003D7E4E"/>
    <w:rsid w:val="00496CBE"/>
    <w:rsid w:val="005033B3"/>
    <w:rsid w:val="00582FD2"/>
    <w:rsid w:val="00617055"/>
    <w:rsid w:val="006344CE"/>
    <w:rsid w:val="006874F4"/>
    <w:rsid w:val="00697BCE"/>
    <w:rsid w:val="006C18E1"/>
    <w:rsid w:val="006E026D"/>
    <w:rsid w:val="00897BD8"/>
    <w:rsid w:val="00A118DC"/>
    <w:rsid w:val="00A823CB"/>
    <w:rsid w:val="00AC0565"/>
    <w:rsid w:val="00B96858"/>
    <w:rsid w:val="00C532BB"/>
    <w:rsid w:val="00CA1679"/>
    <w:rsid w:val="00D10F72"/>
    <w:rsid w:val="00DB732D"/>
    <w:rsid w:val="00DF71AC"/>
    <w:rsid w:val="00E81E07"/>
    <w:rsid w:val="00E93A1D"/>
    <w:rsid w:val="00EE2BA0"/>
    <w:rsid w:val="00FB2E79"/>
    <w:rsid w:val="00F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63BF"/>
  <w15:docId w15:val="{A2EEF6F8-3295-45A7-B4C0-0F6AA3A0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C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C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7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tockova@osoud.tru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2</cp:revision>
  <cp:lastPrinted>2022-01-03T19:57:00Z</cp:lastPrinted>
  <dcterms:created xsi:type="dcterms:W3CDTF">2024-10-23T12:42:00Z</dcterms:created>
  <dcterms:modified xsi:type="dcterms:W3CDTF">2024-10-23T12:42:00Z</dcterms:modified>
</cp:coreProperties>
</file>