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BDF0" w14:textId="6D75064C" w:rsidR="001E3935" w:rsidRPr="00B915E0" w:rsidRDefault="001E3935" w:rsidP="001E3935">
      <w:pPr>
        <w:spacing w:after="120"/>
        <w:jc w:val="right"/>
        <w:rPr>
          <w:szCs w:val="24"/>
          <w:lang w:eastAsia="cs-CZ"/>
        </w:rPr>
      </w:pPr>
      <w:r w:rsidRPr="00B915E0">
        <w:rPr>
          <w:szCs w:val="24"/>
          <w:lang w:eastAsia="cs-CZ"/>
        </w:rPr>
        <w:t xml:space="preserve">35 </w:t>
      </w:r>
      <w:proofErr w:type="spellStart"/>
      <w:r w:rsidRPr="00B915E0">
        <w:rPr>
          <w:szCs w:val="24"/>
          <w:lang w:eastAsia="cs-CZ"/>
        </w:rPr>
        <w:t>Spr</w:t>
      </w:r>
      <w:proofErr w:type="spellEnd"/>
      <w:r w:rsidRPr="00B915E0">
        <w:rPr>
          <w:szCs w:val="24"/>
          <w:lang w:eastAsia="cs-CZ"/>
        </w:rPr>
        <w:t xml:space="preserve"> </w:t>
      </w:r>
      <w:r w:rsidR="00D21C22" w:rsidRPr="00B915E0">
        <w:rPr>
          <w:szCs w:val="24"/>
          <w:lang w:eastAsia="cs-CZ"/>
        </w:rPr>
        <w:t xml:space="preserve"> 768</w:t>
      </w:r>
      <w:r w:rsidRPr="00B915E0">
        <w:rPr>
          <w:szCs w:val="24"/>
          <w:lang w:eastAsia="cs-CZ"/>
        </w:rPr>
        <w:t>/2024</w:t>
      </w:r>
    </w:p>
    <w:p w14:paraId="3A27571C" w14:textId="77777777" w:rsidR="001E3935" w:rsidRPr="00B915E0" w:rsidRDefault="001E3935" w:rsidP="001E3935">
      <w:pPr>
        <w:spacing w:after="120"/>
        <w:jc w:val="right"/>
        <w:rPr>
          <w:b/>
          <w:szCs w:val="24"/>
        </w:rPr>
      </w:pPr>
    </w:p>
    <w:p w14:paraId="1245AC7C" w14:textId="77777777" w:rsidR="001E3935" w:rsidRPr="00B915E0" w:rsidRDefault="001E3935" w:rsidP="001E3935">
      <w:pPr>
        <w:spacing w:after="120"/>
        <w:jc w:val="center"/>
        <w:rPr>
          <w:b/>
          <w:szCs w:val="24"/>
          <w:lang w:eastAsia="cs-CZ"/>
        </w:rPr>
      </w:pPr>
      <w:r w:rsidRPr="00B915E0">
        <w:rPr>
          <w:b/>
          <w:szCs w:val="24"/>
          <w:lang w:eastAsia="cs-CZ"/>
        </w:rPr>
        <w:t>Změna rozvrhu práce Okresního soudu v Trutnově pro rok 2024</w:t>
      </w:r>
    </w:p>
    <w:p w14:paraId="15F6C653" w14:textId="77777777" w:rsidR="001E3935" w:rsidRPr="00B915E0" w:rsidRDefault="001E3935" w:rsidP="001E3935">
      <w:pPr>
        <w:spacing w:after="120"/>
        <w:jc w:val="center"/>
        <w:rPr>
          <w:b/>
          <w:szCs w:val="24"/>
          <w:lang w:eastAsia="cs-CZ"/>
        </w:rPr>
      </w:pPr>
      <w:r w:rsidRPr="00B915E0">
        <w:rPr>
          <w:b/>
          <w:szCs w:val="24"/>
          <w:lang w:eastAsia="cs-CZ"/>
        </w:rPr>
        <w:t>číslo 9</w:t>
      </w:r>
    </w:p>
    <w:p w14:paraId="37231740" w14:textId="0D1C0ED4" w:rsidR="001E3935" w:rsidRPr="00B915E0" w:rsidRDefault="001E3935" w:rsidP="001E3935">
      <w:pPr>
        <w:spacing w:after="120"/>
        <w:jc w:val="center"/>
        <w:rPr>
          <w:b/>
          <w:szCs w:val="24"/>
          <w:lang w:eastAsia="cs-CZ"/>
        </w:rPr>
      </w:pPr>
    </w:p>
    <w:p w14:paraId="583FB576" w14:textId="77777777" w:rsidR="001E3935" w:rsidRPr="00B915E0" w:rsidRDefault="001E3935" w:rsidP="001E3935">
      <w:pPr>
        <w:spacing w:after="120"/>
        <w:jc w:val="both"/>
        <w:rPr>
          <w:szCs w:val="24"/>
          <w:lang w:eastAsia="cs-CZ"/>
        </w:rPr>
      </w:pPr>
      <w:r w:rsidRPr="00B915E0">
        <w:rPr>
          <w:szCs w:val="24"/>
          <w:lang w:eastAsia="cs-CZ"/>
        </w:rPr>
        <w:t xml:space="preserve">S účinností od </w:t>
      </w:r>
      <w:r w:rsidRPr="00B915E0">
        <w:rPr>
          <w:b/>
          <w:szCs w:val="24"/>
          <w:lang w:eastAsia="cs-CZ"/>
        </w:rPr>
        <w:t>1. 8. 2024</w:t>
      </w:r>
      <w:r w:rsidRPr="00B915E0">
        <w:rPr>
          <w:szCs w:val="24"/>
          <w:lang w:eastAsia="cs-CZ"/>
        </w:rPr>
        <w:t xml:space="preserve"> měním rozvrh práce Okresního soudu v Trutnově vedený pod 35 </w:t>
      </w:r>
      <w:proofErr w:type="spellStart"/>
      <w:r w:rsidRPr="00B915E0">
        <w:rPr>
          <w:szCs w:val="24"/>
          <w:lang w:eastAsia="cs-CZ"/>
        </w:rPr>
        <w:t>Spr</w:t>
      </w:r>
      <w:proofErr w:type="spellEnd"/>
      <w:r w:rsidRPr="00B915E0">
        <w:rPr>
          <w:szCs w:val="24"/>
          <w:lang w:eastAsia="cs-CZ"/>
        </w:rPr>
        <w:t xml:space="preserve"> 1240/2023 </w:t>
      </w:r>
      <w:r w:rsidRPr="00B915E0">
        <w:rPr>
          <w:b/>
          <w:szCs w:val="24"/>
          <w:lang w:eastAsia="cs-CZ"/>
        </w:rPr>
        <w:t>takto</w:t>
      </w:r>
      <w:r w:rsidRPr="00B915E0">
        <w:rPr>
          <w:szCs w:val="24"/>
          <w:lang w:eastAsia="cs-CZ"/>
        </w:rPr>
        <w:t xml:space="preserve">: </w:t>
      </w:r>
    </w:p>
    <w:p w14:paraId="1F214716" w14:textId="77777777" w:rsidR="001E3935" w:rsidRPr="00B915E0" w:rsidRDefault="001E3935" w:rsidP="001E3935">
      <w:pPr>
        <w:spacing w:after="120"/>
        <w:jc w:val="both"/>
        <w:rPr>
          <w:szCs w:val="24"/>
          <w:lang w:eastAsia="cs-CZ"/>
        </w:rPr>
      </w:pPr>
    </w:p>
    <w:p w14:paraId="5AB0DAF3" w14:textId="77777777" w:rsidR="001E3935" w:rsidRPr="00B915E0" w:rsidRDefault="001E3935" w:rsidP="001E3935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B915E0">
        <w:rPr>
          <w:rFonts w:ascii="Garamond" w:hAnsi="Garamond"/>
          <w:b/>
          <w:bCs/>
        </w:rPr>
        <w:t>Soudci trestní agendy</w:t>
      </w:r>
      <w:r w:rsidRPr="00B915E0">
        <w:rPr>
          <w:rFonts w:ascii="Garamond" w:hAnsi="Garamond"/>
        </w:rPr>
        <w:t xml:space="preserve"> (strana 15-16)</w:t>
      </w:r>
    </w:p>
    <w:p w14:paraId="4DCC92D0" w14:textId="77777777" w:rsidR="001E3935" w:rsidRPr="00B915E0" w:rsidRDefault="001E3935" w:rsidP="001E3935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>mění se zástup v soudním oddělení 3 – první zastupující Mgr. Miroslava Purkertová</w:t>
      </w:r>
    </w:p>
    <w:p w14:paraId="3C291D0A" w14:textId="77777777" w:rsidR="001E3935" w:rsidRPr="00B915E0" w:rsidRDefault="001E3935" w:rsidP="001E3935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>v soudním oddělení 4 se snižuje nápad – ostatní věci T do celkového stanoveného rozsahu včetně specializací o 10%</w:t>
      </w:r>
    </w:p>
    <w:p w14:paraId="104BDC8E" w14:textId="77777777" w:rsidR="001E3935" w:rsidRPr="00B915E0" w:rsidRDefault="001E3935" w:rsidP="001E3935">
      <w:pPr>
        <w:pStyle w:val="Odstavecseseznamem"/>
        <w:numPr>
          <w:ilvl w:val="0"/>
          <w:numId w:val="2"/>
        </w:numPr>
        <w:spacing w:after="120"/>
        <w:rPr>
          <w:rFonts w:ascii="Garamond" w:hAnsi="Garamond"/>
        </w:rPr>
      </w:pPr>
      <w:bookmarkStart w:id="0" w:name="_Hlk171661587"/>
      <w:r w:rsidRPr="00B915E0">
        <w:rPr>
          <w:rFonts w:ascii="Garamond" w:hAnsi="Garamond"/>
        </w:rPr>
        <w:t xml:space="preserve">soudnímu oddělení 4 se přiřazuje agenda PP (výkon trestu ve věznici </w:t>
      </w:r>
      <w:proofErr w:type="spellStart"/>
      <w:r w:rsidRPr="00B915E0">
        <w:rPr>
          <w:rFonts w:ascii="Garamond" w:hAnsi="Garamond"/>
        </w:rPr>
        <w:t>Odolov</w:t>
      </w:r>
      <w:proofErr w:type="spellEnd"/>
      <w:r w:rsidRPr="00B915E0">
        <w:rPr>
          <w:rFonts w:ascii="Garamond" w:hAnsi="Garamond"/>
        </w:rPr>
        <w:t>)</w:t>
      </w:r>
    </w:p>
    <w:bookmarkEnd w:id="0"/>
    <w:p w14:paraId="4958F7D8" w14:textId="77777777" w:rsidR="001E3935" w:rsidRPr="00B915E0" w:rsidRDefault="001E3935" w:rsidP="001E3935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 xml:space="preserve">Mgr. Miroslava Purkertová je první zastupující pro soudní oddělení 4 PP (výkon trestu  ve věznici </w:t>
      </w:r>
      <w:proofErr w:type="spellStart"/>
      <w:r w:rsidRPr="00B915E0">
        <w:rPr>
          <w:rFonts w:ascii="Garamond" w:hAnsi="Garamond"/>
        </w:rPr>
        <w:t>Odolov</w:t>
      </w:r>
      <w:proofErr w:type="spellEnd"/>
      <w:r w:rsidRPr="00B915E0">
        <w:rPr>
          <w:rFonts w:ascii="Garamond" w:hAnsi="Garamond"/>
        </w:rPr>
        <w:t>)</w:t>
      </w:r>
    </w:p>
    <w:p w14:paraId="75290583" w14:textId="77777777" w:rsidR="001E3935" w:rsidRPr="00B915E0" w:rsidRDefault="001E3935" w:rsidP="001E3935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 xml:space="preserve">JUDr. Marcela Horváthová je první zastupující pro soudní oddělení 17 PP (výkon trestu ve věznici </w:t>
      </w:r>
      <w:proofErr w:type="spellStart"/>
      <w:r w:rsidRPr="00B915E0">
        <w:rPr>
          <w:rFonts w:ascii="Garamond" w:hAnsi="Garamond"/>
        </w:rPr>
        <w:t>Odolov</w:t>
      </w:r>
      <w:proofErr w:type="spellEnd"/>
      <w:r w:rsidRPr="00B915E0">
        <w:rPr>
          <w:rFonts w:ascii="Garamond" w:hAnsi="Garamond"/>
        </w:rPr>
        <w:t>)</w:t>
      </w:r>
    </w:p>
    <w:p w14:paraId="41C56FF2" w14:textId="77777777" w:rsidR="001E3935" w:rsidRPr="00B915E0" w:rsidRDefault="001E3935" w:rsidP="001E3935">
      <w:pPr>
        <w:pStyle w:val="Odstavecseseznamem"/>
        <w:spacing w:after="120"/>
        <w:ind w:left="360" w:firstLine="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>Tabulka bude nadále v tomto znění:</w:t>
      </w:r>
    </w:p>
    <w:p w14:paraId="4E646C68" w14:textId="77777777" w:rsidR="001E3935" w:rsidRPr="00B915E0" w:rsidRDefault="001E3935" w:rsidP="001E3935">
      <w:pPr>
        <w:spacing w:after="120"/>
        <w:jc w:val="both"/>
        <w:rPr>
          <w:rFonts w:eastAsia="Times New Roman" w:cs="Times New Roman"/>
          <w:i/>
          <w:iCs/>
          <w:kern w:val="0"/>
          <w:szCs w:val="24"/>
          <w:lang w:eastAsia="cs-CZ"/>
          <w14:ligatures w14:val="none"/>
        </w:rPr>
      </w:pPr>
    </w:p>
    <w:p w14:paraId="7D9FB548" w14:textId="77777777" w:rsidR="001E3935" w:rsidRPr="00B915E0" w:rsidRDefault="001E3935" w:rsidP="001E3935">
      <w:pPr>
        <w:keepNext/>
        <w:autoSpaceDE w:val="0"/>
        <w:autoSpaceDN w:val="0"/>
        <w:spacing w:before="240" w:after="240"/>
        <w:jc w:val="center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bookmarkStart w:id="1" w:name="_Toc404155027"/>
      <w:bookmarkStart w:id="2" w:name="_Toc466378008"/>
      <w:bookmarkStart w:id="3" w:name="_Toc54253788"/>
      <w:bookmarkStart w:id="4" w:name="_Toc167266223"/>
      <w:r w:rsidRPr="00B915E0"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Soudci trestní agendy</w:t>
      </w:r>
      <w:bookmarkEnd w:id="1"/>
      <w:bookmarkEnd w:id="2"/>
      <w:bookmarkEnd w:id="3"/>
      <w:bookmarkEnd w:id="4"/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31"/>
        <w:gridCol w:w="3969"/>
        <w:gridCol w:w="3401"/>
      </w:tblGrid>
      <w:tr w:rsidR="00C517FB" w:rsidRPr="00B915E0" w14:paraId="18D8F646" w14:textId="77777777" w:rsidTr="00B5223B">
        <w:trPr>
          <w:jc w:val="center"/>
        </w:trPr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2FA93BF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Soudní oddělení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2030BB0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Výše</w:t>
            </w:r>
          </w:p>
          <w:p w14:paraId="19E417D0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nápadu v %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E7234DE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Upřesnění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30C3A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Soudce/</w:t>
            </w: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zástupci/  </w:t>
            </w:r>
          </w:p>
        </w:tc>
      </w:tr>
      <w:tr w:rsidR="001E3935" w:rsidRPr="00B915E0" w14:paraId="7E3F71A9" w14:textId="77777777" w:rsidTr="00B5223B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6C8FCE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0 </w:t>
            </w:r>
            <w:proofErr w:type="spellStart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Nt</w:t>
            </w:r>
            <w:proofErr w:type="spellEnd"/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</w:tcPr>
          <w:p w14:paraId="1DD5AA67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28F6FFB8" w14:textId="77777777" w:rsidR="001E3935" w:rsidRPr="00B915E0" w:rsidRDefault="001E3935" w:rsidP="00B5223B">
            <w:pPr>
              <w:ind w:firstLine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všechny oddíly přípravného řízení mimo dobu pracovní pohotovosti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D0891" w14:textId="77777777" w:rsidR="001E3935" w:rsidRPr="00B915E0" w:rsidRDefault="001E3935" w:rsidP="00B5223B">
            <w:pPr>
              <w:spacing w:after="120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dle rozpisu služeb a </w:t>
            </w:r>
            <w:proofErr w:type="spellStart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příslužeb</w:t>
            </w:r>
            <w:proofErr w:type="spellEnd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  <w:p w14:paraId="3CFE6A88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zástup</w:t>
            </w:r>
          </w:p>
          <w:p w14:paraId="0749C4AB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  <w:p w14:paraId="340A7EC2" w14:textId="77777777" w:rsidR="001E3935" w:rsidRPr="00B915E0" w:rsidRDefault="001E3935" w:rsidP="00B5223B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následující soudci dle rozpisu služeb </w:t>
            </w:r>
          </w:p>
          <w:p w14:paraId="11AD9984" w14:textId="77777777" w:rsidR="001E3935" w:rsidRPr="00B915E0" w:rsidRDefault="001E3935" w:rsidP="00B5223B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  <w:p w14:paraId="4BE729E7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</w:tc>
      </w:tr>
    </w:tbl>
    <w:p w14:paraId="62F84C11" w14:textId="77777777" w:rsidR="001E3935" w:rsidRPr="00B915E0" w:rsidRDefault="001E3935" w:rsidP="001E3935">
      <w:pPr>
        <w:ind w:firstLine="170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6A8B02C3" w14:textId="77777777" w:rsidR="001E3935" w:rsidRPr="00B915E0" w:rsidRDefault="001E3935" w:rsidP="001E3935">
      <w:pPr>
        <w:ind w:firstLine="170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00"/>
        <w:gridCol w:w="3969"/>
        <w:gridCol w:w="3483"/>
      </w:tblGrid>
      <w:tr w:rsidR="00C517FB" w:rsidRPr="00B915E0" w14:paraId="782A084A" w14:textId="77777777" w:rsidTr="00B5223B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71F5E3D4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bookmarkStart w:id="5" w:name="_Hlk173155671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br w:type="page"/>
            </w: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2 T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013238ED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7EBE87C7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ostatní věci T do celkově stanoveného rozsahu včetně specializací</w:t>
            </w:r>
          </w:p>
        </w:tc>
        <w:tc>
          <w:tcPr>
            <w:tcW w:w="3483" w:type="dxa"/>
            <w:vMerge w:val="restart"/>
            <w:tcBorders>
              <w:top w:val="single" w:sz="12" w:space="0" w:color="auto"/>
            </w:tcBorders>
          </w:tcPr>
          <w:p w14:paraId="6E6BD986" w14:textId="7BF49A03" w:rsidR="001E3935" w:rsidRPr="00B915E0" w:rsidRDefault="001E3935" w:rsidP="00B5223B">
            <w:pPr>
              <w:spacing w:after="240"/>
              <w:ind w:left="34" w:hanging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Mgr. Veronika </w:t>
            </w:r>
            <w:r w:rsidR="0020758B"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Cejnar </w:t>
            </w: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Tomanová</w:t>
            </w:r>
          </w:p>
          <w:p w14:paraId="3A84D534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Tereza Teršová</w:t>
            </w:r>
          </w:p>
          <w:p w14:paraId="14F3F88C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JUDr. Marcela Horváthová</w:t>
            </w:r>
          </w:p>
          <w:p w14:paraId="6E92BF5D" w14:textId="77777777" w:rsidR="001E3935" w:rsidRPr="00B915E0" w:rsidRDefault="001E3935" w:rsidP="00B5223B">
            <w:pPr>
              <w:spacing w:after="240"/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Miroslava Purkertová</w:t>
            </w:r>
          </w:p>
          <w:p w14:paraId="0EC44EF2" w14:textId="77777777" w:rsidR="001E3935" w:rsidRPr="00B915E0" w:rsidRDefault="001E3935" w:rsidP="00B5223B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přísedící dle přílohy č. 2</w:t>
            </w:r>
          </w:p>
          <w:p w14:paraId="1C154CA5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40800F8F" w14:textId="77777777" w:rsidTr="00B5223B">
        <w:trPr>
          <w:jc w:val="center"/>
        </w:trPr>
        <w:tc>
          <w:tcPr>
            <w:tcW w:w="1418" w:type="dxa"/>
            <w:vMerge/>
          </w:tcPr>
          <w:p w14:paraId="7F8D017B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</w:tcPr>
          <w:p w14:paraId="5F7EBC99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3969" w:type="dxa"/>
          </w:tcPr>
          <w:p w14:paraId="1C162F99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KORUPCE</w:t>
            </w:r>
          </w:p>
        </w:tc>
        <w:tc>
          <w:tcPr>
            <w:tcW w:w="3483" w:type="dxa"/>
            <w:vMerge/>
          </w:tcPr>
          <w:p w14:paraId="1A2CB748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38C9D418" w14:textId="77777777" w:rsidTr="00B5223B">
        <w:trPr>
          <w:jc w:val="center"/>
        </w:trPr>
        <w:tc>
          <w:tcPr>
            <w:tcW w:w="1418" w:type="dxa"/>
            <w:vMerge/>
          </w:tcPr>
          <w:p w14:paraId="0BE1C8F4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</w:tcPr>
          <w:p w14:paraId="6FE6F09C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3969" w:type="dxa"/>
          </w:tcPr>
          <w:p w14:paraId="09A984D0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VAZBA</w:t>
            </w:r>
          </w:p>
        </w:tc>
        <w:tc>
          <w:tcPr>
            <w:tcW w:w="3483" w:type="dxa"/>
            <w:vMerge/>
          </w:tcPr>
          <w:p w14:paraId="4758E805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09DBEF79" w14:textId="77777777" w:rsidTr="00B5223B">
        <w:trPr>
          <w:jc w:val="center"/>
        </w:trPr>
        <w:tc>
          <w:tcPr>
            <w:tcW w:w="1418" w:type="dxa"/>
            <w:vMerge/>
          </w:tcPr>
          <w:p w14:paraId="31DA731D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</w:tcPr>
          <w:p w14:paraId="247EE392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3969" w:type="dxa"/>
          </w:tcPr>
          <w:p w14:paraId="32ED2F2F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VÁHA, VÁHA II</w:t>
            </w:r>
          </w:p>
        </w:tc>
        <w:tc>
          <w:tcPr>
            <w:tcW w:w="3483" w:type="dxa"/>
            <w:vMerge/>
          </w:tcPr>
          <w:p w14:paraId="5037DB11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251B2260" w14:textId="77777777" w:rsidTr="00B5223B">
        <w:trPr>
          <w:jc w:val="center"/>
        </w:trPr>
        <w:tc>
          <w:tcPr>
            <w:tcW w:w="1418" w:type="dxa"/>
            <w:vMerge/>
          </w:tcPr>
          <w:p w14:paraId="557EB5B2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</w:tcPr>
          <w:p w14:paraId="790D451A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969" w:type="dxa"/>
          </w:tcPr>
          <w:p w14:paraId="0D20F5AD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CIZINA</w:t>
            </w:r>
          </w:p>
        </w:tc>
        <w:tc>
          <w:tcPr>
            <w:tcW w:w="3483" w:type="dxa"/>
            <w:vMerge/>
          </w:tcPr>
          <w:p w14:paraId="447DB1CF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291F5B55" w14:textId="77777777" w:rsidTr="00B5223B">
        <w:trPr>
          <w:jc w:val="center"/>
        </w:trPr>
        <w:tc>
          <w:tcPr>
            <w:tcW w:w="1418" w:type="dxa"/>
            <w:vMerge/>
          </w:tcPr>
          <w:p w14:paraId="1D027DFD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</w:tcPr>
          <w:p w14:paraId="03A826D5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969" w:type="dxa"/>
          </w:tcPr>
          <w:p w14:paraId="64E67DA3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ZMJST</w:t>
            </w:r>
          </w:p>
        </w:tc>
        <w:tc>
          <w:tcPr>
            <w:tcW w:w="3483" w:type="dxa"/>
            <w:vMerge/>
          </w:tcPr>
          <w:p w14:paraId="796EC242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7146D683" w14:textId="77777777" w:rsidTr="00B5223B">
        <w:trPr>
          <w:jc w:val="center"/>
        </w:trPr>
        <w:tc>
          <w:tcPr>
            <w:tcW w:w="1418" w:type="dxa"/>
            <w:vMerge/>
          </w:tcPr>
          <w:p w14:paraId="32FFA160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</w:tcPr>
          <w:p w14:paraId="13DE9D05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969" w:type="dxa"/>
          </w:tcPr>
          <w:p w14:paraId="5E3A84AF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ZKROBV</w:t>
            </w:r>
          </w:p>
        </w:tc>
        <w:tc>
          <w:tcPr>
            <w:tcW w:w="3483" w:type="dxa"/>
            <w:vMerge/>
          </w:tcPr>
          <w:p w14:paraId="06010C7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20732BF3" w14:textId="77777777" w:rsidTr="00B5223B">
        <w:trPr>
          <w:jc w:val="center"/>
        </w:trPr>
        <w:tc>
          <w:tcPr>
            <w:tcW w:w="1418" w:type="dxa"/>
          </w:tcPr>
          <w:p w14:paraId="45A057C6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2 </w:t>
            </w:r>
            <w:proofErr w:type="spellStart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Nt</w:t>
            </w:r>
            <w:proofErr w:type="spellEnd"/>
          </w:p>
        </w:tc>
        <w:tc>
          <w:tcPr>
            <w:tcW w:w="1500" w:type="dxa"/>
          </w:tcPr>
          <w:p w14:paraId="33542E42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969" w:type="dxa"/>
          </w:tcPr>
          <w:p w14:paraId="3F7F5FF6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všechny oddíly bez přípravného řízení mimo oddílu PP – jiné osoby a Výkon trestu</w:t>
            </w:r>
          </w:p>
        </w:tc>
        <w:tc>
          <w:tcPr>
            <w:tcW w:w="3483" w:type="dxa"/>
            <w:vMerge/>
          </w:tcPr>
          <w:p w14:paraId="14912CDF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6EF4FFB5" w14:textId="77777777" w:rsidTr="00B5223B">
        <w:trPr>
          <w:jc w:val="center"/>
        </w:trPr>
        <w:tc>
          <w:tcPr>
            <w:tcW w:w="1418" w:type="dxa"/>
          </w:tcPr>
          <w:p w14:paraId="7D69C0F2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lastRenderedPageBreak/>
              <w:t xml:space="preserve">2 </w:t>
            </w:r>
            <w:proofErr w:type="spellStart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Td</w:t>
            </w:r>
            <w:proofErr w:type="spellEnd"/>
          </w:p>
        </w:tc>
        <w:tc>
          <w:tcPr>
            <w:tcW w:w="1500" w:type="dxa"/>
          </w:tcPr>
          <w:p w14:paraId="5D1C028B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969" w:type="dxa"/>
          </w:tcPr>
          <w:p w14:paraId="169A6770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CIZINA, VÝSLECH</w:t>
            </w:r>
          </w:p>
        </w:tc>
        <w:tc>
          <w:tcPr>
            <w:tcW w:w="3483" w:type="dxa"/>
            <w:vMerge/>
          </w:tcPr>
          <w:p w14:paraId="3C7EFE77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5777B7" w:rsidRPr="00B915E0" w14:paraId="47112B62" w14:textId="77777777" w:rsidTr="00B5223B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14:paraId="4802B2D9" w14:textId="77777777" w:rsidR="001E3935" w:rsidRPr="00B915E0" w:rsidRDefault="001E3935" w:rsidP="00B5223B">
            <w:pPr>
              <w:ind w:left="212" w:firstLine="4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2 </w:t>
            </w:r>
            <w:proofErr w:type="spellStart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14:paraId="2A93FE7C" w14:textId="77777777" w:rsidR="001E3935" w:rsidRPr="00B915E0" w:rsidRDefault="001E3935" w:rsidP="00B5223B">
            <w:pPr>
              <w:ind w:hanging="25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0A9691C0" w14:textId="77777777" w:rsidR="001E3935" w:rsidRPr="00B915E0" w:rsidRDefault="001E3935" w:rsidP="00B5223B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oddíl </w:t>
            </w:r>
            <w:proofErr w:type="spellStart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EvET</w:t>
            </w:r>
            <w:proofErr w:type="spellEnd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, specializace </w:t>
            </w:r>
            <w:proofErr w:type="spellStart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EvETT</w:t>
            </w:r>
            <w:proofErr w:type="spellEnd"/>
          </w:p>
        </w:tc>
        <w:tc>
          <w:tcPr>
            <w:tcW w:w="3483" w:type="dxa"/>
            <w:vMerge/>
            <w:tcBorders>
              <w:bottom w:val="single" w:sz="12" w:space="0" w:color="auto"/>
            </w:tcBorders>
          </w:tcPr>
          <w:p w14:paraId="4D6216CA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</w:tr>
      <w:bookmarkEnd w:id="5"/>
    </w:tbl>
    <w:p w14:paraId="78BA2CEF" w14:textId="77777777" w:rsidR="001E3935" w:rsidRPr="00B915E0" w:rsidRDefault="001E3935" w:rsidP="001E3935">
      <w:pPr>
        <w:ind w:firstLine="170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tbl>
      <w:tblPr>
        <w:tblW w:w="99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460"/>
        <w:gridCol w:w="3948"/>
        <w:gridCol w:w="3463"/>
      </w:tblGrid>
      <w:tr w:rsidR="00C517FB" w:rsidRPr="00B915E0" w14:paraId="348F9DD9" w14:textId="77777777" w:rsidTr="00B5223B">
        <w:trPr>
          <w:jc w:val="center"/>
        </w:trPr>
        <w:tc>
          <w:tcPr>
            <w:tcW w:w="1092" w:type="dxa"/>
            <w:vMerge w:val="restart"/>
            <w:tcBorders>
              <w:top w:val="single" w:sz="12" w:space="0" w:color="auto"/>
            </w:tcBorders>
          </w:tcPr>
          <w:p w14:paraId="195AC0F7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bookmarkStart w:id="6" w:name="_Hlk173155733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3 T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14:paraId="49A98C3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  <w:tcBorders>
              <w:top w:val="single" w:sz="12" w:space="0" w:color="auto"/>
            </w:tcBorders>
          </w:tcPr>
          <w:p w14:paraId="0873D9B8" w14:textId="77777777" w:rsidR="001E3935" w:rsidRPr="00B915E0" w:rsidRDefault="001E3935" w:rsidP="00B5223B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ostatní věci T do celkově stanoveného rozsahu včetně specializací</w:t>
            </w:r>
          </w:p>
        </w:tc>
        <w:tc>
          <w:tcPr>
            <w:tcW w:w="3463" w:type="dxa"/>
            <w:vMerge w:val="restart"/>
            <w:tcBorders>
              <w:top w:val="single" w:sz="12" w:space="0" w:color="auto"/>
            </w:tcBorders>
          </w:tcPr>
          <w:p w14:paraId="5F7417DF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Mgr. Tereza Teršová</w:t>
            </w:r>
          </w:p>
          <w:p w14:paraId="03C4B06A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Miroslava Purkertová</w:t>
            </w:r>
          </w:p>
          <w:p w14:paraId="2BB0834A" w14:textId="3E71BED2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Mgr. Veronika </w:t>
            </w:r>
            <w:r w:rsidR="00147A27"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Cejnar </w:t>
            </w: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Tomanová</w:t>
            </w:r>
          </w:p>
          <w:p w14:paraId="2DA96AE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JUDr. Marcela Horváthová</w:t>
            </w:r>
          </w:p>
          <w:p w14:paraId="5775E7AB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  <w:p w14:paraId="61457239" w14:textId="77777777" w:rsidR="001E3935" w:rsidRPr="00B915E0" w:rsidRDefault="001E3935" w:rsidP="00B5223B">
            <w:pPr>
              <w:spacing w:after="240"/>
              <w:ind w:left="198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  <w:p w14:paraId="403BCC26" w14:textId="77777777" w:rsidR="001E3935" w:rsidRPr="00B915E0" w:rsidRDefault="001E3935" w:rsidP="00B5223B">
            <w:pPr>
              <w:spacing w:after="120"/>
              <w:ind w:left="11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Mgr. Miroslava Purkertová jako první zastupující pro soudní oddělení 3 PP (výkon trestu ve věznici </w:t>
            </w:r>
            <w:proofErr w:type="spellStart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)</w:t>
            </w:r>
          </w:p>
          <w:p w14:paraId="5113A6AB" w14:textId="77777777" w:rsidR="001E3935" w:rsidRPr="00B915E0" w:rsidRDefault="001E3935" w:rsidP="00B5223B">
            <w:pPr>
              <w:spacing w:after="240"/>
              <w:ind w:left="198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  <w:p w14:paraId="79EDD84B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přísedící dle přílohy č. 2</w:t>
            </w:r>
          </w:p>
        </w:tc>
      </w:tr>
      <w:tr w:rsidR="00C517FB" w:rsidRPr="00B915E0" w14:paraId="00FD10F2" w14:textId="77777777" w:rsidTr="00B5223B">
        <w:trPr>
          <w:jc w:val="center"/>
        </w:trPr>
        <w:tc>
          <w:tcPr>
            <w:tcW w:w="1092" w:type="dxa"/>
            <w:vMerge/>
          </w:tcPr>
          <w:p w14:paraId="04A75731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22C89F9C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059FEEFB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VAZBA</w:t>
            </w:r>
          </w:p>
        </w:tc>
        <w:tc>
          <w:tcPr>
            <w:tcW w:w="3463" w:type="dxa"/>
            <w:vMerge/>
          </w:tcPr>
          <w:p w14:paraId="639FB559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2921695A" w14:textId="77777777" w:rsidTr="00B5223B">
        <w:trPr>
          <w:jc w:val="center"/>
        </w:trPr>
        <w:tc>
          <w:tcPr>
            <w:tcW w:w="1092" w:type="dxa"/>
            <w:vMerge/>
          </w:tcPr>
          <w:p w14:paraId="077FBFD3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4AEEC61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453132EF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VÁHA, VÁHA II</w:t>
            </w:r>
          </w:p>
        </w:tc>
        <w:tc>
          <w:tcPr>
            <w:tcW w:w="3463" w:type="dxa"/>
            <w:vMerge/>
          </w:tcPr>
          <w:p w14:paraId="0B7BD83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7848AC67" w14:textId="77777777" w:rsidTr="00B5223B">
        <w:trPr>
          <w:jc w:val="center"/>
        </w:trPr>
        <w:tc>
          <w:tcPr>
            <w:tcW w:w="1092" w:type="dxa"/>
            <w:vMerge/>
          </w:tcPr>
          <w:p w14:paraId="01D37937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28DDEC74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64C4DDD5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CIZINA</w:t>
            </w:r>
          </w:p>
        </w:tc>
        <w:tc>
          <w:tcPr>
            <w:tcW w:w="3463" w:type="dxa"/>
            <w:vMerge/>
          </w:tcPr>
          <w:p w14:paraId="6F7F0DFE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668FD2D2" w14:textId="77777777" w:rsidTr="00B5223B">
        <w:trPr>
          <w:jc w:val="center"/>
        </w:trPr>
        <w:tc>
          <w:tcPr>
            <w:tcW w:w="1092" w:type="dxa"/>
            <w:vMerge/>
          </w:tcPr>
          <w:p w14:paraId="170AD140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150A3209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432E3612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ZMJST</w:t>
            </w:r>
          </w:p>
        </w:tc>
        <w:tc>
          <w:tcPr>
            <w:tcW w:w="3463" w:type="dxa"/>
            <w:vMerge/>
          </w:tcPr>
          <w:p w14:paraId="5EDD3039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729567A2" w14:textId="77777777" w:rsidTr="00B5223B">
        <w:trPr>
          <w:jc w:val="center"/>
        </w:trPr>
        <w:tc>
          <w:tcPr>
            <w:tcW w:w="1092" w:type="dxa"/>
            <w:vMerge/>
          </w:tcPr>
          <w:p w14:paraId="3697B382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74CE474F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28928DAC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ZKROBV</w:t>
            </w:r>
          </w:p>
        </w:tc>
        <w:tc>
          <w:tcPr>
            <w:tcW w:w="3463" w:type="dxa"/>
            <w:vMerge/>
          </w:tcPr>
          <w:p w14:paraId="1951CF96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34466D8D" w14:textId="77777777" w:rsidTr="00B5223B">
        <w:trPr>
          <w:jc w:val="center"/>
        </w:trPr>
        <w:tc>
          <w:tcPr>
            <w:tcW w:w="1092" w:type="dxa"/>
            <w:vMerge w:val="restart"/>
          </w:tcPr>
          <w:p w14:paraId="68B5B041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3 </w:t>
            </w:r>
            <w:proofErr w:type="spellStart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Nt</w:t>
            </w:r>
            <w:proofErr w:type="spellEnd"/>
          </w:p>
        </w:tc>
        <w:tc>
          <w:tcPr>
            <w:tcW w:w="1460" w:type="dxa"/>
          </w:tcPr>
          <w:p w14:paraId="1D3797F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78CCA25C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všechny oddíly bez přípravného řízení mimo oddílu PP – jiné osoby a Výkon trestu</w:t>
            </w:r>
          </w:p>
        </w:tc>
        <w:tc>
          <w:tcPr>
            <w:tcW w:w="3463" w:type="dxa"/>
            <w:vMerge/>
          </w:tcPr>
          <w:p w14:paraId="5D7D8AE5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03D092CF" w14:textId="77777777" w:rsidTr="00B5223B">
        <w:trPr>
          <w:jc w:val="center"/>
        </w:trPr>
        <w:tc>
          <w:tcPr>
            <w:tcW w:w="1092" w:type="dxa"/>
            <w:vMerge/>
          </w:tcPr>
          <w:p w14:paraId="0CE58574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5C3D74B4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3CB2F4C2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oddíl PP – jiné osoby a Výkon trestu</w:t>
            </w:r>
          </w:p>
        </w:tc>
        <w:tc>
          <w:tcPr>
            <w:tcW w:w="3463" w:type="dxa"/>
            <w:vMerge/>
          </w:tcPr>
          <w:p w14:paraId="3864886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4EF13390" w14:textId="77777777" w:rsidTr="00B5223B">
        <w:trPr>
          <w:jc w:val="center"/>
        </w:trPr>
        <w:tc>
          <w:tcPr>
            <w:tcW w:w="1092" w:type="dxa"/>
          </w:tcPr>
          <w:p w14:paraId="739CD10F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3 PP</w:t>
            </w:r>
          </w:p>
        </w:tc>
        <w:tc>
          <w:tcPr>
            <w:tcW w:w="1460" w:type="dxa"/>
          </w:tcPr>
          <w:p w14:paraId="620D1FB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2C858ADD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3463" w:type="dxa"/>
            <w:vMerge/>
          </w:tcPr>
          <w:p w14:paraId="1A2D17A7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1467D047" w14:textId="77777777" w:rsidTr="00B5223B">
        <w:trPr>
          <w:jc w:val="center"/>
        </w:trPr>
        <w:tc>
          <w:tcPr>
            <w:tcW w:w="1092" w:type="dxa"/>
          </w:tcPr>
          <w:p w14:paraId="1654099C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3 </w:t>
            </w:r>
            <w:proofErr w:type="spellStart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Td</w:t>
            </w:r>
            <w:proofErr w:type="spellEnd"/>
          </w:p>
        </w:tc>
        <w:tc>
          <w:tcPr>
            <w:tcW w:w="1460" w:type="dxa"/>
          </w:tcPr>
          <w:p w14:paraId="31016789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1DEDBFA6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CIZINA, VÝSLECH</w:t>
            </w:r>
          </w:p>
        </w:tc>
        <w:tc>
          <w:tcPr>
            <w:tcW w:w="3463" w:type="dxa"/>
            <w:vMerge/>
          </w:tcPr>
          <w:p w14:paraId="44DE04B8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1D8B1270" w14:textId="77777777" w:rsidTr="00B5223B">
        <w:trPr>
          <w:jc w:val="center"/>
        </w:trPr>
        <w:tc>
          <w:tcPr>
            <w:tcW w:w="1092" w:type="dxa"/>
          </w:tcPr>
          <w:p w14:paraId="6DADE791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3 Cd</w:t>
            </w:r>
          </w:p>
        </w:tc>
        <w:tc>
          <w:tcPr>
            <w:tcW w:w="1460" w:type="dxa"/>
          </w:tcPr>
          <w:p w14:paraId="43999339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75B1BAC2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specializace </w:t>
            </w:r>
            <w:proofErr w:type="spellStart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(dožádání cizina)</w:t>
            </w:r>
          </w:p>
        </w:tc>
        <w:tc>
          <w:tcPr>
            <w:tcW w:w="3463" w:type="dxa"/>
            <w:vMerge/>
          </w:tcPr>
          <w:p w14:paraId="3E56A88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5777B7" w:rsidRPr="00B915E0" w14:paraId="62B1B4D1" w14:textId="77777777" w:rsidTr="00B5223B">
        <w:trPr>
          <w:jc w:val="center"/>
        </w:trPr>
        <w:tc>
          <w:tcPr>
            <w:tcW w:w="1092" w:type="dxa"/>
          </w:tcPr>
          <w:p w14:paraId="7B4F27A7" w14:textId="77777777" w:rsidR="001E3935" w:rsidRPr="00B915E0" w:rsidRDefault="001E3935" w:rsidP="00B5223B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3 </w:t>
            </w:r>
            <w:proofErr w:type="spellStart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</w:p>
        </w:tc>
        <w:tc>
          <w:tcPr>
            <w:tcW w:w="1460" w:type="dxa"/>
          </w:tcPr>
          <w:p w14:paraId="26B1311F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76B64B0C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oddíl </w:t>
            </w:r>
            <w:proofErr w:type="spellStart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EvET</w:t>
            </w:r>
            <w:proofErr w:type="spellEnd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, specializace </w:t>
            </w:r>
            <w:proofErr w:type="spellStart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EvETT</w:t>
            </w:r>
            <w:proofErr w:type="spellEnd"/>
          </w:p>
        </w:tc>
        <w:tc>
          <w:tcPr>
            <w:tcW w:w="3463" w:type="dxa"/>
            <w:vMerge/>
          </w:tcPr>
          <w:p w14:paraId="4A6A14ED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bookmarkEnd w:id="6"/>
    </w:tbl>
    <w:p w14:paraId="5672A545" w14:textId="77777777" w:rsidR="001E3935" w:rsidRPr="00B915E0" w:rsidRDefault="001E3935" w:rsidP="001E3935">
      <w:pPr>
        <w:ind w:firstLine="170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073B1EC3" w14:textId="77777777" w:rsidR="001E3935" w:rsidRPr="00B915E0" w:rsidRDefault="001E3935" w:rsidP="001E3935">
      <w:pPr>
        <w:ind w:firstLine="170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17"/>
        <w:gridCol w:w="3849"/>
        <w:gridCol w:w="3544"/>
      </w:tblGrid>
      <w:tr w:rsidR="00C517FB" w:rsidRPr="00B915E0" w14:paraId="3408FD48" w14:textId="77777777" w:rsidTr="00B5223B">
        <w:trPr>
          <w:jc w:val="center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217D864" w14:textId="77777777" w:rsidR="001E3935" w:rsidRPr="00B915E0" w:rsidRDefault="001E3935" w:rsidP="00B5223B">
            <w:pPr>
              <w:ind w:left="20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bookmarkStart w:id="7" w:name="_Hlk173155760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4 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7D5149F" w14:textId="77777777" w:rsidR="001E3935" w:rsidRPr="00B915E0" w:rsidRDefault="001E3935" w:rsidP="00B5223B">
            <w:pPr>
              <w:ind w:firstLine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85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484FC9D" w14:textId="77777777" w:rsidR="001E3935" w:rsidRPr="00B915E0" w:rsidRDefault="001E3935" w:rsidP="00B5223B">
            <w:pPr>
              <w:ind w:firstLine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DC169C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JUDr. Marcela Horváthová</w:t>
            </w:r>
          </w:p>
          <w:p w14:paraId="125C3704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Miroslava Purkertová</w:t>
            </w:r>
          </w:p>
          <w:p w14:paraId="76B74DD8" w14:textId="331ED235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Mgr. Veronika </w:t>
            </w:r>
            <w:r w:rsidR="00147A27"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Cejnar </w:t>
            </w: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Tomanová</w:t>
            </w:r>
          </w:p>
          <w:p w14:paraId="71325CEA" w14:textId="77777777" w:rsidR="001E3935" w:rsidRPr="00B915E0" w:rsidRDefault="001E3935" w:rsidP="00B5223B">
            <w:pPr>
              <w:spacing w:after="240"/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Tereza Teršová</w:t>
            </w:r>
          </w:p>
          <w:p w14:paraId="34236A2E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přísedící dle přílohy č. 2</w:t>
            </w:r>
          </w:p>
          <w:p w14:paraId="4DAD3336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  <w:p w14:paraId="089289EB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  <w:p w14:paraId="78C1B40A" w14:textId="77777777" w:rsidR="001E3935" w:rsidRPr="00B915E0" w:rsidRDefault="001E3935" w:rsidP="00B5223B">
            <w:pPr>
              <w:spacing w:after="120"/>
              <w:ind w:left="11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Mgr. Miroslava Purkertová  jako první zastupující pro </w:t>
            </w:r>
            <w:bookmarkStart w:id="8" w:name="_Hlk171423113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soudní oddělení 4 PP (výkon trestu ve 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  <w:bookmarkEnd w:id="8"/>
          <w:p w14:paraId="3A24E243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30D1EAB7" w14:textId="77777777" w:rsidTr="00B5223B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7E97DEF" w14:textId="77777777" w:rsidR="001E3935" w:rsidRPr="00B915E0" w:rsidRDefault="001E3935" w:rsidP="00B5223B">
            <w:pPr>
              <w:ind w:left="200" w:firstLine="28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</w:tcPr>
          <w:p w14:paraId="33911E4E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i/>
                <w:strike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3849" w:type="dxa"/>
            <w:tcBorders>
              <w:top w:val="single" w:sz="2" w:space="0" w:color="auto"/>
            </w:tcBorders>
          </w:tcPr>
          <w:p w14:paraId="61446010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specializace VAZBA  </w:t>
            </w:r>
          </w:p>
        </w:tc>
        <w:tc>
          <w:tcPr>
            <w:tcW w:w="3544" w:type="dxa"/>
            <w:vMerge/>
            <w:tcBorders>
              <w:top w:val="single" w:sz="2" w:space="0" w:color="auto"/>
              <w:right w:val="single" w:sz="12" w:space="0" w:color="auto"/>
            </w:tcBorders>
          </w:tcPr>
          <w:p w14:paraId="17263BD4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36A8F0CD" w14:textId="77777777" w:rsidTr="00B5223B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02638E3" w14:textId="77777777" w:rsidR="001E3935" w:rsidRPr="00B915E0" w:rsidRDefault="001E3935" w:rsidP="00B5223B">
            <w:pPr>
              <w:ind w:left="200" w:firstLine="28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5611E1A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3849" w:type="dxa"/>
          </w:tcPr>
          <w:p w14:paraId="09CCA9C9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VÁHA, VÁHA II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0B9A39D2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0B77E871" w14:textId="77777777" w:rsidTr="00B5223B">
        <w:trPr>
          <w:trHeight w:val="11"/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A2AB534" w14:textId="77777777" w:rsidR="001E3935" w:rsidRPr="00B915E0" w:rsidRDefault="001E3935" w:rsidP="00B5223B">
            <w:pPr>
              <w:ind w:left="200" w:firstLine="28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23763F5E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849" w:type="dxa"/>
          </w:tcPr>
          <w:p w14:paraId="0A69CAD3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CIZINA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1796B3AE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6A90CE69" w14:textId="77777777" w:rsidTr="00B5223B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21CDC71" w14:textId="77777777" w:rsidR="001E3935" w:rsidRPr="00B915E0" w:rsidRDefault="001E3935" w:rsidP="00B5223B">
            <w:pPr>
              <w:ind w:left="200" w:firstLine="28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7841A706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849" w:type="dxa"/>
          </w:tcPr>
          <w:p w14:paraId="09B1986E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ZMJST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7D31623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5F37773D" w14:textId="77777777" w:rsidTr="00B5223B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04B7F77" w14:textId="77777777" w:rsidR="001E3935" w:rsidRPr="00B915E0" w:rsidRDefault="001E3935" w:rsidP="00B5223B">
            <w:pPr>
              <w:ind w:left="200" w:firstLine="28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7B65D297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849" w:type="dxa"/>
          </w:tcPr>
          <w:p w14:paraId="0C4CED4F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ZKROBV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7E38AC5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01E3B177" w14:textId="77777777" w:rsidTr="00B5223B">
        <w:trPr>
          <w:jc w:val="center"/>
        </w:trPr>
        <w:tc>
          <w:tcPr>
            <w:tcW w:w="1443" w:type="dxa"/>
            <w:vMerge w:val="restart"/>
            <w:tcBorders>
              <w:left w:val="single" w:sz="12" w:space="0" w:color="auto"/>
            </w:tcBorders>
          </w:tcPr>
          <w:p w14:paraId="6DE65ADD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4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Nt</w:t>
            </w:r>
            <w:proofErr w:type="spellEnd"/>
          </w:p>
          <w:p w14:paraId="3938CC38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52FF449A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25F7B3FE" w14:textId="77777777" w:rsidR="001E3935" w:rsidRPr="00B915E0" w:rsidRDefault="001E3935" w:rsidP="00B5223B">
            <w:pPr>
              <w:ind w:left="20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17" w:type="dxa"/>
          </w:tcPr>
          <w:p w14:paraId="2AC0EE44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95</w:t>
            </w:r>
          </w:p>
        </w:tc>
        <w:tc>
          <w:tcPr>
            <w:tcW w:w="3849" w:type="dxa"/>
          </w:tcPr>
          <w:p w14:paraId="46817C1F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70838DCC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20D06E85" w14:textId="77777777" w:rsidTr="00B5223B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</w:tcBorders>
          </w:tcPr>
          <w:p w14:paraId="171BDA81" w14:textId="77777777" w:rsidR="001E3935" w:rsidRPr="00B915E0" w:rsidRDefault="001E3935" w:rsidP="00B5223B">
            <w:pPr>
              <w:ind w:left="20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17" w:type="dxa"/>
          </w:tcPr>
          <w:p w14:paraId="229A4A27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141B88FF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oddíl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7F635568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25AE2665" w14:textId="77777777" w:rsidTr="00B5223B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772CA1FB" w14:textId="77777777" w:rsidR="001E3935" w:rsidRPr="00B915E0" w:rsidRDefault="001E3935" w:rsidP="00B5223B">
            <w:pPr>
              <w:ind w:left="20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4 PP</w:t>
            </w:r>
          </w:p>
        </w:tc>
        <w:tc>
          <w:tcPr>
            <w:tcW w:w="1417" w:type="dxa"/>
          </w:tcPr>
          <w:p w14:paraId="064F06D5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20C5DB8B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618425E1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C517FB" w:rsidRPr="00B915E0" w14:paraId="0CE1F54D" w14:textId="77777777" w:rsidTr="00B5223B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2503BB9F" w14:textId="77777777" w:rsidR="001E3935" w:rsidRPr="00B915E0" w:rsidRDefault="001E3935" w:rsidP="00B5223B">
            <w:pPr>
              <w:ind w:left="20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4 </w:t>
            </w:r>
            <w:proofErr w:type="spellStart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Td</w:t>
            </w:r>
            <w:proofErr w:type="spellEnd"/>
          </w:p>
        </w:tc>
        <w:tc>
          <w:tcPr>
            <w:tcW w:w="1417" w:type="dxa"/>
          </w:tcPr>
          <w:p w14:paraId="1B418ED1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849" w:type="dxa"/>
          </w:tcPr>
          <w:p w14:paraId="3D10A96A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CIZINA, VÝSLECH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434017E8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5777B7" w:rsidRPr="00B915E0" w14:paraId="0335067B" w14:textId="77777777" w:rsidTr="00B5223B">
        <w:trPr>
          <w:jc w:val="center"/>
        </w:trPr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</w:tcPr>
          <w:p w14:paraId="538C5287" w14:textId="77777777" w:rsidR="001E3935" w:rsidRPr="00B915E0" w:rsidRDefault="001E3935" w:rsidP="00B5223B">
            <w:pPr>
              <w:ind w:left="20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4 </w:t>
            </w:r>
            <w:proofErr w:type="spellStart"/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946F0CA" w14:textId="77777777" w:rsidR="001E3935" w:rsidRPr="00B915E0" w:rsidRDefault="001E3935" w:rsidP="00B5223B">
            <w:pPr>
              <w:ind w:left="34"/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419056DD" w14:textId="77777777" w:rsidR="001E3935" w:rsidRPr="00B915E0" w:rsidRDefault="001E3935" w:rsidP="00B5223B">
            <w:pPr>
              <w:ind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oddíl </w:t>
            </w:r>
            <w:proofErr w:type="spellStart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EvET</w:t>
            </w:r>
            <w:proofErr w:type="spellEnd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, specializace </w:t>
            </w:r>
            <w:proofErr w:type="spellStart"/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61423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bookmarkEnd w:id="7"/>
    </w:tbl>
    <w:p w14:paraId="24464466" w14:textId="77777777" w:rsidR="001E3935" w:rsidRPr="00B915E0" w:rsidRDefault="001E3935" w:rsidP="001E3935">
      <w:pPr>
        <w:ind w:firstLine="170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p w14:paraId="36BABAE0" w14:textId="77777777" w:rsidR="001E3935" w:rsidRPr="00B915E0" w:rsidRDefault="001E3935" w:rsidP="001E3935">
      <w:pPr>
        <w:ind w:firstLine="170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559"/>
        <w:gridCol w:w="3849"/>
        <w:gridCol w:w="3544"/>
      </w:tblGrid>
      <w:tr w:rsidR="00C517FB" w:rsidRPr="00B915E0" w14:paraId="642BAE99" w14:textId="77777777" w:rsidTr="00B5223B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14:paraId="349FE83C" w14:textId="77777777" w:rsidR="001E3935" w:rsidRPr="00B915E0" w:rsidRDefault="001E3935" w:rsidP="00B5223B">
            <w:pPr>
              <w:ind w:left="58"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bookmarkStart w:id="9" w:name="_Hlk173155801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17 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59D1CDC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  <w:tcBorders>
              <w:top w:val="single" w:sz="12" w:space="0" w:color="auto"/>
            </w:tcBorders>
          </w:tcPr>
          <w:p w14:paraId="276926AC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07FD6CFA" w14:textId="77777777" w:rsidR="001E3935" w:rsidRPr="00B915E0" w:rsidRDefault="001E3935" w:rsidP="00B5223B">
            <w:pPr>
              <w:spacing w:after="240"/>
              <w:ind w:left="11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Miroslava Purkertová</w:t>
            </w:r>
          </w:p>
          <w:p w14:paraId="204A7A28" w14:textId="3F9C3E1E" w:rsidR="001E3935" w:rsidRPr="00B915E0" w:rsidRDefault="001E3935" w:rsidP="00B5223B">
            <w:pPr>
              <w:ind w:left="12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Cs/>
                <w:szCs w:val="24"/>
                <w:lang w:eastAsia="cs-CZ"/>
              </w:rPr>
              <w:t xml:space="preserve">Mgr. Veronika </w:t>
            </w:r>
            <w:r w:rsidR="00147A27" w:rsidRPr="00B915E0">
              <w:rPr>
                <w:rFonts w:eastAsia="Times New Roman" w:cs="Times New Roman"/>
                <w:bCs/>
                <w:szCs w:val="24"/>
                <w:lang w:eastAsia="cs-CZ"/>
              </w:rPr>
              <w:t xml:space="preserve">Cejnar </w:t>
            </w:r>
            <w:r w:rsidRPr="00B915E0">
              <w:rPr>
                <w:rFonts w:eastAsia="Times New Roman" w:cs="Times New Roman"/>
                <w:bCs/>
                <w:szCs w:val="24"/>
                <w:lang w:eastAsia="cs-CZ"/>
              </w:rPr>
              <w:t>Tomanová</w:t>
            </w:r>
          </w:p>
          <w:p w14:paraId="643D0102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Cs/>
                <w:szCs w:val="24"/>
                <w:lang w:eastAsia="cs-CZ"/>
              </w:rPr>
              <w:t>Mgr. Tereza Teršová</w:t>
            </w:r>
          </w:p>
          <w:p w14:paraId="135C9793" w14:textId="77777777" w:rsidR="001E3935" w:rsidRPr="00B915E0" w:rsidRDefault="001E3935" w:rsidP="00B5223B">
            <w:pPr>
              <w:spacing w:after="240"/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JUDr. Marcela Horváthová</w:t>
            </w:r>
          </w:p>
          <w:p w14:paraId="622FA0D1" w14:textId="77777777" w:rsidR="001E3935" w:rsidRPr="00B915E0" w:rsidRDefault="001E3935" w:rsidP="00B5223B">
            <w:pPr>
              <w:spacing w:after="120"/>
              <w:ind w:left="11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JUDr. Marcela Horváthová  jako první zastupující pro soudní oddělení 17 PP (výkon trestu ve 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  <w:p w14:paraId="58395787" w14:textId="77777777" w:rsidR="001E3935" w:rsidRPr="00B915E0" w:rsidRDefault="001E3935" w:rsidP="00B5223B">
            <w:pPr>
              <w:spacing w:after="240"/>
              <w:ind w:left="11"/>
              <w:rPr>
                <w:rFonts w:eastAsia="Times New Roman" w:cs="Times New Roman"/>
                <w:szCs w:val="24"/>
                <w:lang w:eastAsia="cs-CZ"/>
              </w:rPr>
            </w:pPr>
          </w:p>
          <w:p w14:paraId="2ADFBB93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přísedící dle přílohy č. 2</w:t>
            </w:r>
          </w:p>
        </w:tc>
      </w:tr>
      <w:tr w:rsidR="00C517FB" w:rsidRPr="00B915E0" w14:paraId="13A4CD49" w14:textId="77777777" w:rsidTr="00B5223B">
        <w:trPr>
          <w:jc w:val="center"/>
        </w:trPr>
        <w:tc>
          <w:tcPr>
            <w:tcW w:w="1301" w:type="dxa"/>
            <w:vMerge/>
          </w:tcPr>
          <w:p w14:paraId="7AD60642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7FBB1AA4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47FA11C5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KORUPCE</w:t>
            </w:r>
          </w:p>
        </w:tc>
        <w:tc>
          <w:tcPr>
            <w:tcW w:w="3544" w:type="dxa"/>
            <w:vMerge/>
          </w:tcPr>
          <w:p w14:paraId="5F8886B6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3A1C3E2A" w14:textId="77777777" w:rsidTr="00B5223B">
        <w:trPr>
          <w:jc w:val="center"/>
        </w:trPr>
        <w:tc>
          <w:tcPr>
            <w:tcW w:w="1301" w:type="dxa"/>
            <w:vMerge/>
          </w:tcPr>
          <w:p w14:paraId="346422D7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00996A3A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188CD790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VAZBA</w:t>
            </w:r>
          </w:p>
        </w:tc>
        <w:tc>
          <w:tcPr>
            <w:tcW w:w="3544" w:type="dxa"/>
            <w:vMerge/>
          </w:tcPr>
          <w:p w14:paraId="6E367465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59A79376" w14:textId="77777777" w:rsidTr="00B5223B">
        <w:trPr>
          <w:jc w:val="center"/>
        </w:trPr>
        <w:tc>
          <w:tcPr>
            <w:tcW w:w="1301" w:type="dxa"/>
            <w:vMerge/>
          </w:tcPr>
          <w:p w14:paraId="6889B00A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05336739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3849" w:type="dxa"/>
          </w:tcPr>
          <w:p w14:paraId="200BA54A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VÁHA, VÁHA II</w:t>
            </w:r>
          </w:p>
        </w:tc>
        <w:tc>
          <w:tcPr>
            <w:tcW w:w="3544" w:type="dxa"/>
            <w:vMerge/>
          </w:tcPr>
          <w:p w14:paraId="79D0C878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7A0C46A0" w14:textId="77777777" w:rsidTr="00B5223B">
        <w:trPr>
          <w:jc w:val="center"/>
        </w:trPr>
        <w:tc>
          <w:tcPr>
            <w:tcW w:w="1301" w:type="dxa"/>
            <w:vMerge/>
          </w:tcPr>
          <w:p w14:paraId="0CD0F70D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47A277C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3ED8EC46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3544" w:type="dxa"/>
            <w:vMerge/>
          </w:tcPr>
          <w:p w14:paraId="22ED0602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1A221EB9" w14:textId="77777777" w:rsidTr="00B5223B">
        <w:trPr>
          <w:jc w:val="center"/>
        </w:trPr>
        <w:tc>
          <w:tcPr>
            <w:tcW w:w="1301" w:type="dxa"/>
            <w:vMerge/>
          </w:tcPr>
          <w:p w14:paraId="43FE6867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11F8101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748CE4B7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ZMJST</w:t>
            </w:r>
          </w:p>
        </w:tc>
        <w:tc>
          <w:tcPr>
            <w:tcW w:w="3544" w:type="dxa"/>
            <w:vMerge/>
          </w:tcPr>
          <w:p w14:paraId="5C2F3571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4A273513" w14:textId="77777777" w:rsidTr="00B5223B">
        <w:trPr>
          <w:jc w:val="center"/>
        </w:trPr>
        <w:tc>
          <w:tcPr>
            <w:tcW w:w="1301" w:type="dxa"/>
            <w:vMerge/>
          </w:tcPr>
          <w:p w14:paraId="2A015D8D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116EA27F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5C5CA56C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ZKROBV</w:t>
            </w:r>
          </w:p>
        </w:tc>
        <w:tc>
          <w:tcPr>
            <w:tcW w:w="3544" w:type="dxa"/>
            <w:vMerge/>
          </w:tcPr>
          <w:p w14:paraId="6942FE6B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06CBE2E6" w14:textId="77777777" w:rsidTr="00B5223B">
        <w:trPr>
          <w:jc w:val="center"/>
        </w:trPr>
        <w:tc>
          <w:tcPr>
            <w:tcW w:w="1301" w:type="dxa"/>
            <w:vMerge w:val="restart"/>
          </w:tcPr>
          <w:p w14:paraId="5D2BEA73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17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Nt</w:t>
            </w:r>
            <w:proofErr w:type="spellEnd"/>
          </w:p>
          <w:p w14:paraId="78CE21BB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16F0E89D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3318953E" w14:textId="77777777" w:rsidR="001E3935" w:rsidRPr="00B915E0" w:rsidRDefault="001E3935" w:rsidP="00B5223B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51224CEE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2BEE2566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</w:tcPr>
          <w:p w14:paraId="6A1D72D9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5C20453C" w14:textId="77777777" w:rsidTr="00B5223B">
        <w:trPr>
          <w:jc w:val="center"/>
        </w:trPr>
        <w:tc>
          <w:tcPr>
            <w:tcW w:w="1301" w:type="dxa"/>
            <w:vMerge/>
          </w:tcPr>
          <w:p w14:paraId="56CC52E4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7794DDA6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25082DEE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oddíl PP – jiné osoby a Výkon trestu</w:t>
            </w:r>
          </w:p>
        </w:tc>
        <w:tc>
          <w:tcPr>
            <w:tcW w:w="3544" w:type="dxa"/>
            <w:vMerge/>
          </w:tcPr>
          <w:p w14:paraId="45D6CA6B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3E310DD8" w14:textId="77777777" w:rsidTr="00B5223B">
        <w:trPr>
          <w:jc w:val="center"/>
        </w:trPr>
        <w:tc>
          <w:tcPr>
            <w:tcW w:w="1301" w:type="dxa"/>
          </w:tcPr>
          <w:p w14:paraId="5D0CEAE2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17 PP</w:t>
            </w:r>
          </w:p>
        </w:tc>
        <w:tc>
          <w:tcPr>
            <w:tcW w:w="1559" w:type="dxa"/>
          </w:tcPr>
          <w:p w14:paraId="539BC302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1994F494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544" w:type="dxa"/>
            <w:vMerge/>
          </w:tcPr>
          <w:p w14:paraId="027784DF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10A38C6F" w14:textId="77777777" w:rsidTr="00B5223B">
        <w:trPr>
          <w:jc w:val="center"/>
        </w:trPr>
        <w:tc>
          <w:tcPr>
            <w:tcW w:w="1301" w:type="dxa"/>
          </w:tcPr>
          <w:p w14:paraId="7AECDF19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 xml:space="preserve">17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559" w:type="dxa"/>
          </w:tcPr>
          <w:p w14:paraId="6C37CBCC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</w:tcPr>
          <w:p w14:paraId="33924BEB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CIZINA, VÝSLECH</w:t>
            </w:r>
          </w:p>
        </w:tc>
        <w:tc>
          <w:tcPr>
            <w:tcW w:w="3544" w:type="dxa"/>
            <w:vMerge/>
          </w:tcPr>
          <w:p w14:paraId="0E774520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12B4A6AA" w14:textId="77777777" w:rsidTr="00B5223B">
        <w:trPr>
          <w:jc w:val="center"/>
        </w:trPr>
        <w:tc>
          <w:tcPr>
            <w:tcW w:w="1301" w:type="dxa"/>
          </w:tcPr>
          <w:p w14:paraId="6D4F2D74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17 Cd</w:t>
            </w:r>
          </w:p>
        </w:tc>
        <w:tc>
          <w:tcPr>
            <w:tcW w:w="1559" w:type="dxa"/>
          </w:tcPr>
          <w:p w14:paraId="118F9EA6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849" w:type="dxa"/>
          </w:tcPr>
          <w:p w14:paraId="4DC6022C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specializace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 (dožádání cizina)</w:t>
            </w:r>
          </w:p>
        </w:tc>
        <w:tc>
          <w:tcPr>
            <w:tcW w:w="3544" w:type="dxa"/>
            <w:vMerge/>
          </w:tcPr>
          <w:p w14:paraId="404E30D8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5777B7" w:rsidRPr="00B915E0" w14:paraId="161E0A47" w14:textId="77777777" w:rsidTr="00B5223B">
        <w:trPr>
          <w:jc w:val="center"/>
        </w:trPr>
        <w:tc>
          <w:tcPr>
            <w:tcW w:w="1301" w:type="dxa"/>
            <w:tcBorders>
              <w:bottom w:val="single" w:sz="12" w:space="0" w:color="auto"/>
            </w:tcBorders>
          </w:tcPr>
          <w:p w14:paraId="376A7338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17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9D2EC4F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25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7BC058AE" w14:textId="77777777" w:rsidR="001E3935" w:rsidRPr="00B915E0" w:rsidRDefault="001E3935" w:rsidP="00B5223B">
            <w:pPr>
              <w:ind w:left="34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14:paraId="1D16FE14" w14:textId="77777777" w:rsidR="001E3935" w:rsidRPr="00B915E0" w:rsidRDefault="001E3935" w:rsidP="00B5223B">
            <w:pPr>
              <w:ind w:left="12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bookmarkEnd w:id="9"/>
    </w:tbl>
    <w:p w14:paraId="197D0470" w14:textId="77777777" w:rsidR="001E3935" w:rsidRPr="00B915E0" w:rsidRDefault="001E3935" w:rsidP="001E3935">
      <w:pPr>
        <w:spacing w:after="120"/>
        <w:jc w:val="both"/>
        <w:rPr>
          <w:rFonts w:eastAsia="Times New Roman" w:cs="Times New Roman"/>
          <w:i/>
          <w:iCs/>
          <w:kern w:val="0"/>
          <w:szCs w:val="24"/>
          <w:lang w:eastAsia="cs-CZ"/>
          <w14:ligatures w14:val="none"/>
        </w:rPr>
      </w:pPr>
    </w:p>
    <w:p w14:paraId="6C1FEA77" w14:textId="77777777" w:rsidR="001E3935" w:rsidRPr="00B915E0" w:rsidRDefault="001E3935" w:rsidP="001E3935">
      <w:pPr>
        <w:spacing w:after="120"/>
        <w:ind w:left="11"/>
        <w:jc w:val="both"/>
        <w:rPr>
          <w:rFonts w:eastAsia="Times New Roman" w:cs="Times New Roman"/>
          <w:i/>
          <w:iCs/>
          <w:szCs w:val="24"/>
          <w:lang w:eastAsia="cs-CZ"/>
        </w:rPr>
      </w:pPr>
      <w:r w:rsidRPr="00B915E0">
        <w:rPr>
          <w:rFonts w:eastAsia="Times New Roman" w:cs="Times New Roman"/>
          <w:i/>
          <w:iCs/>
          <w:kern w:val="0"/>
          <w:szCs w:val="24"/>
          <w:lang w:eastAsia="cs-CZ"/>
          <w14:ligatures w14:val="none"/>
        </w:rPr>
        <w:t xml:space="preserve">Důvodem změny je </w:t>
      </w:r>
      <w:r w:rsidRPr="00B915E0">
        <w:rPr>
          <w:i/>
          <w:iCs/>
        </w:rPr>
        <w:t xml:space="preserve">stáž Mgr. et Mgr. Terezy </w:t>
      </w:r>
      <w:proofErr w:type="spellStart"/>
      <w:r w:rsidRPr="00B915E0">
        <w:rPr>
          <w:i/>
          <w:iCs/>
        </w:rPr>
        <w:t>Teršové</w:t>
      </w:r>
      <w:proofErr w:type="spellEnd"/>
      <w:r w:rsidRPr="00B915E0">
        <w:rPr>
          <w:i/>
          <w:iCs/>
        </w:rPr>
        <w:t xml:space="preserve"> u Soudního dvora Evropské unie od 1. 9. 2024 do 28. 2. 2025,  zařazení JUDr. Marcely Horváthové</w:t>
      </w:r>
      <w:r w:rsidRPr="00B915E0">
        <w:rPr>
          <w:rFonts w:eastAsia="Times New Roman" w:cs="Times New Roman"/>
          <w:i/>
          <w:iCs/>
          <w:szCs w:val="24"/>
          <w:lang w:eastAsia="cs-CZ"/>
        </w:rPr>
        <w:t xml:space="preserve"> do</w:t>
      </w:r>
      <w:r w:rsidRPr="00B915E0">
        <w:rPr>
          <w:rFonts w:eastAsia="Times New Roman" w:cs="Times New Roman"/>
          <w:szCs w:val="24"/>
          <w:lang w:eastAsia="cs-CZ"/>
        </w:rPr>
        <w:t xml:space="preserve"> </w:t>
      </w:r>
      <w:r w:rsidRPr="00B915E0">
        <w:rPr>
          <w:rFonts w:eastAsia="Times New Roman" w:cs="Times New Roman"/>
          <w:i/>
          <w:iCs/>
          <w:szCs w:val="24"/>
          <w:lang w:eastAsia="cs-CZ"/>
        </w:rPr>
        <w:t xml:space="preserve">soudního oddělení 4 PP a s tím související úprava zastupování včetně soudního oddělení 17 PP. </w:t>
      </w:r>
    </w:p>
    <w:p w14:paraId="1F72D6C3" w14:textId="77777777" w:rsidR="001E3935" w:rsidRPr="00B915E0" w:rsidRDefault="001E3935" w:rsidP="001E3935">
      <w:pPr>
        <w:spacing w:after="120"/>
        <w:ind w:left="11"/>
        <w:jc w:val="both"/>
        <w:rPr>
          <w:rFonts w:eastAsia="Times New Roman" w:cs="Times New Roman"/>
          <w:i/>
          <w:iCs/>
          <w:szCs w:val="24"/>
          <w:lang w:eastAsia="cs-CZ"/>
        </w:rPr>
      </w:pPr>
    </w:p>
    <w:p w14:paraId="13A5B050" w14:textId="77777777" w:rsidR="001E3935" w:rsidRPr="00B915E0" w:rsidRDefault="001E3935" w:rsidP="001E3935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b/>
          <w:bCs/>
        </w:rPr>
      </w:pPr>
      <w:r w:rsidRPr="00B915E0">
        <w:rPr>
          <w:rFonts w:ascii="Garamond" w:hAnsi="Garamond"/>
          <w:b/>
          <w:bCs/>
        </w:rPr>
        <w:t xml:space="preserve">Soudci soudu pro mládež </w:t>
      </w:r>
      <w:r w:rsidRPr="00B915E0">
        <w:rPr>
          <w:rFonts w:ascii="Garamond" w:hAnsi="Garamond"/>
        </w:rPr>
        <w:t>(strana 18-20)</w:t>
      </w:r>
    </w:p>
    <w:p w14:paraId="5669ACC0" w14:textId="75C65D83" w:rsidR="001E3935" w:rsidRPr="00B915E0" w:rsidRDefault="001E3935" w:rsidP="001E3935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 xml:space="preserve">soudnímu oddělení 4 se přiřazuje agenda 4PP, 4 </w:t>
      </w:r>
      <w:proofErr w:type="spellStart"/>
      <w:r w:rsidRPr="00B915E0">
        <w:rPr>
          <w:rFonts w:ascii="Garamond" w:hAnsi="Garamond"/>
        </w:rPr>
        <w:t>Ntm</w:t>
      </w:r>
      <w:proofErr w:type="spellEnd"/>
    </w:p>
    <w:p w14:paraId="2F152ABA" w14:textId="3E536701" w:rsidR="001E3935" w:rsidRPr="00B915E0" w:rsidRDefault="001E3935" w:rsidP="001E3935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 xml:space="preserve">Mgr. Miroslava Purkertová je první zastupující pro soudní oddělení 4 PP, 4 </w:t>
      </w:r>
      <w:proofErr w:type="spellStart"/>
      <w:r w:rsidRPr="00B915E0">
        <w:rPr>
          <w:rFonts w:ascii="Garamond" w:hAnsi="Garamond"/>
        </w:rPr>
        <w:t>Ntm</w:t>
      </w:r>
      <w:proofErr w:type="spellEnd"/>
    </w:p>
    <w:p w14:paraId="5A14E767" w14:textId="77777777" w:rsidR="001E3935" w:rsidRPr="00B915E0" w:rsidRDefault="001E3935" w:rsidP="001E3935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 xml:space="preserve">JUDr. Marcela Horváthová je první zastupující pro soudní oddělení 17 PP, 17 </w:t>
      </w:r>
      <w:proofErr w:type="spellStart"/>
      <w:r w:rsidRPr="00B915E0">
        <w:rPr>
          <w:rFonts w:ascii="Garamond" w:hAnsi="Garamond"/>
        </w:rPr>
        <w:t>Ntm</w:t>
      </w:r>
      <w:proofErr w:type="spellEnd"/>
      <w:r w:rsidRPr="00B915E0">
        <w:rPr>
          <w:rFonts w:ascii="Garamond" w:hAnsi="Garamond"/>
        </w:rPr>
        <w:t xml:space="preserve">, 17 Cd (výkon trestního opatření ve věznici </w:t>
      </w:r>
      <w:proofErr w:type="spellStart"/>
      <w:r w:rsidRPr="00B915E0">
        <w:rPr>
          <w:rFonts w:ascii="Garamond" w:hAnsi="Garamond"/>
        </w:rPr>
        <w:t>Odolov</w:t>
      </w:r>
      <w:proofErr w:type="spellEnd"/>
      <w:r w:rsidRPr="00B915E0">
        <w:rPr>
          <w:rFonts w:ascii="Garamond" w:hAnsi="Garamond"/>
        </w:rPr>
        <w:t>)</w:t>
      </w:r>
    </w:p>
    <w:p w14:paraId="6EFE3F58" w14:textId="77777777" w:rsidR="001E3935" w:rsidRPr="00B915E0" w:rsidRDefault="001E3935" w:rsidP="001E3935">
      <w:pPr>
        <w:pStyle w:val="Odstavecseseznamem"/>
        <w:keepNext/>
        <w:autoSpaceDE w:val="0"/>
        <w:autoSpaceDN w:val="0"/>
        <w:spacing w:before="240" w:after="240"/>
        <w:ind w:left="720" w:firstLine="0"/>
        <w:outlineLvl w:val="2"/>
        <w:rPr>
          <w:b/>
          <w:bCs/>
          <w:sz w:val="28"/>
          <w:szCs w:val="28"/>
        </w:rPr>
      </w:pPr>
      <w:r w:rsidRPr="00B915E0">
        <w:rPr>
          <w:rFonts w:ascii="Garamond" w:hAnsi="Garamond"/>
        </w:rPr>
        <w:t>Tabulka bude nadále v tomto znění: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31"/>
        <w:gridCol w:w="3969"/>
        <w:gridCol w:w="3513"/>
      </w:tblGrid>
      <w:tr w:rsidR="00C517FB" w:rsidRPr="00B915E0" w14:paraId="00A6884B" w14:textId="77777777" w:rsidTr="00B5223B">
        <w:trPr>
          <w:jc w:val="center"/>
        </w:trPr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AD10683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Soudní oddělení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FF386AA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Výše</w:t>
            </w:r>
          </w:p>
          <w:p w14:paraId="2C81EEA4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nápadu v %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FACDCFA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Upřesnění</w:t>
            </w:r>
          </w:p>
        </w:tc>
        <w:tc>
          <w:tcPr>
            <w:tcW w:w="351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61CA9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Soudce/</w:t>
            </w: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zástupci/  </w:t>
            </w:r>
          </w:p>
        </w:tc>
      </w:tr>
      <w:tr w:rsidR="001E3935" w:rsidRPr="00B915E0" w14:paraId="530B92A3" w14:textId="77777777" w:rsidTr="00B5223B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C75355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0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Ntm</w:t>
            </w:r>
            <w:proofErr w:type="spellEnd"/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</w:tcPr>
          <w:p w14:paraId="6CD48C3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31130E81" w14:textId="77777777" w:rsidR="001E3935" w:rsidRPr="00B915E0" w:rsidRDefault="001E3935" w:rsidP="00B5223B">
            <w:pPr>
              <w:ind w:firstLine="34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všechny oddíly přípravného řízení mimo dobu pracovní pohotovosti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02CE0" w14:textId="77777777" w:rsidR="001E3935" w:rsidRPr="00B915E0" w:rsidRDefault="001E3935" w:rsidP="00B5223B">
            <w:pPr>
              <w:spacing w:after="12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dle rozpisu služeb a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příslužeb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  <w:p w14:paraId="4466683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zástup</w:t>
            </w:r>
          </w:p>
          <w:p w14:paraId="27B7D8F9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následující soudci dle rozpisu služeb</w:t>
            </w:r>
          </w:p>
        </w:tc>
      </w:tr>
    </w:tbl>
    <w:p w14:paraId="7E054A4F" w14:textId="77777777" w:rsidR="001E3935" w:rsidRPr="00B915E0" w:rsidRDefault="001E3935" w:rsidP="001E3935">
      <w:pPr>
        <w:pStyle w:val="Odstavecseseznamem"/>
        <w:ind w:left="720" w:firstLine="0"/>
      </w:pPr>
    </w:p>
    <w:p w14:paraId="2C00A366" w14:textId="77777777" w:rsidR="001E3935" w:rsidRPr="00B915E0" w:rsidRDefault="001E3935" w:rsidP="001E3935">
      <w:pPr>
        <w:ind w:left="360"/>
      </w:pPr>
    </w:p>
    <w:p w14:paraId="2F894CB5" w14:textId="77777777" w:rsidR="001E3935" w:rsidRPr="00B915E0" w:rsidRDefault="001E3935" w:rsidP="001E3935">
      <w:pPr>
        <w:pStyle w:val="Odstavecseseznamem"/>
        <w:ind w:left="720" w:firstLine="0"/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C517FB" w:rsidRPr="00B915E0" w14:paraId="10099DD3" w14:textId="77777777" w:rsidTr="00B5223B">
        <w:trPr>
          <w:jc w:val="center"/>
        </w:trPr>
        <w:tc>
          <w:tcPr>
            <w:tcW w:w="1301" w:type="dxa"/>
            <w:vMerge w:val="restart"/>
          </w:tcPr>
          <w:p w14:paraId="41508EA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bookmarkStart w:id="10" w:name="_Hlk173155895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2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Tm</w:t>
            </w:r>
            <w:proofErr w:type="spellEnd"/>
          </w:p>
        </w:tc>
        <w:tc>
          <w:tcPr>
            <w:tcW w:w="1275" w:type="dxa"/>
          </w:tcPr>
          <w:p w14:paraId="4A7C65EB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</w:tcPr>
          <w:p w14:paraId="215EC163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ostatní věci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Tm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3544" w:type="dxa"/>
            <w:vMerge w:val="restart"/>
          </w:tcPr>
          <w:p w14:paraId="4B2DC4B6" w14:textId="3DC42B22" w:rsidR="001E3935" w:rsidRPr="00B915E0" w:rsidRDefault="001E3935" w:rsidP="00B5223B">
            <w:pPr>
              <w:spacing w:after="120"/>
              <w:ind w:left="11" w:firstLine="1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Mgr. Veronika </w:t>
            </w:r>
            <w:r w:rsidR="00147A27"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Cejnar </w:t>
            </w: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Tomanová</w:t>
            </w:r>
          </w:p>
          <w:p w14:paraId="35E05A7A" w14:textId="77777777" w:rsidR="001E3935" w:rsidRPr="00B915E0" w:rsidRDefault="001E3935" w:rsidP="00B5223B">
            <w:pPr>
              <w:ind w:left="12" w:firstLine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JUDr. Marcela Horváthová</w:t>
            </w:r>
          </w:p>
          <w:p w14:paraId="7AFBC46C" w14:textId="77777777" w:rsidR="001E3935" w:rsidRPr="00B915E0" w:rsidRDefault="001E3935" w:rsidP="00B5223B">
            <w:pPr>
              <w:ind w:left="12" w:firstLine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Miroslava Purkertová</w:t>
            </w:r>
          </w:p>
          <w:p w14:paraId="27AB55BA" w14:textId="77777777" w:rsidR="001E3935" w:rsidRPr="00B915E0" w:rsidRDefault="001E3935" w:rsidP="00B5223B">
            <w:pPr>
              <w:spacing w:after="240"/>
              <w:ind w:left="12" w:firstLine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Tereza Teršová</w:t>
            </w:r>
          </w:p>
          <w:p w14:paraId="73048906" w14:textId="77777777" w:rsidR="001E3935" w:rsidRPr="00B915E0" w:rsidRDefault="001E3935" w:rsidP="00B5223B">
            <w:pPr>
              <w:ind w:left="12" w:firstLine="12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přísedící dle přílohy č. 2</w:t>
            </w:r>
          </w:p>
        </w:tc>
      </w:tr>
      <w:tr w:rsidR="00C517FB" w:rsidRPr="00B915E0" w14:paraId="0BBBF768" w14:textId="77777777" w:rsidTr="00B5223B">
        <w:trPr>
          <w:jc w:val="center"/>
        </w:trPr>
        <w:tc>
          <w:tcPr>
            <w:tcW w:w="1301" w:type="dxa"/>
            <w:vMerge/>
          </w:tcPr>
          <w:p w14:paraId="5BF857D4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</w:tcPr>
          <w:p w14:paraId="614E5859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</w:tcPr>
          <w:p w14:paraId="15A04399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VAZBA</w:t>
            </w:r>
          </w:p>
        </w:tc>
        <w:tc>
          <w:tcPr>
            <w:tcW w:w="3544" w:type="dxa"/>
            <w:vMerge/>
          </w:tcPr>
          <w:p w14:paraId="404E0253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517FB" w:rsidRPr="00B915E0" w14:paraId="7EE246F1" w14:textId="77777777" w:rsidTr="00B5223B">
        <w:trPr>
          <w:jc w:val="center"/>
        </w:trPr>
        <w:tc>
          <w:tcPr>
            <w:tcW w:w="1301" w:type="dxa"/>
            <w:vMerge/>
          </w:tcPr>
          <w:p w14:paraId="450F0EAC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</w:tcPr>
          <w:p w14:paraId="6DB2B7AB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</w:tcPr>
          <w:p w14:paraId="7C3D1D7E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KORUPCE</w:t>
            </w:r>
          </w:p>
        </w:tc>
        <w:tc>
          <w:tcPr>
            <w:tcW w:w="3544" w:type="dxa"/>
            <w:vMerge/>
          </w:tcPr>
          <w:p w14:paraId="4FA16D13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517FB" w:rsidRPr="00B915E0" w14:paraId="2AA7824C" w14:textId="77777777" w:rsidTr="00B5223B">
        <w:trPr>
          <w:jc w:val="center"/>
        </w:trPr>
        <w:tc>
          <w:tcPr>
            <w:tcW w:w="1301" w:type="dxa"/>
          </w:tcPr>
          <w:p w14:paraId="49C891F9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2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Ntm</w:t>
            </w:r>
            <w:proofErr w:type="spellEnd"/>
          </w:p>
        </w:tc>
        <w:tc>
          <w:tcPr>
            <w:tcW w:w="1275" w:type="dxa"/>
          </w:tcPr>
          <w:p w14:paraId="2E94D234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</w:tcPr>
          <w:p w14:paraId="1E50D914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všechny oddíly bez přípravného řízení mimo oddílů Výkon trestního opatření a PP – jiné osoby (výkon trestního opatření ve 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</w:tc>
        <w:tc>
          <w:tcPr>
            <w:tcW w:w="3544" w:type="dxa"/>
            <w:vMerge/>
          </w:tcPr>
          <w:p w14:paraId="1EA492FC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5777B7" w:rsidRPr="00B915E0" w14:paraId="409A14C0" w14:textId="77777777" w:rsidTr="00B5223B">
        <w:trPr>
          <w:jc w:val="center"/>
        </w:trPr>
        <w:tc>
          <w:tcPr>
            <w:tcW w:w="1301" w:type="dxa"/>
          </w:tcPr>
          <w:p w14:paraId="773E72A6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2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275" w:type="dxa"/>
          </w:tcPr>
          <w:p w14:paraId="31C150BA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</w:tcPr>
          <w:p w14:paraId="6042C450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MLADISTVÍ</w:t>
            </w:r>
          </w:p>
        </w:tc>
        <w:tc>
          <w:tcPr>
            <w:tcW w:w="3544" w:type="dxa"/>
            <w:vMerge/>
          </w:tcPr>
          <w:p w14:paraId="7C721B9B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bookmarkEnd w:id="10"/>
    </w:tbl>
    <w:p w14:paraId="721AE4EF" w14:textId="77777777" w:rsidR="001E3935" w:rsidRPr="00B915E0" w:rsidRDefault="001E3935" w:rsidP="001E3935">
      <w:pPr>
        <w:pStyle w:val="Odstavecseseznamem"/>
        <w:ind w:left="720" w:firstLine="0"/>
      </w:pPr>
    </w:p>
    <w:p w14:paraId="0CCDA734" w14:textId="77777777" w:rsidR="001E3935" w:rsidRPr="00B915E0" w:rsidRDefault="001E3935" w:rsidP="001E3935">
      <w:pPr>
        <w:pStyle w:val="Odstavecseseznamem"/>
        <w:ind w:left="720" w:firstLine="0"/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C517FB" w:rsidRPr="00B915E0" w14:paraId="72CB796B" w14:textId="77777777" w:rsidTr="00B5223B">
        <w:trPr>
          <w:trHeight w:val="990"/>
          <w:jc w:val="center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</w:tcBorders>
          </w:tcPr>
          <w:p w14:paraId="48942B77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bookmarkStart w:id="11" w:name="_Hlk173155943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3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Ntm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7544932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133" w:type="dxa"/>
            <w:tcBorders>
              <w:top w:val="single" w:sz="12" w:space="0" w:color="auto"/>
            </w:tcBorders>
          </w:tcPr>
          <w:p w14:paraId="7789029D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oddíl Výkon trestního opatření a oddíl PP – jiné osoby (výkon trestního opatření ve 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E364030" w14:textId="77777777" w:rsidR="001E3935" w:rsidRPr="00B915E0" w:rsidRDefault="001E3935" w:rsidP="00B5223B">
            <w:pPr>
              <w:spacing w:after="120"/>
              <w:ind w:left="11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Tereza Teršová</w:t>
            </w:r>
          </w:p>
          <w:p w14:paraId="624954B7" w14:textId="6D736F5E" w:rsidR="001E3935" w:rsidRPr="00B915E0" w:rsidRDefault="001E3935" w:rsidP="00B5223B">
            <w:pPr>
              <w:ind w:left="12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Veronika</w:t>
            </w:r>
            <w:r w:rsidR="00147A27" w:rsidRPr="00B915E0">
              <w:rPr>
                <w:rFonts w:eastAsia="Times New Roman" w:cs="Times New Roman"/>
                <w:szCs w:val="24"/>
                <w:lang w:eastAsia="cs-CZ"/>
              </w:rPr>
              <w:t xml:space="preserve"> Cejnar </w:t>
            </w: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 Tomanová</w:t>
            </w:r>
          </w:p>
          <w:p w14:paraId="3243E42C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Miroslava Purkertová</w:t>
            </w:r>
          </w:p>
          <w:p w14:paraId="719530D7" w14:textId="77777777" w:rsidR="001E3935" w:rsidRPr="00B915E0" w:rsidRDefault="001E3935" w:rsidP="00B5223B">
            <w:pPr>
              <w:spacing w:after="120"/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JUDr. Marcela Horváthová</w:t>
            </w:r>
          </w:p>
          <w:p w14:paraId="037FA58A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Miroslava Purkertová</w:t>
            </w:r>
          </w:p>
          <w:p w14:paraId="52FE554E" w14:textId="77777777" w:rsidR="001E3935" w:rsidRPr="00B915E0" w:rsidRDefault="001E3935" w:rsidP="00B5223B">
            <w:pPr>
              <w:spacing w:after="120"/>
              <w:ind w:left="11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jako první zastupující pro soudní oddělení 3 PP, 3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Ntm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, 3 Cd (výkon trestního opatření ve 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  <w:p w14:paraId="021B77B1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přísedící dle přílohy č. 2</w:t>
            </w:r>
          </w:p>
        </w:tc>
      </w:tr>
      <w:tr w:rsidR="00C517FB" w:rsidRPr="00B915E0" w14:paraId="77C2602E" w14:textId="77777777" w:rsidTr="00B5223B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02FDFFF4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3 PP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50E46B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133" w:type="dxa"/>
            <w:tcBorders>
              <w:bottom w:val="single" w:sz="4" w:space="0" w:color="auto"/>
            </w:tcBorders>
          </w:tcPr>
          <w:p w14:paraId="6B57C03A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t xml:space="preserve">výkon trestního opatření ve věznici </w:t>
            </w:r>
            <w:proofErr w:type="spellStart"/>
            <w:r w:rsidRPr="00B915E0">
              <w:t>Odolov</w:t>
            </w:r>
            <w:proofErr w:type="spellEnd"/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20765C5F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060C9770" w14:textId="77777777" w:rsidTr="00B5223B">
        <w:trPr>
          <w:trHeight w:val="525"/>
          <w:jc w:val="center"/>
        </w:trPr>
        <w:tc>
          <w:tcPr>
            <w:tcW w:w="1301" w:type="dxa"/>
            <w:tcBorders>
              <w:left w:val="single" w:sz="12" w:space="0" w:color="auto"/>
              <w:bottom w:val="single" w:sz="12" w:space="0" w:color="auto"/>
            </w:tcBorders>
          </w:tcPr>
          <w:p w14:paraId="76F0C356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3 Cd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0D82B98C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B14FAB6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Specializace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 (dožádání cizina)</w:t>
            </w:r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EE30391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C517FB" w:rsidRPr="00B915E0" w14:paraId="7453BED6" w14:textId="77777777" w:rsidTr="00B5223B">
        <w:trPr>
          <w:jc w:val="center"/>
        </w:trPr>
        <w:tc>
          <w:tcPr>
            <w:tcW w:w="1025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1A5B49" w14:textId="77777777" w:rsidR="001E3935" w:rsidRPr="00B915E0" w:rsidRDefault="001E3935" w:rsidP="00B5223B">
            <w:pPr>
              <w:ind w:firstLine="170"/>
            </w:pPr>
            <w:r w:rsidRPr="00B915E0">
              <w:lastRenderedPageBreak/>
              <w:br w:type="page"/>
            </w:r>
          </w:p>
          <w:p w14:paraId="0A2CD0D2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517FB" w:rsidRPr="00B915E0" w14:paraId="28A76DF5" w14:textId="77777777" w:rsidTr="00B5223B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4BCCFA92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4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A35C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BE9E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ostatní věci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Tm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1C55DBD" w14:textId="77777777" w:rsidR="001E3935" w:rsidRPr="00B915E0" w:rsidRDefault="001E3935" w:rsidP="00B5223B">
            <w:pPr>
              <w:spacing w:after="120"/>
              <w:ind w:firstLine="1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JUDr. Marcela Horváthová</w:t>
            </w:r>
          </w:p>
          <w:p w14:paraId="0BA9C0D4" w14:textId="187B3764" w:rsidR="001E3935" w:rsidRPr="00B915E0" w:rsidRDefault="001E3935" w:rsidP="00B5223B">
            <w:pPr>
              <w:ind w:firstLine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Mgr. Veronika </w:t>
            </w:r>
            <w:r w:rsidR="00147A27" w:rsidRPr="00B915E0">
              <w:rPr>
                <w:rFonts w:eastAsia="Times New Roman" w:cs="Times New Roman"/>
                <w:szCs w:val="24"/>
                <w:lang w:eastAsia="cs-CZ"/>
              </w:rPr>
              <w:t xml:space="preserve">Cejnar </w:t>
            </w:r>
            <w:r w:rsidRPr="00B915E0">
              <w:rPr>
                <w:rFonts w:eastAsia="Times New Roman" w:cs="Times New Roman"/>
                <w:szCs w:val="24"/>
                <w:lang w:eastAsia="cs-CZ"/>
              </w:rPr>
              <w:t>Tomanová</w:t>
            </w:r>
          </w:p>
          <w:p w14:paraId="0A574A77" w14:textId="77777777" w:rsidR="001E3935" w:rsidRPr="00B915E0" w:rsidRDefault="001E3935" w:rsidP="00B5223B">
            <w:pPr>
              <w:ind w:firstLine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Tereza Teršová</w:t>
            </w:r>
          </w:p>
          <w:p w14:paraId="51D0796E" w14:textId="77777777" w:rsidR="001E3935" w:rsidRPr="00B915E0" w:rsidRDefault="001E3935" w:rsidP="00B5223B">
            <w:pPr>
              <w:spacing w:after="240"/>
              <w:ind w:firstLine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Miroslava Purkertová</w:t>
            </w:r>
          </w:p>
          <w:p w14:paraId="45CF4A03" w14:textId="77777777" w:rsidR="001E3935" w:rsidRPr="00B915E0" w:rsidRDefault="001E3935" w:rsidP="00B5223B">
            <w:pPr>
              <w:tabs>
                <w:tab w:val="left" w:pos="439"/>
              </w:tabs>
              <w:ind w:firstLine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přísedící dle přílohy č. 2</w:t>
            </w:r>
          </w:p>
          <w:p w14:paraId="3C573D8A" w14:textId="77777777" w:rsidR="001E3935" w:rsidRPr="00B915E0" w:rsidRDefault="001E3935" w:rsidP="00B5223B">
            <w:pPr>
              <w:tabs>
                <w:tab w:val="left" w:pos="439"/>
              </w:tabs>
              <w:ind w:firstLine="12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14:paraId="79E0B8E9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Miroslava Purkertová</w:t>
            </w:r>
          </w:p>
          <w:p w14:paraId="3D22C46C" w14:textId="77777777" w:rsidR="001E3935" w:rsidRPr="00B915E0" w:rsidRDefault="001E3935" w:rsidP="00B5223B">
            <w:pPr>
              <w:spacing w:after="120"/>
              <w:ind w:left="11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jako první zastupující pro soudní oddělení 4 PP, 4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Ntm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, 4 Cd (výkon trestního opatření ve 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  <w:p w14:paraId="79D62DC9" w14:textId="77777777" w:rsidR="001E3935" w:rsidRPr="00B915E0" w:rsidRDefault="001E3935" w:rsidP="00B5223B">
            <w:pPr>
              <w:tabs>
                <w:tab w:val="left" w:pos="439"/>
              </w:tabs>
              <w:ind w:firstLine="12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517FB" w:rsidRPr="00B915E0" w14:paraId="7AF5FE54" w14:textId="77777777" w:rsidTr="00B5223B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A32263F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</w:tcBorders>
          </w:tcPr>
          <w:p w14:paraId="30F21B59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top w:val="single" w:sz="2" w:space="0" w:color="auto"/>
              <w:right w:val="single" w:sz="2" w:space="0" w:color="auto"/>
            </w:tcBorders>
          </w:tcPr>
          <w:p w14:paraId="531004B7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VAZBA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2891C316" w14:textId="77777777" w:rsidR="001E3935" w:rsidRPr="00B915E0" w:rsidRDefault="001E3935" w:rsidP="00B5223B">
            <w:pPr>
              <w:tabs>
                <w:tab w:val="left" w:pos="439"/>
              </w:tabs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517FB" w:rsidRPr="00B915E0" w14:paraId="751F4CBA" w14:textId="77777777" w:rsidTr="00B5223B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A2AC677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</w:tcBorders>
          </w:tcPr>
          <w:p w14:paraId="660C9713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top w:val="single" w:sz="2" w:space="0" w:color="auto"/>
              <w:right w:val="single" w:sz="2" w:space="0" w:color="auto"/>
            </w:tcBorders>
          </w:tcPr>
          <w:p w14:paraId="0C0C978F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KORUPCE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5A1F12C1" w14:textId="77777777" w:rsidR="001E3935" w:rsidRPr="00B915E0" w:rsidRDefault="001E3935" w:rsidP="00B5223B">
            <w:pPr>
              <w:tabs>
                <w:tab w:val="left" w:pos="439"/>
              </w:tabs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517FB" w:rsidRPr="00B915E0" w14:paraId="70073D1E" w14:textId="77777777" w:rsidTr="00B5223B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CCF7ADF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</w:tcPr>
          <w:p w14:paraId="4EA9AE3A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5E8DD284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všechny oddíly bez přípravného řízení mimo oddílů Výkon trestního opatření a PP – jiné osoby (výkon trestního opatření ve 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1D1FDEE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517FB" w:rsidRPr="00B915E0" w14:paraId="7B80D2B2" w14:textId="77777777" w:rsidTr="00B5223B">
        <w:trPr>
          <w:jc w:val="center"/>
        </w:trPr>
        <w:tc>
          <w:tcPr>
            <w:tcW w:w="1301" w:type="dxa"/>
            <w:vMerge w:val="restart"/>
            <w:tcBorders>
              <w:left w:val="single" w:sz="12" w:space="0" w:color="auto"/>
            </w:tcBorders>
          </w:tcPr>
          <w:p w14:paraId="60C0A7CD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4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Ntm</w:t>
            </w:r>
            <w:proofErr w:type="spellEnd"/>
          </w:p>
        </w:tc>
        <w:tc>
          <w:tcPr>
            <w:tcW w:w="1275" w:type="dxa"/>
          </w:tcPr>
          <w:p w14:paraId="59F256A3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40F28C06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MLADISTVÍ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3F28FBB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517FB" w:rsidRPr="00B915E0" w14:paraId="11E28B9C" w14:textId="77777777" w:rsidTr="00B5223B">
        <w:trPr>
          <w:jc w:val="center"/>
        </w:trPr>
        <w:tc>
          <w:tcPr>
            <w:tcW w:w="1301" w:type="dxa"/>
            <w:vMerge/>
            <w:tcBorders>
              <w:left w:val="single" w:sz="12" w:space="0" w:color="auto"/>
            </w:tcBorders>
          </w:tcPr>
          <w:p w14:paraId="181FE7BC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</w:tcPr>
          <w:p w14:paraId="1B09CE86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62449922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oddíl Výkon trestního opatření a oddíl PP – jiné osoby (výkon trestního opatření ve 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CB39EDD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C517FB" w:rsidRPr="00B915E0" w14:paraId="7A86EB93" w14:textId="77777777" w:rsidTr="00B5223B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3B1294F2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4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275" w:type="dxa"/>
          </w:tcPr>
          <w:p w14:paraId="52E8E75F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4C011116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specializace MLADISTVÍ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5FF95035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5777B7" w:rsidRPr="00B915E0" w14:paraId="15E48A0C" w14:textId="77777777" w:rsidTr="00B5223B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25085CF1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4 PP</w:t>
            </w:r>
          </w:p>
        </w:tc>
        <w:tc>
          <w:tcPr>
            <w:tcW w:w="1275" w:type="dxa"/>
          </w:tcPr>
          <w:p w14:paraId="4CE24AD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right w:val="single" w:sz="2" w:space="0" w:color="auto"/>
            </w:tcBorders>
          </w:tcPr>
          <w:p w14:paraId="205CEF6C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t xml:space="preserve">výkon trestního opatření ve věznici </w:t>
            </w:r>
            <w:proofErr w:type="spellStart"/>
            <w:r w:rsidRPr="00B915E0">
              <w:t>Odolov</w:t>
            </w:r>
            <w:proofErr w:type="spellEnd"/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2859BE41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bookmarkEnd w:id="11"/>
    </w:tbl>
    <w:p w14:paraId="7B90BE4E" w14:textId="77777777" w:rsidR="001E3935" w:rsidRPr="00B915E0" w:rsidRDefault="001E3935" w:rsidP="001E3935">
      <w:pPr>
        <w:pStyle w:val="Odstavecseseznamem"/>
        <w:ind w:left="720" w:firstLine="0"/>
      </w:pPr>
    </w:p>
    <w:p w14:paraId="7AE1AF44" w14:textId="77777777" w:rsidR="001E3935" w:rsidRPr="00B915E0" w:rsidRDefault="001E3935" w:rsidP="001E3935">
      <w:pPr>
        <w:pStyle w:val="Odstavecseseznamem"/>
        <w:ind w:left="720" w:firstLine="0"/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C517FB" w:rsidRPr="00B915E0" w14:paraId="11804203" w14:textId="77777777" w:rsidTr="00B5223B">
        <w:trPr>
          <w:jc w:val="center"/>
        </w:trPr>
        <w:tc>
          <w:tcPr>
            <w:tcW w:w="1301" w:type="dxa"/>
            <w:tcBorders>
              <w:top w:val="single" w:sz="12" w:space="0" w:color="auto"/>
            </w:tcBorders>
          </w:tcPr>
          <w:p w14:paraId="3F0DCA8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bookmarkStart w:id="12" w:name="_Hlk173155972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 xml:space="preserve">17 </w:t>
            </w:r>
            <w:proofErr w:type="spellStart"/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Ntm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F1E61A7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top w:val="single" w:sz="12" w:space="0" w:color="auto"/>
            </w:tcBorders>
          </w:tcPr>
          <w:p w14:paraId="1B94EC48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oddíl Výkon trestního opatření a oddíl PP – jiné osoby (výkon trestního opatření ve 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3B394ADE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Miroslava Purkertová</w:t>
            </w:r>
          </w:p>
          <w:p w14:paraId="1FF9EFC8" w14:textId="77777777" w:rsidR="001E3935" w:rsidRPr="00B915E0" w:rsidRDefault="001E3935" w:rsidP="00B5223B">
            <w:pPr>
              <w:spacing w:after="120"/>
              <w:ind w:left="11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Tereza Teršová</w:t>
            </w:r>
          </w:p>
          <w:p w14:paraId="527089EC" w14:textId="0003420C" w:rsidR="001E3935" w:rsidRPr="00B915E0" w:rsidRDefault="001E3935" w:rsidP="00B5223B">
            <w:pPr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Mgr. Veronika</w:t>
            </w:r>
            <w:r w:rsidR="00147A27" w:rsidRPr="00B915E0">
              <w:rPr>
                <w:rFonts w:eastAsia="Times New Roman" w:cs="Times New Roman"/>
                <w:szCs w:val="24"/>
                <w:lang w:eastAsia="cs-CZ"/>
              </w:rPr>
              <w:t xml:space="preserve"> Cejnar </w:t>
            </w: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 Tomanová</w:t>
            </w:r>
          </w:p>
          <w:p w14:paraId="4267FA67" w14:textId="77777777" w:rsidR="001E3935" w:rsidRPr="00B915E0" w:rsidRDefault="001E3935" w:rsidP="00B5223B">
            <w:pPr>
              <w:spacing w:after="120"/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JUDr. Marcela Horváthová</w:t>
            </w:r>
          </w:p>
          <w:p w14:paraId="29FE08D4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JUDr. Marcela Horváthová</w:t>
            </w:r>
          </w:p>
          <w:p w14:paraId="11A56477" w14:textId="77777777" w:rsidR="001E3935" w:rsidRPr="00B915E0" w:rsidRDefault="001E3935" w:rsidP="00B5223B">
            <w:pPr>
              <w:spacing w:after="120"/>
              <w:ind w:left="11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jako první zastupující pro soudní oddělení 17 PP, 17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Ntm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, 17 Cd (výkon trestního opatření ve 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  <w:p w14:paraId="110BEC98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přísedící dle přílohy č. 2</w:t>
            </w:r>
          </w:p>
        </w:tc>
      </w:tr>
      <w:tr w:rsidR="00C517FB" w:rsidRPr="00B915E0" w14:paraId="4E4002C7" w14:textId="77777777" w:rsidTr="00B5223B">
        <w:trPr>
          <w:jc w:val="center"/>
        </w:trPr>
        <w:tc>
          <w:tcPr>
            <w:tcW w:w="1301" w:type="dxa"/>
          </w:tcPr>
          <w:p w14:paraId="007128D0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17 PP</w:t>
            </w:r>
          </w:p>
        </w:tc>
        <w:tc>
          <w:tcPr>
            <w:tcW w:w="1275" w:type="dxa"/>
          </w:tcPr>
          <w:p w14:paraId="10375E20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</w:tcPr>
          <w:p w14:paraId="3722ABB2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výkon trestního opatření ve věznici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</w:p>
        </w:tc>
        <w:tc>
          <w:tcPr>
            <w:tcW w:w="3544" w:type="dxa"/>
            <w:vMerge/>
          </w:tcPr>
          <w:p w14:paraId="4821A83D" w14:textId="77777777" w:rsidR="001E3935" w:rsidRPr="00B915E0" w:rsidRDefault="001E3935" w:rsidP="00B5223B">
            <w:pPr>
              <w:ind w:firstLine="17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5777B7" w:rsidRPr="00B915E0" w14:paraId="3DDF25E6" w14:textId="77777777" w:rsidTr="00B5223B">
        <w:trPr>
          <w:jc w:val="center"/>
        </w:trPr>
        <w:tc>
          <w:tcPr>
            <w:tcW w:w="1301" w:type="dxa"/>
            <w:tcBorders>
              <w:bottom w:val="single" w:sz="12" w:space="0" w:color="auto"/>
            </w:tcBorders>
          </w:tcPr>
          <w:p w14:paraId="08B7653D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17 Cd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EB37992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133" w:type="dxa"/>
            <w:tcBorders>
              <w:bottom w:val="single" w:sz="12" w:space="0" w:color="auto"/>
            </w:tcBorders>
          </w:tcPr>
          <w:p w14:paraId="464BE0E2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specializace </w:t>
            </w:r>
            <w:proofErr w:type="spellStart"/>
            <w:r w:rsidRPr="00B915E0">
              <w:rPr>
                <w:rFonts w:eastAsia="Times New Roman" w:cs="Times New Roman"/>
                <w:szCs w:val="24"/>
                <w:lang w:eastAsia="cs-CZ"/>
              </w:rPr>
              <w:t>Odolov</w:t>
            </w:r>
            <w:proofErr w:type="spellEnd"/>
            <w:r w:rsidRPr="00B915E0">
              <w:rPr>
                <w:rFonts w:eastAsia="Times New Roman" w:cs="Times New Roman"/>
                <w:szCs w:val="24"/>
                <w:lang w:eastAsia="cs-CZ"/>
              </w:rPr>
              <w:t xml:space="preserve"> (dožádání cizina)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14:paraId="67FF07E7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bookmarkEnd w:id="12"/>
    </w:tbl>
    <w:p w14:paraId="34BDC17F" w14:textId="77777777" w:rsidR="001E3935" w:rsidRPr="00B915E0" w:rsidRDefault="001E3935" w:rsidP="001E3935">
      <w:pPr>
        <w:pStyle w:val="Odstavecseseznamem"/>
        <w:ind w:left="720" w:firstLine="0"/>
        <w:rPr>
          <w:rStyle w:val="Odkazintenzivn"/>
          <w:rFonts w:eastAsiaTheme="majorEastAsia"/>
          <w:color w:val="auto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1E3935" w:rsidRPr="00B915E0" w14:paraId="1DE306FC" w14:textId="77777777" w:rsidTr="00B5223B">
        <w:trPr>
          <w:jc w:val="center"/>
        </w:trPr>
        <w:tc>
          <w:tcPr>
            <w:tcW w:w="1301" w:type="dxa"/>
            <w:tcBorders>
              <w:top w:val="single" w:sz="12" w:space="0" w:color="auto"/>
            </w:tcBorders>
          </w:tcPr>
          <w:p w14:paraId="6EB4EFEA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szCs w:val="24"/>
                <w:lang w:eastAsia="cs-CZ"/>
              </w:rPr>
              <w:t>16 Rod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E64C87D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133" w:type="dxa"/>
            <w:tcBorders>
              <w:top w:val="single" w:sz="12" w:space="0" w:color="auto"/>
            </w:tcBorders>
          </w:tcPr>
          <w:p w14:paraId="6B6C2D36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00F6D99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/>
                <w:bCs/>
                <w:szCs w:val="24"/>
                <w:lang w:eastAsia="cs-CZ"/>
              </w:rPr>
              <w:t>JUDr. Pavla Novotná</w:t>
            </w:r>
          </w:p>
          <w:p w14:paraId="5AEC5F85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B915E0">
              <w:rPr>
                <w:rFonts w:eastAsia="Times New Roman" w:cs="Times New Roman"/>
                <w:bCs/>
                <w:szCs w:val="24"/>
                <w:lang w:eastAsia="cs-CZ"/>
              </w:rPr>
              <w:t>Mgr. Miroslava Purkertová</w:t>
            </w:r>
          </w:p>
          <w:p w14:paraId="39196275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i/>
                <w:szCs w:val="24"/>
                <w:lang w:eastAsia="cs-CZ"/>
              </w:rPr>
            </w:pPr>
          </w:p>
        </w:tc>
      </w:tr>
    </w:tbl>
    <w:p w14:paraId="298FBB47" w14:textId="77777777" w:rsidR="001E3935" w:rsidRPr="00B915E0" w:rsidRDefault="001E3935" w:rsidP="001E3935">
      <w:pPr>
        <w:pStyle w:val="Odstavecseseznamem"/>
        <w:ind w:left="720" w:firstLine="0"/>
        <w:rPr>
          <w:rStyle w:val="Odkazintenzivn"/>
          <w:rFonts w:eastAsiaTheme="majorEastAsia"/>
          <w:color w:val="auto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1E3935" w:rsidRPr="00B915E0" w14:paraId="24D52F10" w14:textId="77777777" w:rsidTr="00B5223B">
        <w:trPr>
          <w:jc w:val="center"/>
        </w:trPr>
        <w:tc>
          <w:tcPr>
            <w:tcW w:w="1301" w:type="dxa"/>
            <w:tcBorders>
              <w:top w:val="single" w:sz="12" w:space="0" w:color="auto"/>
            </w:tcBorders>
          </w:tcPr>
          <w:p w14:paraId="0A106272" w14:textId="77777777" w:rsidR="001E3935" w:rsidRPr="00B915E0" w:rsidRDefault="001E3935" w:rsidP="00B5223B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17 Rod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19D661D" w14:textId="77777777" w:rsidR="001E3935" w:rsidRPr="00B915E0" w:rsidRDefault="001E3935" w:rsidP="00B5223B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4133" w:type="dxa"/>
            <w:tcBorders>
              <w:top w:val="single" w:sz="12" w:space="0" w:color="auto"/>
            </w:tcBorders>
          </w:tcPr>
          <w:p w14:paraId="7E6330EF" w14:textId="77777777" w:rsidR="001E3935" w:rsidRPr="00B915E0" w:rsidRDefault="001E3935" w:rsidP="00B5223B">
            <w:pPr>
              <w:ind w:left="176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E594F30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  <w:t>Mgr. Miroslava Purkertová</w:t>
            </w:r>
          </w:p>
          <w:p w14:paraId="033FC2C7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B915E0">
              <w:rPr>
                <w:rFonts w:eastAsia="Times New Roman" w:cs="Times New Roman"/>
                <w:bCs/>
                <w:kern w:val="0"/>
                <w:szCs w:val="24"/>
                <w:lang w:eastAsia="cs-CZ"/>
                <w14:ligatures w14:val="none"/>
              </w:rPr>
              <w:t>JUDr. Pavla Novotná</w:t>
            </w:r>
          </w:p>
          <w:p w14:paraId="401FF3B5" w14:textId="77777777" w:rsidR="001E3935" w:rsidRPr="00B915E0" w:rsidRDefault="001E3935" w:rsidP="00B5223B">
            <w:pPr>
              <w:ind w:left="12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</w:p>
        </w:tc>
      </w:tr>
    </w:tbl>
    <w:p w14:paraId="217B4E28" w14:textId="77777777" w:rsidR="001E3935" w:rsidRPr="00B915E0" w:rsidRDefault="001E3935" w:rsidP="001E3935">
      <w:pPr>
        <w:spacing w:after="120"/>
        <w:jc w:val="both"/>
        <w:rPr>
          <w:rFonts w:eastAsia="Times New Roman" w:cs="Times New Roman"/>
          <w:i/>
          <w:iCs/>
          <w:kern w:val="0"/>
          <w:szCs w:val="24"/>
          <w:lang w:eastAsia="cs-CZ"/>
          <w14:ligatures w14:val="none"/>
        </w:rPr>
      </w:pPr>
    </w:p>
    <w:p w14:paraId="12722A1A" w14:textId="363AF3BF" w:rsidR="001E3935" w:rsidRPr="00B915E0" w:rsidRDefault="001E3935" w:rsidP="001E3935">
      <w:pPr>
        <w:spacing w:after="120"/>
        <w:jc w:val="both"/>
        <w:rPr>
          <w:rFonts w:eastAsia="Times New Roman" w:cs="Times New Roman"/>
          <w:i/>
          <w:iCs/>
          <w:szCs w:val="24"/>
          <w:lang w:eastAsia="cs-CZ"/>
        </w:rPr>
      </w:pPr>
      <w:r w:rsidRPr="00B915E0">
        <w:rPr>
          <w:rFonts w:eastAsia="Times New Roman" w:cs="Times New Roman"/>
          <w:i/>
          <w:iCs/>
          <w:kern w:val="0"/>
          <w:szCs w:val="24"/>
          <w:lang w:eastAsia="cs-CZ"/>
          <w14:ligatures w14:val="none"/>
        </w:rPr>
        <w:t xml:space="preserve">Důvodem změny je </w:t>
      </w:r>
      <w:r w:rsidRPr="00B915E0">
        <w:rPr>
          <w:i/>
          <w:iCs/>
        </w:rPr>
        <w:t xml:space="preserve">stáž Mgr. et Mgr. Terezy </w:t>
      </w:r>
      <w:proofErr w:type="spellStart"/>
      <w:r w:rsidRPr="00B915E0">
        <w:rPr>
          <w:i/>
          <w:iCs/>
        </w:rPr>
        <w:t>Teršové</w:t>
      </w:r>
      <w:proofErr w:type="spellEnd"/>
      <w:r w:rsidRPr="00B915E0">
        <w:rPr>
          <w:i/>
          <w:iCs/>
        </w:rPr>
        <w:t xml:space="preserve"> u Soudního dvora Evropské unie od 1. 9. 2024 do 28. 2. 2025,  zařazení JUDr. Marcely Horváthové</w:t>
      </w:r>
      <w:r w:rsidRPr="00B915E0">
        <w:rPr>
          <w:rFonts w:eastAsia="Times New Roman" w:cs="Times New Roman"/>
          <w:i/>
          <w:iCs/>
          <w:szCs w:val="24"/>
          <w:lang w:eastAsia="cs-CZ"/>
        </w:rPr>
        <w:t xml:space="preserve"> do</w:t>
      </w:r>
      <w:r w:rsidRPr="00B915E0">
        <w:rPr>
          <w:rFonts w:eastAsia="Times New Roman" w:cs="Times New Roman"/>
          <w:szCs w:val="24"/>
          <w:lang w:eastAsia="cs-CZ"/>
        </w:rPr>
        <w:t xml:space="preserve"> </w:t>
      </w:r>
      <w:r w:rsidRPr="00B915E0">
        <w:rPr>
          <w:rFonts w:eastAsia="Times New Roman" w:cs="Times New Roman"/>
          <w:i/>
          <w:iCs/>
          <w:szCs w:val="24"/>
          <w:lang w:eastAsia="cs-CZ"/>
        </w:rPr>
        <w:t xml:space="preserve">soudního oddělení 4 PP, 4 </w:t>
      </w:r>
      <w:proofErr w:type="spellStart"/>
      <w:r w:rsidRPr="00B915E0">
        <w:rPr>
          <w:rFonts w:eastAsia="Times New Roman" w:cs="Times New Roman"/>
          <w:i/>
          <w:iCs/>
          <w:szCs w:val="24"/>
          <w:lang w:eastAsia="cs-CZ"/>
        </w:rPr>
        <w:t>Ntm</w:t>
      </w:r>
      <w:proofErr w:type="spellEnd"/>
      <w:r w:rsidRPr="00B915E0">
        <w:rPr>
          <w:rFonts w:eastAsia="Times New Roman" w:cs="Times New Roman"/>
          <w:i/>
          <w:iCs/>
          <w:szCs w:val="24"/>
          <w:lang w:eastAsia="cs-CZ"/>
        </w:rPr>
        <w:t xml:space="preserve"> a s tím související úprava zastupování včetně soudního oddělení 17 PP, 17 </w:t>
      </w:r>
      <w:proofErr w:type="spellStart"/>
      <w:r w:rsidRPr="00B915E0">
        <w:rPr>
          <w:rFonts w:eastAsia="Times New Roman" w:cs="Times New Roman"/>
          <w:i/>
          <w:iCs/>
          <w:szCs w:val="24"/>
          <w:lang w:eastAsia="cs-CZ"/>
        </w:rPr>
        <w:t>Ntm</w:t>
      </w:r>
      <w:proofErr w:type="spellEnd"/>
      <w:r w:rsidRPr="00B915E0">
        <w:rPr>
          <w:rFonts w:eastAsia="Times New Roman" w:cs="Times New Roman"/>
          <w:i/>
          <w:iCs/>
          <w:szCs w:val="24"/>
          <w:lang w:eastAsia="cs-CZ"/>
        </w:rPr>
        <w:t xml:space="preserve">, 17 Cd (výkon trestního opatření ve věznici </w:t>
      </w:r>
      <w:proofErr w:type="spellStart"/>
      <w:r w:rsidRPr="00B915E0">
        <w:rPr>
          <w:rFonts w:eastAsia="Times New Roman" w:cs="Times New Roman"/>
          <w:i/>
          <w:iCs/>
          <w:szCs w:val="24"/>
          <w:lang w:eastAsia="cs-CZ"/>
        </w:rPr>
        <w:t>Odolov</w:t>
      </w:r>
      <w:proofErr w:type="spellEnd"/>
      <w:r w:rsidRPr="00B915E0">
        <w:rPr>
          <w:rFonts w:eastAsia="Times New Roman" w:cs="Times New Roman"/>
          <w:i/>
          <w:iCs/>
          <w:szCs w:val="24"/>
          <w:lang w:eastAsia="cs-CZ"/>
        </w:rPr>
        <w:t xml:space="preserve">). </w:t>
      </w:r>
    </w:p>
    <w:p w14:paraId="4989F973" w14:textId="77777777" w:rsidR="0032392E" w:rsidRPr="00B915E0" w:rsidRDefault="0032392E" w:rsidP="001E3935">
      <w:pPr>
        <w:spacing w:after="120"/>
        <w:jc w:val="both"/>
        <w:rPr>
          <w:rFonts w:eastAsia="Times New Roman" w:cs="Times New Roman"/>
          <w:i/>
          <w:iCs/>
          <w:szCs w:val="24"/>
          <w:lang w:eastAsia="cs-CZ"/>
        </w:rPr>
      </w:pPr>
    </w:p>
    <w:p w14:paraId="50701D81" w14:textId="77777777" w:rsidR="0032392E" w:rsidRPr="00B915E0" w:rsidRDefault="0032392E" w:rsidP="001E3935">
      <w:pPr>
        <w:spacing w:after="120"/>
        <w:jc w:val="both"/>
        <w:rPr>
          <w:rFonts w:eastAsia="Times New Roman" w:cs="Times New Roman"/>
          <w:i/>
          <w:iCs/>
          <w:szCs w:val="24"/>
          <w:lang w:eastAsia="cs-CZ"/>
        </w:rPr>
      </w:pPr>
    </w:p>
    <w:p w14:paraId="514F15B0" w14:textId="77777777" w:rsidR="0032392E" w:rsidRPr="00B915E0" w:rsidRDefault="0032392E" w:rsidP="0032392E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</w:rPr>
      </w:pPr>
      <w:r w:rsidRPr="00B915E0">
        <w:rPr>
          <w:rFonts w:ascii="Garamond" w:hAnsi="Garamond"/>
          <w:b/>
          <w:bCs/>
        </w:rPr>
        <w:t>Soudní vykonavatelé (strana 37)</w:t>
      </w:r>
    </w:p>
    <w:p w14:paraId="61FFE411" w14:textId="77777777" w:rsidR="0032392E" w:rsidRPr="00B915E0" w:rsidRDefault="0032392E" w:rsidP="0032392E">
      <w:pPr>
        <w:pStyle w:val="Odstavecseseznamem"/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>P. Braun se zařazuje jako soudní vykonavatel</w:t>
      </w:r>
    </w:p>
    <w:p w14:paraId="30DD45EE" w14:textId="77777777" w:rsidR="0032392E" w:rsidRPr="00B915E0" w:rsidRDefault="0032392E" w:rsidP="0032392E">
      <w:pPr>
        <w:pStyle w:val="Odstavecseseznamem"/>
        <w:spacing w:after="120"/>
        <w:ind w:left="1080" w:firstLine="0"/>
        <w:jc w:val="both"/>
        <w:rPr>
          <w:rFonts w:ascii="Garamond" w:hAnsi="Garamond"/>
        </w:rPr>
      </w:pPr>
      <w:r w:rsidRPr="00B915E0">
        <w:rPr>
          <w:rFonts w:ascii="Garamond" w:hAnsi="Garamond"/>
        </w:rPr>
        <w:t>Tabulka Soudní vykonavatelé bude v následujícím znění: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C517FB" w:rsidRPr="00B915E0" w14:paraId="2D844DEB" w14:textId="77777777" w:rsidTr="00B5223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8890" w14:textId="77777777" w:rsidR="0032392E" w:rsidRPr="00B915E0" w:rsidRDefault="0032392E" w:rsidP="00B5223B">
            <w:pPr>
              <w:autoSpaceDE w:val="0"/>
              <w:autoSpaceDN w:val="0"/>
              <w:jc w:val="center"/>
              <w:rPr>
                <w:rFonts w:eastAsia="Times New Roman" w:cs="Times New Roman"/>
                <w:bCs/>
                <w:szCs w:val="24"/>
              </w:rPr>
            </w:pPr>
            <w:bookmarkStart w:id="13" w:name="_Hlk173156697"/>
            <w:r w:rsidRPr="00B915E0">
              <w:rPr>
                <w:rFonts w:eastAsia="Times New Roman" w:cs="Times New Roman"/>
                <w:bCs/>
                <w:szCs w:val="24"/>
              </w:rPr>
              <w:lastRenderedPageBreak/>
              <w:t>Vykonavatel/</w:t>
            </w:r>
            <w:proofErr w:type="spellStart"/>
            <w:r w:rsidRPr="00B915E0">
              <w:rPr>
                <w:rFonts w:eastAsia="Times New Roman" w:cs="Times New Roman"/>
                <w:bCs/>
                <w:szCs w:val="24"/>
              </w:rPr>
              <w:t>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D2A1" w14:textId="77777777" w:rsidR="0032392E" w:rsidRPr="00B915E0" w:rsidRDefault="0032392E" w:rsidP="00B5223B">
            <w:pPr>
              <w:autoSpaceDE w:val="0"/>
              <w:autoSpaceDN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B915E0">
              <w:rPr>
                <w:rFonts w:eastAsia="Times New Roman" w:cs="Times New Roman"/>
                <w:bCs/>
                <w:szCs w:val="24"/>
              </w:rPr>
              <w:t>nadřízený soudce</w:t>
            </w:r>
          </w:p>
        </w:tc>
      </w:tr>
      <w:tr w:rsidR="00C517FB" w:rsidRPr="00B915E0" w14:paraId="4768A5EA" w14:textId="77777777" w:rsidTr="00B5223B">
        <w:trPr>
          <w:trHeight w:val="108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0BA2" w14:textId="77777777" w:rsidR="0032392E" w:rsidRPr="00B915E0" w:rsidRDefault="0032392E" w:rsidP="0032392E">
            <w:pPr>
              <w:numPr>
                <w:ilvl w:val="0"/>
                <w:numId w:val="4"/>
              </w:numPr>
              <w:autoSpaceDE w:val="0"/>
              <w:autoSpaceDN w:val="0"/>
              <w:ind w:left="175" w:hanging="175"/>
              <w:jc w:val="both"/>
              <w:rPr>
                <w:rFonts w:eastAsia="Times New Roman" w:cs="Times New Roman"/>
                <w:bCs/>
                <w:szCs w:val="24"/>
              </w:rPr>
            </w:pPr>
            <w:r w:rsidRPr="00B915E0">
              <w:rPr>
                <w:rFonts w:eastAsia="Times New Roman" w:cs="Times New Roman"/>
                <w:bCs/>
                <w:szCs w:val="24"/>
              </w:rPr>
              <w:t xml:space="preserve">pro výkon rozhodnutí v exekučních věcech </w:t>
            </w:r>
          </w:p>
          <w:p w14:paraId="7B0128D4" w14:textId="77777777" w:rsidR="0032392E" w:rsidRPr="00B915E0" w:rsidRDefault="0032392E" w:rsidP="00B5223B">
            <w:pPr>
              <w:autoSpaceDE w:val="0"/>
              <w:autoSpaceDN w:val="0"/>
              <w:jc w:val="both"/>
              <w:rPr>
                <w:rFonts w:eastAsia="Times New Roman" w:cs="Times New Roman"/>
                <w:bCs/>
                <w:szCs w:val="24"/>
              </w:rPr>
            </w:pPr>
            <w:r w:rsidRPr="00B915E0">
              <w:rPr>
                <w:rFonts w:eastAsia="Times New Roman" w:cs="Times New Roman"/>
                <w:bCs/>
                <w:szCs w:val="24"/>
              </w:rPr>
              <w:t>Stanislav Feik</w:t>
            </w:r>
          </w:p>
          <w:p w14:paraId="76884B31" w14:textId="77777777" w:rsidR="0032392E" w:rsidRPr="00B915E0" w:rsidRDefault="0032392E" w:rsidP="00B5223B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bCs/>
                <w:szCs w:val="24"/>
              </w:rPr>
            </w:pPr>
            <w:r w:rsidRPr="00B915E0">
              <w:rPr>
                <w:rFonts w:eastAsia="Times New Roman" w:cs="Times New Roman"/>
                <w:bCs/>
                <w:i/>
                <w:szCs w:val="24"/>
              </w:rPr>
              <w:t>zástup</w:t>
            </w:r>
            <w:r w:rsidRPr="00B915E0">
              <w:rPr>
                <w:rFonts w:eastAsia="Times New Roman" w:cs="Times New Roman"/>
                <w:bCs/>
                <w:szCs w:val="24"/>
              </w:rPr>
              <w:t>: Petr Braun, Iveta Gregorová</w:t>
            </w:r>
          </w:p>
          <w:p w14:paraId="65B99281" w14:textId="77777777" w:rsidR="0032392E" w:rsidRPr="00B915E0" w:rsidRDefault="0032392E" w:rsidP="0032392E">
            <w:pPr>
              <w:numPr>
                <w:ilvl w:val="0"/>
                <w:numId w:val="4"/>
              </w:numPr>
              <w:autoSpaceDE w:val="0"/>
              <w:autoSpaceDN w:val="0"/>
              <w:ind w:left="175" w:hanging="175"/>
              <w:jc w:val="both"/>
              <w:rPr>
                <w:rFonts w:eastAsia="Times New Roman" w:cs="Times New Roman"/>
                <w:bCs/>
                <w:szCs w:val="24"/>
              </w:rPr>
            </w:pPr>
            <w:r w:rsidRPr="00B915E0">
              <w:rPr>
                <w:rFonts w:eastAsia="Times New Roman" w:cs="Times New Roman"/>
                <w:bCs/>
                <w:szCs w:val="24"/>
              </w:rPr>
              <w:t>pro výkon rozhodnutí ve věcech péče o nezletilé a ve věcech domácího násilí</w:t>
            </w:r>
          </w:p>
          <w:p w14:paraId="1B365ADF" w14:textId="77777777" w:rsidR="0032392E" w:rsidRPr="00B915E0" w:rsidRDefault="0032392E" w:rsidP="00B5223B">
            <w:pPr>
              <w:autoSpaceDE w:val="0"/>
              <w:autoSpaceDN w:val="0"/>
              <w:jc w:val="both"/>
              <w:rPr>
                <w:rFonts w:eastAsia="Times New Roman" w:cs="Times New Roman"/>
                <w:bCs/>
                <w:szCs w:val="24"/>
              </w:rPr>
            </w:pPr>
            <w:r w:rsidRPr="00B915E0">
              <w:rPr>
                <w:rFonts w:eastAsia="Times New Roman" w:cs="Times New Roman"/>
                <w:bCs/>
                <w:szCs w:val="24"/>
              </w:rPr>
              <w:t>Stanislav Feik</w:t>
            </w:r>
          </w:p>
          <w:p w14:paraId="0F48E818" w14:textId="77777777" w:rsidR="0032392E" w:rsidRPr="00B915E0" w:rsidRDefault="0032392E" w:rsidP="00B5223B">
            <w:pPr>
              <w:autoSpaceDE w:val="0"/>
              <w:autoSpaceDN w:val="0"/>
              <w:jc w:val="both"/>
              <w:rPr>
                <w:rFonts w:eastAsia="Times New Roman" w:cs="Times New Roman"/>
                <w:bCs/>
                <w:szCs w:val="24"/>
              </w:rPr>
            </w:pPr>
            <w:r w:rsidRPr="00B915E0">
              <w:rPr>
                <w:rFonts w:eastAsia="Times New Roman" w:cs="Times New Roman"/>
                <w:bCs/>
                <w:szCs w:val="24"/>
              </w:rPr>
              <w:t>Petr Braun</w:t>
            </w:r>
          </w:p>
          <w:p w14:paraId="7AFC9457" w14:textId="77777777" w:rsidR="0032392E" w:rsidRPr="00B915E0" w:rsidRDefault="0032392E" w:rsidP="00B5223B">
            <w:pPr>
              <w:autoSpaceDE w:val="0"/>
              <w:autoSpaceDN w:val="0"/>
              <w:jc w:val="both"/>
              <w:rPr>
                <w:rFonts w:eastAsia="Times New Roman" w:cs="Times New Roman"/>
                <w:bCs/>
                <w:szCs w:val="24"/>
              </w:rPr>
            </w:pPr>
            <w:r w:rsidRPr="00B915E0">
              <w:rPr>
                <w:rFonts w:eastAsia="Times New Roman" w:cs="Times New Roman"/>
                <w:bCs/>
                <w:i/>
                <w:szCs w:val="24"/>
              </w:rPr>
              <w:t>zástup</w:t>
            </w:r>
            <w:r w:rsidRPr="00B915E0">
              <w:rPr>
                <w:rFonts w:eastAsia="Times New Roman" w:cs="Times New Roman"/>
                <w:bCs/>
                <w:szCs w:val="24"/>
              </w:rPr>
              <w:t>: Iveta Gregorová, VSÚ z exekučního oddělení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D394" w14:textId="77777777" w:rsidR="0032392E" w:rsidRPr="00B915E0" w:rsidRDefault="0032392E" w:rsidP="00B5223B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</w:rPr>
            </w:pPr>
            <w:r w:rsidRPr="00B915E0">
              <w:rPr>
                <w:rFonts w:eastAsia="Times New Roman" w:cs="Times New Roman"/>
                <w:szCs w:val="24"/>
              </w:rPr>
              <w:t>Mgr. Tereza Teršová</w:t>
            </w:r>
          </w:p>
        </w:tc>
      </w:tr>
    </w:tbl>
    <w:bookmarkEnd w:id="13"/>
    <w:p w14:paraId="14B1D0FC" w14:textId="77777777" w:rsidR="0032392E" w:rsidRPr="00B915E0" w:rsidRDefault="0032392E" w:rsidP="0032392E">
      <w:pPr>
        <w:pStyle w:val="Odstavecseseznamem"/>
        <w:spacing w:before="120" w:after="120"/>
        <w:ind w:left="0" w:firstLine="0"/>
        <w:jc w:val="both"/>
        <w:rPr>
          <w:i/>
          <w:iCs/>
        </w:rPr>
      </w:pPr>
      <w:r w:rsidRPr="00B915E0">
        <w:rPr>
          <w:i/>
          <w:iCs/>
        </w:rPr>
        <w:t>Důvodem změny je zařazení Petra Brauna na pozici soudního vykonavatele.</w:t>
      </w:r>
    </w:p>
    <w:p w14:paraId="2822C631" w14:textId="77777777" w:rsidR="0032392E" w:rsidRPr="00B915E0" w:rsidRDefault="0032392E" w:rsidP="0032392E">
      <w:pPr>
        <w:pStyle w:val="Odstavecseseznamem"/>
        <w:spacing w:before="120" w:after="120"/>
        <w:ind w:left="0" w:firstLine="0"/>
        <w:jc w:val="both"/>
        <w:rPr>
          <w:i/>
          <w:iCs/>
        </w:rPr>
      </w:pPr>
    </w:p>
    <w:p w14:paraId="62CFA27B" w14:textId="20FFBA14" w:rsidR="0032392E" w:rsidRPr="00B915E0" w:rsidRDefault="0032392E" w:rsidP="0032392E">
      <w:pPr>
        <w:spacing w:after="120"/>
        <w:rPr>
          <w:rFonts w:eastAsia="Times New Roman" w:cs="Times New Roman"/>
          <w:szCs w:val="24"/>
          <w:lang w:eastAsia="cs-CZ"/>
        </w:rPr>
      </w:pPr>
      <w:r w:rsidRPr="00B915E0">
        <w:rPr>
          <w:rFonts w:eastAsia="Times New Roman" w:cs="Times New Roman"/>
          <w:szCs w:val="24"/>
          <w:lang w:eastAsia="cs-CZ"/>
        </w:rPr>
        <w:t>Trutnov 18. 7. 2024</w:t>
      </w:r>
    </w:p>
    <w:p w14:paraId="529931A8" w14:textId="77777777" w:rsidR="0032392E" w:rsidRPr="00B915E0" w:rsidRDefault="0032392E" w:rsidP="0032392E">
      <w:pPr>
        <w:rPr>
          <w:rFonts w:eastAsia="Times New Roman" w:cs="Times New Roman"/>
          <w:i/>
          <w:szCs w:val="24"/>
          <w:lang w:eastAsia="cs-CZ"/>
        </w:rPr>
      </w:pPr>
      <w:r w:rsidRPr="00B915E0">
        <w:rPr>
          <w:rFonts w:eastAsia="Times New Roman" w:cs="Times New Roman"/>
          <w:szCs w:val="24"/>
          <w:lang w:eastAsia="cs-CZ"/>
        </w:rPr>
        <w:t>Mgr. Miroslava Purkertová</w:t>
      </w:r>
    </w:p>
    <w:p w14:paraId="5A12E63A" w14:textId="77777777" w:rsidR="0032392E" w:rsidRPr="00B915E0" w:rsidRDefault="0032392E" w:rsidP="0032392E">
      <w:pPr>
        <w:rPr>
          <w:rFonts w:eastAsia="Times New Roman" w:cs="Times New Roman"/>
          <w:szCs w:val="24"/>
          <w:lang w:eastAsia="cs-CZ"/>
        </w:rPr>
      </w:pPr>
      <w:r w:rsidRPr="00B915E0">
        <w:rPr>
          <w:rFonts w:eastAsia="Times New Roman" w:cs="Times New Roman"/>
          <w:szCs w:val="24"/>
          <w:lang w:eastAsia="cs-CZ"/>
        </w:rPr>
        <w:t>předsedkyně soudu</w:t>
      </w:r>
    </w:p>
    <w:p w14:paraId="5A50C758" w14:textId="77777777" w:rsidR="0032392E" w:rsidRPr="00B915E0" w:rsidRDefault="0032392E" w:rsidP="0032392E">
      <w:pPr>
        <w:pStyle w:val="Odstavecseseznamem"/>
        <w:spacing w:before="120" w:after="120"/>
        <w:ind w:left="0" w:firstLine="0"/>
        <w:jc w:val="both"/>
        <w:rPr>
          <w:rFonts w:ascii="Garamond" w:hAnsi="Garamond"/>
        </w:rPr>
      </w:pPr>
    </w:p>
    <w:p w14:paraId="04AB1843" w14:textId="77777777" w:rsidR="0032392E" w:rsidRPr="00B915E0" w:rsidRDefault="0032392E" w:rsidP="0032392E">
      <w:pPr>
        <w:spacing w:after="120"/>
        <w:jc w:val="both"/>
        <w:rPr>
          <w:rFonts w:eastAsia="Times New Roman" w:cs="Times New Roman"/>
          <w:i/>
          <w:iCs/>
          <w:szCs w:val="24"/>
          <w:lang w:eastAsia="cs-CZ"/>
        </w:rPr>
      </w:pPr>
    </w:p>
    <w:p w14:paraId="32CE651C" w14:textId="77777777" w:rsidR="0032392E" w:rsidRPr="00B915E0" w:rsidRDefault="0032392E" w:rsidP="0032392E"/>
    <w:p w14:paraId="6DDA383B" w14:textId="77777777" w:rsidR="00B331CE" w:rsidRPr="00B915E0" w:rsidRDefault="00B331CE"/>
    <w:sectPr w:rsidR="00B331CE" w:rsidRPr="00B9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9D6"/>
    <w:multiLevelType w:val="hybridMultilevel"/>
    <w:tmpl w:val="30BE3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" w15:restartNumberingAfterBreak="0">
    <w:nsid w:val="6F79402A"/>
    <w:multiLevelType w:val="hybridMultilevel"/>
    <w:tmpl w:val="397807C4"/>
    <w:lvl w:ilvl="0" w:tplc="D6ECD75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E0479A"/>
    <w:multiLevelType w:val="hybridMultilevel"/>
    <w:tmpl w:val="F0FA4B6C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30928">
    <w:abstractNumId w:val="0"/>
  </w:num>
  <w:num w:numId="2" w16cid:durableId="937445572">
    <w:abstractNumId w:val="1"/>
  </w:num>
  <w:num w:numId="3" w16cid:durableId="2001303255">
    <w:abstractNumId w:val="2"/>
  </w:num>
  <w:num w:numId="4" w16cid:durableId="6619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9a.docx 2024/07/25 07:37:02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1E3935"/>
    <w:rsid w:val="00147A27"/>
    <w:rsid w:val="00192BB4"/>
    <w:rsid w:val="001E3935"/>
    <w:rsid w:val="0020758B"/>
    <w:rsid w:val="0032392E"/>
    <w:rsid w:val="005777B7"/>
    <w:rsid w:val="007D5832"/>
    <w:rsid w:val="00B331CE"/>
    <w:rsid w:val="00B915E0"/>
    <w:rsid w:val="00C517FB"/>
    <w:rsid w:val="00D21C22"/>
    <w:rsid w:val="00D802AA"/>
    <w:rsid w:val="00D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0FA7"/>
  <w15:chartTrackingRefBased/>
  <w15:docId w15:val="{52D7D0B9-F28F-4D9A-9B81-208969D7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935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935"/>
    <w:pPr>
      <w:ind w:left="708" w:firstLine="170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1E3935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</TotalTime>
  <Pages>5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Purkertová Miroslava Mgr.</dc:creator>
  <cp:keywords/>
  <dc:description/>
  <cp:lastModifiedBy>Štočková Jitka</cp:lastModifiedBy>
  <cp:revision>5</cp:revision>
  <dcterms:created xsi:type="dcterms:W3CDTF">2024-07-29T12:21:00Z</dcterms:created>
  <dcterms:modified xsi:type="dcterms:W3CDTF">2024-07-30T07:32:00Z</dcterms:modified>
</cp:coreProperties>
</file>