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578D" w14:textId="77777777" w:rsidR="00C21C88" w:rsidRPr="00584306" w:rsidRDefault="00C21C88" w:rsidP="00C21C88">
      <w:pPr>
        <w:spacing w:after="120"/>
        <w:jc w:val="right"/>
        <w:rPr>
          <w:szCs w:val="24"/>
          <w:lang w:eastAsia="cs-CZ"/>
        </w:rPr>
      </w:pPr>
      <w:r w:rsidRPr="00584306">
        <w:rPr>
          <w:szCs w:val="24"/>
          <w:lang w:eastAsia="cs-CZ"/>
        </w:rPr>
        <w:t xml:space="preserve">35 </w:t>
      </w:r>
      <w:proofErr w:type="spellStart"/>
      <w:r w:rsidRPr="00584306">
        <w:rPr>
          <w:szCs w:val="24"/>
          <w:lang w:eastAsia="cs-CZ"/>
        </w:rPr>
        <w:t>Spr</w:t>
      </w:r>
      <w:proofErr w:type="spellEnd"/>
      <w:r w:rsidRPr="00584306">
        <w:rPr>
          <w:szCs w:val="24"/>
          <w:lang w:eastAsia="cs-CZ"/>
        </w:rPr>
        <w:t xml:space="preserve"> 661/2024</w:t>
      </w:r>
    </w:p>
    <w:p w14:paraId="7A269529" w14:textId="77777777" w:rsidR="00C21C88" w:rsidRPr="00584306" w:rsidRDefault="00C21C88" w:rsidP="00C21C88">
      <w:pPr>
        <w:spacing w:after="120"/>
        <w:jc w:val="right"/>
        <w:rPr>
          <w:b/>
          <w:szCs w:val="24"/>
        </w:rPr>
      </w:pPr>
    </w:p>
    <w:p w14:paraId="3535370A" w14:textId="77777777" w:rsidR="00C21C88" w:rsidRPr="00584306" w:rsidRDefault="00C21C88" w:rsidP="00C21C88">
      <w:pPr>
        <w:spacing w:after="120"/>
        <w:jc w:val="right"/>
        <w:rPr>
          <w:b/>
          <w:szCs w:val="24"/>
        </w:rPr>
      </w:pPr>
    </w:p>
    <w:p w14:paraId="558D38E6" w14:textId="77777777" w:rsidR="00C21C88" w:rsidRPr="00584306" w:rsidRDefault="00C21C88" w:rsidP="00C21C88">
      <w:pPr>
        <w:spacing w:after="120"/>
        <w:jc w:val="center"/>
        <w:rPr>
          <w:b/>
          <w:szCs w:val="24"/>
          <w:lang w:eastAsia="cs-CZ"/>
        </w:rPr>
      </w:pPr>
      <w:r w:rsidRPr="00584306">
        <w:rPr>
          <w:b/>
          <w:szCs w:val="24"/>
          <w:lang w:eastAsia="cs-CZ"/>
        </w:rPr>
        <w:t>Změna rozvrhu práce Okresního soudu v Trutnově pro rok 2024</w:t>
      </w:r>
    </w:p>
    <w:p w14:paraId="25CCA739" w14:textId="77777777" w:rsidR="00C21C88" w:rsidRPr="00584306" w:rsidRDefault="00C21C88" w:rsidP="00C21C88">
      <w:pPr>
        <w:spacing w:after="120"/>
        <w:jc w:val="center"/>
        <w:rPr>
          <w:b/>
          <w:szCs w:val="24"/>
          <w:lang w:eastAsia="cs-CZ"/>
        </w:rPr>
      </w:pPr>
      <w:r w:rsidRPr="00584306">
        <w:rPr>
          <w:b/>
          <w:szCs w:val="24"/>
          <w:lang w:eastAsia="cs-CZ"/>
        </w:rPr>
        <w:t>číslo 7</w:t>
      </w:r>
    </w:p>
    <w:p w14:paraId="3737FD1D" w14:textId="77777777" w:rsidR="00C21C88" w:rsidRPr="00584306" w:rsidRDefault="00C21C88" w:rsidP="00C21C88">
      <w:pPr>
        <w:spacing w:after="120"/>
        <w:jc w:val="center"/>
        <w:rPr>
          <w:b/>
          <w:szCs w:val="24"/>
          <w:lang w:eastAsia="cs-CZ"/>
        </w:rPr>
      </w:pPr>
    </w:p>
    <w:p w14:paraId="79F61F58" w14:textId="49336908" w:rsidR="00C21C88" w:rsidRPr="00584306" w:rsidRDefault="00C21C88" w:rsidP="00C21C88">
      <w:pPr>
        <w:spacing w:after="120"/>
        <w:jc w:val="both"/>
        <w:rPr>
          <w:szCs w:val="24"/>
          <w:lang w:eastAsia="cs-CZ"/>
        </w:rPr>
      </w:pPr>
      <w:r w:rsidRPr="00584306">
        <w:rPr>
          <w:szCs w:val="24"/>
          <w:lang w:eastAsia="cs-CZ"/>
        </w:rPr>
        <w:t>S účinností ode dne 1</w:t>
      </w:r>
      <w:r w:rsidR="00280C32" w:rsidRPr="00584306">
        <w:rPr>
          <w:szCs w:val="24"/>
          <w:lang w:eastAsia="cs-CZ"/>
        </w:rPr>
        <w:t>1</w:t>
      </w:r>
      <w:r w:rsidRPr="00584306">
        <w:rPr>
          <w:szCs w:val="24"/>
          <w:lang w:eastAsia="cs-CZ"/>
        </w:rPr>
        <w:t xml:space="preserve">. 6. 2024 do ukončení pracovní neschopnosti Mgr. Miroslavy </w:t>
      </w:r>
      <w:proofErr w:type="spellStart"/>
      <w:r w:rsidRPr="00584306">
        <w:rPr>
          <w:szCs w:val="24"/>
          <w:lang w:eastAsia="cs-CZ"/>
        </w:rPr>
        <w:t>Purkertové</w:t>
      </w:r>
      <w:proofErr w:type="spellEnd"/>
      <w:r w:rsidRPr="00584306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584306">
        <w:rPr>
          <w:szCs w:val="24"/>
          <w:lang w:eastAsia="cs-CZ"/>
        </w:rPr>
        <w:t>Spr</w:t>
      </w:r>
      <w:proofErr w:type="spellEnd"/>
      <w:r w:rsidRPr="00584306">
        <w:rPr>
          <w:szCs w:val="24"/>
          <w:lang w:eastAsia="cs-CZ"/>
        </w:rPr>
        <w:t xml:space="preserve"> 1240/2023 </w:t>
      </w:r>
      <w:r w:rsidRPr="00584306">
        <w:rPr>
          <w:b/>
          <w:szCs w:val="24"/>
          <w:lang w:eastAsia="cs-CZ"/>
        </w:rPr>
        <w:t>takto</w:t>
      </w:r>
      <w:r w:rsidRPr="00584306">
        <w:rPr>
          <w:szCs w:val="24"/>
          <w:lang w:eastAsia="cs-CZ"/>
        </w:rPr>
        <w:t xml:space="preserve">: </w:t>
      </w:r>
    </w:p>
    <w:p w14:paraId="721D5CB1" w14:textId="77777777" w:rsidR="00C21C88" w:rsidRPr="00584306" w:rsidRDefault="00C21C88" w:rsidP="00C21C88">
      <w:pPr>
        <w:spacing w:after="120"/>
        <w:jc w:val="both"/>
      </w:pPr>
    </w:p>
    <w:p w14:paraId="6B79D787" w14:textId="77777777" w:rsidR="00C21C88" w:rsidRPr="00584306" w:rsidRDefault="00C21C88" w:rsidP="00C21C88">
      <w:pPr>
        <w:spacing w:after="120"/>
        <w:jc w:val="both"/>
        <w:rPr>
          <w:color w:val="000000" w:themeColor="text1"/>
        </w:rPr>
      </w:pPr>
      <w:r w:rsidRPr="00584306">
        <w:t>S</w:t>
      </w:r>
      <w:r w:rsidRPr="00584306">
        <w:rPr>
          <w:color w:val="000000" w:themeColor="text1"/>
        </w:rPr>
        <w:t xml:space="preserve">oudci trestní agendy (strana </w:t>
      </w:r>
      <w:proofErr w:type="gramStart"/>
      <w:r w:rsidRPr="00584306">
        <w:rPr>
          <w:color w:val="000000" w:themeColor="text1"/>
        </w:rPr>
        <w:t>15 - 16</w:t>
      </w:r>
      <w:proofErr w:type="gramEnd"/>
      <w:r w:rsidRPr="00584306">
        <w:rPr>
          <w:color w:val="000000" w:themeColor="text1"/>
        </w:rPr>
        <w:t>)</w:t>
      </w:r>
    </w:p>
    <w:p w14:paraId="3C4E3F2B" w14:textId="6D4BB854" w:rsidR="00C21C88" w:rsidRPr="00584306" w:rsidRDefault="00C21C88" w:rsidP="00C21C88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 w:themeColor="text1"/>
        </w:rPr>
      </w:pPr>
      <w:r w:rsidRPr="00584306">
        <w:rPr>
          <w:rFonts w:ascii="Garamond" w:hAnsi="Garamond"/>
          <w:color w:val="000000" w:themeColor="text1"/>
        </w:rPr>
        <w:t>zastavuje se nápad do soudního oddělení 17</w:t>
      </w:r>
      <w:r w:rsidR="00280C32" w:rsidRPr="00584306">
        <w:rPr>
          <w:rFonts w:ascii="Garamond" w:hAnsi="Garamond"/>
          <w:color w:val="000000" w:themeColor="text1"/>
        </w:rPr>
        <w:t xml:space="preserve"> T</w:t>
      </w:r>
      <w:r w:rsidRPr="00584306">
        <w:rPr>
          <w:rFonts w:ascii="Garamond" w:hAnsi="Garamond"/>
          <w:color w:val="000000" w:themeColor="text1"/>
        </w:rPr>
        <w:t xml:space="preserve"> v oddílu specializace VAZBA</w:t>
      </w:r>
    </w:p>
    <w:p w14:paraId="20DA2878" w14:textId="77777777" w:rsidR="00C21C88" w:rsidRPr="00584306" w:rsidRDefault="00C21C88" w:rsidP="00C21C88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p w14:paraId="6C4F40E2" w14:textId="77777777" w:rsidR="00C21C88" w:rsidRPr="00584306" w:rsidRDefault="00C21C88" w:rsidP="00C21C88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  <w:r w:rsidRPr="00584306">
        <w:rPr>
          <w:rFonts w:ascii="Garamond" w:hAnsi="Garamond"/>
          <w:szCs w:val="22"/>
        </w:rPr>
        <w:t>Nově bude tabulka v tomto znění:</w:t>
      </w:r>
    </w:p>
    <w:p w14:paraId="37790E45" w14:textId="77777777" w:rsidR="00C21C88" w:rsidRPr="00584306" w:rsidRDefault="00C21C88" w:rsidP="00C21C88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p w14:paraId="3A2543C2" w14:textId="77777777" w:rsidR="00C21C88" w:rsidRPr="00584306" w:rsidRDefault="00C21C88" w:rsidP="00C21C88">
      <w:pPr>
        <w:tabs>
          <w:tab w:val="left" w:pos="2268"/>
          <w:tab w:val="left" w:pos="3544"/>
        </w:tabs>
        <w:autoSpaceDE w:val="0"/>
        <w:autoSpaceDN w:val="0"/>
        <w:spacing w:after="120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42A54963" w14:textId="77777777" w:rsidR="00C21C88" w:rsidRPr="00584306" w:rsidRDefault="00C21C88" w:rsidP="00C21C88">
      <w:pPr>
        <w:keepNext/>
        <w:autoSpaceDE w:val="0"/>
        <w:autoSpaceDN w:val="0"/>
        <w:spacing w:before="240" w:after="240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cs-CZ"/>
        </w:rPr>
      </w:pPr>
      <w:bookmarkStart w:id="0" w:name="_Toc404155027"/>
      <w:bookmarkStart w:id="1" w:name="_Toc466378008"/>
      <w:bookmarkStart w:id="2" w:name="_Toc54253788"/>
      <w:bookmarkStart w:id="3" w:name="_Toc167266223"/>
      <w:r w:rsidRPr="00584306">
        <w:rPr>
          <w:rFonts w:eastAsia="Times New Roman" w:cs="Times New Roman"/>
          <w:b/>
          <w:bCs/>
          <w:sz w:val="28"/>
          <w:szCs w:val="28"/>
          <w:lang w:eastAsia="cs-CZ"/>
        </w:rPr>
        <w:t>Soudci trestní agendy</w:t>
      </w:r>
      <w:bookmarkEnd w:id="0"/>
      <w:bookmarkEnd w:id="1"/>
      <w:bookmarkEnd w:id="2"/>
      <w:bookmarkEnd w:id="3"/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1"/>
        <w:gridCol w:w="3969"/>
        <w:gridCol w:w="3401"/>
      </w:tblGrid>
      <w:tr w:rsidR="00C21C88" w:rsidRPr="00584306" w14:paraId="6B4E37AA" w14:textId="77777777" w:rsidTr="001071C8">
        <w:trPr>
          <w:jc w:val="center"/>
        </w:trPr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9FD219F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Soudní oddělení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FFB59D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Výše</w:t>
            </w:r>
          </w:p>
          <w:p w14:paraId="12E7349C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nápadu v %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AD9FFB7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Upřesnění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EE6B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Soudce/</w:t>
            </w: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zástupci/  </w:t>
            </w:r>
          </w:p>
        </w:tc>
      </w:tr>
      <w:tr w:rsidR="00C21C88" w:rsidRPr="00584306" w14:paraId="14F30194" w14:textId="77777777" w:rsidTr="001071C8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BA68D3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34542811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1B91DD9C" w14:textId="77777777" w:rsidR="00C21C88" w:rsidRPr="00584306" w:rsidRDefault="00C21C88" w:rsidP="001071C8">
            <w:pPr>
              <w:ind w:firstLine="34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všechny oddíly přípravného řízení mimo dobu pracovní pohotovosti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5D73" w14:textId="77777777" w:rsidR="00C21C88" w:rsidRPr="00584306" w:rsidRDefault="00C21C88" w:rsidP="001071C8">
            <w:pPr>
              <w:spacing w:after="12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dle rozpisu služeb a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příslužeb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0AE0CBF6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zástup</w:t>
            </w:r>
          </w:p>
          <w:p w14:paraId="6CFD654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5022FE27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následující soudci dle rozpisu služeb </w:t>
            </w:r>
          </w:p>
          <w:p w14:paraId="697D0232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</w:p>
          <w:p w14:paraId="7BCA24CF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</w:tbl>
    <w:p w14:paraId="49903F4A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p w14:paraId="3DD8E063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C21C88" w:rsidRPr="00584306" w14:paraId="61487EC0" w14:textId="77777777" w:rsidTr="001071C8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424FC06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br w:type="page"/>
            </w: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59E545A6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4BADD87B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14:paraId="6756C517" w14:textId="77777777" w:rsidR="00C21C88" w:rsidRPr="00584306" w:rsidRDefault="00C21C88" w:rsidP="001071C8">
            <w:pPr>
              <w:spacing w:after="240"/>
              <w:ind w:left="34" w:hanging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Mgr. Veronika Tomanová</w:t>
            </w:r>
          </w:p>
          <w:p w14:paraId="06D3FE77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Tereza Teršová</w:t>
            </w:r>
          </w:p>
          <w:p w14:paraId="0DD5DF6B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60E8CA96" w14:textId="77777777" w:rsidR="00C21C88" w:rsidRPr="00584306" w:rsidRDefault="00C21C88" w:rsidP="001071C8">
            <w:pPr>
              <w:spacing w:after="240"/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5DB0B79A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přísedící dle přílohy č. 2</w:t>
            </w:r>
          </w:p>
          <w:p w14:paraId="5F808A5A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553DD912" w14:textId="77777777" w:rsidTr="001071C8">
        <w:trPr>
          <w:jc w:val="center"/>
        </w:trPr>
        <w:tc>
          <w:tcPr>
            <w:tcW w:w="1418" w:type="dxa"/>
            <w:vMerge/>
          </w:tcPr>
          <w:p w14:paraId="353386B5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14C3AA5E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69" w:type="dxa"/>
          </w:tcPr>
          <w:p w14:paraId="316B9F1B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KORUPCE</w:t>
            </w:r>
          </w:p>
        </w:tc>
        <w:tc>
          <w:tcPr>
            <w:tcW w:w="3483" w:type="dxa"/>
            <w:vMerge/>
          </w:tcPr>
          <w:p w14:paraId="08C3A92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3C4A18A" w14:textId="77777777" w:rsidTr="001071C8">
        <w:trPr>
          <w:jc w:val="center"/>
        </w:trPr>
        <w:tc>
          <w:tcPr>
            <w:tcW w:w="1418" w:type="dxa"/>
            <w:vMerge/>
          </w:tcPr>
          <w:p w14:paraId="40BD6A72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3DA96843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69" w:type="dxa"/>
          </w:tcPr>
          <w:p w14:paraId="2711ABCE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483" w:type="dxa"/>
            <w:vMerge/>
          </w:tcPr>
          <w:p w14:paraId="6BF8D307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0039FE70" w14:textId="77777777" w:rsidTr="001071C8">
        <w:trPr>
          <w:jc w:val="center"/>
        </w:trPr>
        <w:tc>
          <w:tcPr>
            <w:tcW w:w="1418" w:type="dxa"/>
            <w:vMerge/>
          </w:tcPr>
          <w:p w14:paraId="6975F77C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6DA42D68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69" w:type="dxa"/>
          </w:tcPr>
          <w:p w14:paraId="4E6ED50F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VÁHA, VÁHA II</w:t>
            </w:r>
          </w:p>
        </w:tc>
        <w:tc>
          <w:tcPr>
            <w:tcW w:w="3483" w:type="dxa"/>
            <w:vMerge/>
          </w:tcPr>
          <w:p w14:paraId="0CF0780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1B7DFFD9" w14:textId="77777777" w:rsidTr="001071C8">
        <w:trPr>
          <w:jc w:val="center"/>
        </w:trPr>
        <w:tc>
          <w:tcPr>
            <w:tcW w:w="1418" w:type="dxa"/>
            <w:vMerge/>
          </w:tcPr>
          <w:p w14:paraId="4BE2CA41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567608F6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</w:tcPr>
          <w:p w14:paraId="0942BC6F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3483" w:type="dxa"/>
            <w:vMerge/>
          </w:tcPr>
          <w:p w14:paraId="6043937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1CEA07C4" w14:textId="77777777" w:rsidTr="001071C8">
        <w:trPr>
          <w:jc w:val="center"/>
        </w:trPr>
        <w:tc>
          <w:tcPr>
            <w:tcW w:w="1418" w:type="dxa"/>
            <w:vMerge/>
          </w:tcPr>
          <w:p w14:paraId="4BCCEEB7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0FEEB5E1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</w:tcPr>
          <w:p w14:paraId="53C43295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ZMJST</w:t>
            </w:r>
          </w:p>
        </w:tc>
        <w:tc>
          <w:tcPr>
            <w:tcW w:w="3483" w:type="dxa"/>
            <w:vMerge/>
          </w:tcPr>
          <w:p w14:paraId="28D560A9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19641141" w14:textId="77777777" w:rsidTr="001071C8">
        <w:trPr>
          <w:jc w:val="center"/>
        </w:trPr>
        <w:tc>
          <w:tcPr>
            <w:tcW w:w="1418" w:type="dxa"/>
            <w:vMerge/>
          </w:tcPr>
          <w:p w14:paraId="5938B1E9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00" w:type="dxa"/>
          </w:tcPr>
          <w:p w14:paraId="6F0E0AF6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</w:tcPr>
          <w:p w14:paraId="08C77EF9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ZKROBV</w:t>
            </w:r>
          </w:p>
        </w:tc>
        <w:tc>
          <w:tcPr>
            <w:tcW w:w="3483" w:type="dxa"/>
            <w:vMerge/>
          </w:tcPr>
          <w:p w14:paraId="685ED6D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0430B26" w14:textId="77777777" w:rsidTr="001071C8">
        <w:trPr>
          <w:jc w:val="center"/>
        </w:trPr>
        <w:tc>
          <w:tcPr>
            <w:tcW w:w="1418" w:type="dxa"/>
          </w:tcPr>
          <w:p w14:paraId="2EF6B1B9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500" w:type="dxa"/>
          </w:tcPr>
          <w:p w14:paraId="490CC82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</w:tcPr>
          <w:p w14:paraId="0A67074A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14:paraId="2D8F5F2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38977277" w14:textId="77777777" w:rsidTr="001071C8">
        <w:trPr>
          <w:jc w:val="center"/>
        </w:trPr>
        <w:tc>
          <w:tcPr>
            <w:tcW w:w="1418" w:type="dxa"/>
          </w:tcPr>
          <w:p w14:paraId="570FADC9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500" w:type="dxa"/>
          </w:tcPr>
          <w:p w14:paraId="0F8AD0F6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</w:tcPr>
          <w:p w14:paraId="5B7F3825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CIZINA, VÝSLECH</w:t>
            </w:r>
          </w:p>
        </w:tc>
        <w:tc>
          <w:tcPr>
            <w:tcW w:w="3483" w:type="dxa"/>
            <w:vMerge/>
          </w:tcPr>
          <w:p w14:paraId="3A99C7EC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A8B9A36" w14:textId="77777777" w:rsidTr="001071C8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0F0EE2" w14:textId="77777777" w:rsidR="00C21C88" w:rsidRPr="00584306" w:rsidRDefault="00C21C88" w:rsidP="001071C8">
            <w:pPr>
              <w:ind w:left="212" w:firstLine="4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4DBAAACC" w14:textId="77777777" w:rsidR="00C21C88" w:rsidRPr="00584306" w:rsidRDefault="00C21C88" w:rsidP="001071C8">
            <w:pPr>
              <w:ind w:hanging="25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D3744E1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oddíl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14:paraId="1C5A2D6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</w:tbl>
    <w:p w14:paraId="68A7D764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p w14:paraId="09FF0600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0"/>
        <w:gridCol w:w="3948"/>
        <w:gridCol w:w="3463"/>
      </w:tblGrid>
      <w:tr w:rsidR="00C21C88" w:rsidRPr="00584306" w14:paraId="56D5F295" w14:textId="77777777" w:rsidTr="001071C8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1795EC58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6D98A43D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13E1A1D0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52096088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Mgr. Tereza Teršová</w:t>
            </w:r>
          </w:p>
          <w:p w14:paraId="4CC9358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5E18042A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5A64A3F6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Veronika Tomanová</w:t>
            </w:r>
          </w:p>
          <w:p w14:paraId="61F2F300" w14:textId="77777777" w:rsidR="00C21C88" w:rsidRPr="00584306" w:rsidRDefault="00C21C88" w:rsidP="001071C8">
            <w:pPr>
              <w:spacing w:after="240"/>
              <w:ind w:left="198"/>
              <w:rPr>
                <w:rFonts w:eastAsia="Times New Roman" w:cs="Times New Roman"/>
                <w:szCs w:val="24"/>
                <w:lang w:eastAsia="cs-CZ"/>
              </w:rPr>
            </w:pPr>
          </w:p>
          <w:p w14:paraId="406130A6" w14:textId="77777777" w:rsidR="00C21C88" w:rsidRPr="00584306" w:rsidRDefault="00C21C88" w:rsidP="001071C8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Mgr. Miroslava Purkertová jako první zastupující pro soudní oddělení 3 PP, 3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Ntm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3 Cd (výkon trestního opatření ve věznici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6B942E7D" w14:textId="77777777" w:rsidR="00C21C88" w:rsidRPr="00584306" w:rsidRDefault="00C21C88" w:rsidP="001071C8">
            <w:pPr>
              <w:spacing w:after="240"/>
              <w:ind w:left="198"/>
              <w:rPr>
                <w:rFonts w:eastAsia="Times New Roman" w:cs="Times New Roman"/>
                <w:szCs w:val="24"/>
                <w:lang w:eastAsia="cs-CZ"/>
              </w:rPr>
            </w:pPr>
          </w:p>
          <w:p w14:paraId="2EC8579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21C88" w:rsidRPr="00584306" w14:paraId="67263AFB" w14:textId="77777777" w:rsidTr="001071C8">
        <w:trPr>
          <w:jc w:val="center"/>
        </w:trPr>
        <w:tc>
          <w:tcPr>
            <w:tcW w:w="1418" w:type="dxa"/>
            <w:vMerge/>
          </w:tcPr>
          <w:p w14:paraId="68C82215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60D0654E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35CB4DD5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463" w:type="dxa"/>
            <w:vMerge/>
          </w:tcPr>
          <w:p w14:paraId="5375BED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8A0FCE5" w14:textId="77777777" w:rsidTr="001071C8">
        <w:trPr>
          <w:jc w:val="center"/>
        </w:trPr>
        <w:tc>
          <w:tcPr>
            <w:tcW w:w="1418" w:type="dxa"/>
            <w:vMerge/>
          </w:tcPr>
          <w:p w14:paraId="40B18DF8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76A03450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7B03DD5E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VÁHA, VÁHA II</w:t>
            </w:r>
          </w:p>
        </w:tc>
        <w:tc>
          <w:tcPr>
            <w:tcW w:w="3463" w:type="dxa"/>
            <w:vMerge/>
          </w:tcPr>
          <w:p w14:paraId="5E50462C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2E11870B" w14:textId="77777777" w:rsidTr="001071C8">
        <w:trPr>
          <w:jc w:val="center"/>
        </w:trPr>
        <w:tc>
          <w:tcPr>
            <w:tcW w:w="1418" w:type="dxa"/>
            <w:vMerge/>
          </w:tcPr>
          <w:p w14:paraId="6312C125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61888E1E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4EC10165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3463" w:type="dxa"/>
            <w:vMerge/>
          </w:tcPr>
          <w:p w14:paraId="5D5F5A2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F3227A1" w14:textId="77777777" w:rsidTr="001071C8">
        <w:trPr>
          <w:jc w:val="center"/>
        </w:trPr>
        <w:tc>
          <w:tcPr>
            <w:tcW w:w="1418" w:type="dxa"/>
            <w:vMerge/>
          </w:tcPr>
          <w:p w14:paraId="71768FC7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6C76BCE0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2238D9AF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ZMJST</w:t>
            </w:r>
          </w:p>
        </w:tc>
        <w:tc>
          <w:tcPr>
            <w:tcW w:w="3463" w:type="dxa"/>
            <w:vMerge/>
          </w:tcPr>
          <w:p w14:paraId="7A03CF3C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F746561" w14:textId="77777777" w:rsidTr="001071C8">
        <w:trPr>
          <w:jc w:val="center"/>
        </w:trPr>
        <w:tc>
          <w:tcPr>
            <w:tcW w:w="1418" w:type="dxa"/>
            <w:vMerge/>
          </w:tcPr>
          <w:p w14:paraId="42274EFD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790E115B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2BBCBAE8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ZKROBV</w:t>
            </w:r>
          </w:p>
        </w:tc>
        <w:tc>
          <w:tcPr>
            <w:tcW w:w="3463" w:type="dxa"/>
            <w:vMerge/>
          </w:tcPr>
          <w:p w14:paraId="025B3106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6B6C1B60" w14:textId="77777777" w:rsidTr="001071C8">
        <w:trPr>
          <w:jc w:val="center"/>
        </w:trPr>
        <w:tc>
          <w:tcPr>
            <w:tcW w:w="1418" w:type="dxa"/>
            <w:vMerge w:val="restart"/>
          </w:tcPr>
          <w:p w14:paraId="2F622EE8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3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460" w:type="dxa"/>
          </w:tcPr>
          <w:p w14:paraId="64AE3DA4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0B7FA1BC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3A6C6504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CDDD8C6" w14:textId="77777777" w:rsidTr="001071C8">
        <w:trPr>
          <w:jc w:val="center"/>
        </w:trPr>
        <w:tc>
          <w:tcPr>
            <w:tcW w:w="1418" w:type="dxa"/>
            <w:vMerge/>
          </w:tcPr>
          <w:p w14:paraId="2D63124F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60" w:type="dxa"/>
          </w:tcPr>
          <w:p w14:paraId="4CC231D9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48" w:type="dxa"/>
          </w:tcPr>
          <w:p w14:paraId="50FF20CE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oddíl PP – jiné osoby a Výkon trestu</w:t>
            </w:r>
          </w:p>
        </w:tc>
        <w:tc>
          <w:tcPr>
            <w:tcW w:w="3463" w:type="dxa"/>
            <w:vMerge/>
          </w:tcPr>
          <w:p w14:paraId="669A69E8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804B872" w14:textId="77777777" w:rsidTr="001071C8">
        <w:trPr>
          <w:jc w:val="center"/>
        </w:trPr>
        <w:tc>
          <w:tcPr>
            <w:tcW w:w="1418" w:type="dxa"/>
          </w:tcPr>
          <w:p w14:paraId="75D2088E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3 PP</w:t>
            </w:r>
          </w:p>
        </w:tc>
        <w:tc>
          <w:tcPr>
            <w:tcW w:w="1460" w:type="dxa"/>
          </w:tcPr>
          <w:p w14:paraId="159F2D9E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48" w:type="dxa"/>
          </w:tcPr>
          <w:p w14:paraId="16A5CDF5" w14:textId="77777777" w:rsidR="00C21C88" w:rsidRPr="00584306" w:rsidRDefault="00C21C88" w:rsidP="001071C8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3463" w:type="dxa"/>
            <w:vMerge/>
          </w:tcPr>
          <w:p w14:paraId="71DAF563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83ABBD2" w14:textId="77777777" w:rsidTr="001071C8">
        <w:trPr>
          <w:jc w:val="center"/>
        </w:trPr>
        <w:tc>
          <w:tcPr>
            <w:tcW w:w="1418" w:type="dxa"/>
          </w:tcPr>
          <w:p w14:paraId="6824D364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3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460" w:type="dxa"/>
          </w:tcPr>
          <w:p w14:paraId="67CE8568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78E0DE10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CIZINA, VÝSLECH</w:t>
            </w:r>
          </w:p>
        </w:tc>
        <w:tc>
          <w:tcPr>
            <w:tcW w:w="3463" w:type="dxa"/>
            <w:vMerge/>
          </w:tcPr>
          <w:p w14:paraId="65B4129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69C7C522" w14:textId="77777777" w:rsidTr="001071C8">
        <w:trPr>
          <w:jc w:val="center"/>
        </w:trPr>
        <w:tc>
          <w:tcPr>
            <w:tcW w:w="1418" w:type="dxa"/>
          </w:tcPr>
          <w:p w14:paraId="10443644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3 Cd</w:t>
            </w:r>
          </w:p>
        </w:tc>
        <w:tc>
          <w:tcPr>
            <w:tcW w:w="1460" w:type="dxa"/>
          </w:tcPr>
          <w:p w14:paraId="23E2936A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463E12A3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(dožádání cizina)</w:t>
            </w:r>
          </w:p>
        </w:tc>
        <w:tc>
          <w:tcPr>
            <w:tcW w:w="3463" w:type="dxa"/>
            <w:vMerge/>
          </w:tcPr>
          <w:p w14:paraId="565DDBD8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54C9E8DB" w14:textId="77777777" w:rsidTr="001071C8">
        <w:trPr>
          <w:jc w:val="center"/>
        </w:trPr>
        <w:tc>
          <w:tcPr>
            <w:tcW w:w="1418" w:type="dxa"/>
          </w:tcPr>
          <w:p w14:paraId="2FE2971F" w14:textId="77777777" w:rsidR="00C21C88" w:rsidRPr="00584306" w:rsidRDefault="00C21C88" w:rsidP="001071C8">
            <w:pPr>
              <w:ind w:left="212" w:firstLine="6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3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60" w:type="dxa"/>
          </w:tcPr>
          <w:p w14:paraId="22CC5E13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948" w:type="dxa"/>
          </w:tcPr>
          <w:p w14:paraId="1541C244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EvETT</w:t>
            </w:r>
            <w:proofErr w:type="spellEnd"/>
          </w:p>
        </w:tc>
        <w:tc>
          <w:tcPr>
            <w:tcW w:w="3463" w:type="dxa"/>
            <w:vMerge/>
          </w:tcPr>
          <w:p w14:paraId="16C6697F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60F6EA7B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p w14:paraId="7B8E511D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C21C88" w:rsidRPr="00584306" w14:paraId="56C7EBDD" w14:textId="77777777" w:rsidTr="001071C8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DCABCF9" w14:textId="77777777" w:rsidR="00C21C88" w:rsidRPr="00584306" w:rsidRDefault="00C21C88" w:rsidP="001071C8">
            <w:pPr>
              <w:ind w:left="20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5C0649E" w14:textId="77777777" w:rsidR="00C21C88" w:rsidRPr="00584306" w:rsidRDefault="00C21C88" w:rsidP="001071C8">
            <w:pPr>
              <w:ind w:firstLine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0E0B1CD" w14:textId="77777777" w:rsidR="00C21C88" w:rsidRPr="00584306" w:rsidRDefault="00C21C88" w:rsidP="001071C8">
            <w:pPr>
              <w:ind w:firstLine="34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11EC5A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JUDr. Marcela Horváthová</w:t>
            </w:r>
          </w:p>
          <w:p w14:paraId="55A4FB3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3546EBAA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Veronika Tomanová</w:t>
            </w:r>
          </w:p>
          <w:p w14:paraId="7CCB9B71" w14:textId="77777777" w:rsidR="00C21C88" w:rsidRPr="00584306" w:rsidRDefault="00C21C88" w:rsidP="001071C8">
            <w:pPr>
              <w:spacing w:after="240"/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Mgr. Tereza Teršová</w:t>
            </w:r>
          </w:p>
          <w:p w14:paraId="2A173138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21C88" w:rsidRPr="00584306" w14:paraId="6EBD949F" w14:textId="77777777" w:rsidTr="001071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EB051CE" w14:textId="77777777" w:rsidR="00C21C88" w:rsidRPr="00584306" w:rsidRDefault="00C21C88" w:rsidP="001071C8">
            <w:pPr>
              <w:ind w:left="200" w:firstLine="28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5D3F217A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i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59F436C3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08E5B0D5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03F0E3A5" w14:textId="77777777" w:rsidTr="001071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9FB8F45" w14:textId="77777777" w:rsidR="00C21C88" w:rsidRPr="00584306" w:rsidRDefault="00C21C88" w:rsidP="001071C8">
            <w:pPr>
              <w:ind w:left="200" w:firstLine="28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2B43F7B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17F41D70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0B1A1DA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3E31BDB" w14:textId="77777777" w:rsidTr="001071C8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59DF19" w14:textId="77777777" w:rsidR="00C21C88" w:rsidRPr="00584306" w:rsidRDefault="00C21C88" w:rsidP="001071C8">
            <w:pPr>
              <w:ind w:left="200" w:firstLine="28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1D097B9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4A5985A6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7690B4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371282F3" w14:textId="77777777" w:rsidTr="001071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B071B4" w14:textId="77777777" w:rsidR="00C21C88" w:rsidRPr="00584306" w:rsidRDefault="00C21C88" w:rsidP="001071C8">
            <w:pPr>
              <w:ind w:left="200" w:firstLine="28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E06FBBA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4CF3F9CB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46C2B7D0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A5F5B40" w14:textId="77777777" w:rsidTr="001071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367CB1" w14:textId="77777777" w:rsidR="00C21C88" w:rsidRPr="00584306" w:rsidRDefault="00C21C88" w:rsidP="001071C8">
            <w:pPr>
              <w:ind w:left="200" w:firstLine="28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15A7907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76E1DC81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1D52E55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5E7BCF32" w14:textId="77777777" w:rsidTr="001071C8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373CA76D" w14:textId="77777777" w:rsidR="00C21C88" w:rsidRPr="00584306" w:rsidRDefault="00C21C88" w:rsidP="001071C8">
            <w:pPr>
              <w:ind w:left="20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417" w:type="dxa"/>
          </w:tcPr>
          <w:p w14:paraId="2CEFE022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09764289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18E32E8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DB5F480" w14:textId="77777777" w:rsidTr="001071C8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4EC8A42E" w14:textId="77777777" w:rsidR="00C21C88" w:rsidRPr="00584306" w:rsidRDefault="00C21C88" w:rsidP="001071C8">
            <w:pPr>
              <w:ind w:left="20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417" w:type="dxa"/>
          </w:tcPr>
          <w:p w14:paraId="024F4B96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371368EC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EACFEBF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1BBE16EB" w14:textId="77777777" w:rsidTr="001071C8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5871A9F1" w14:textId="77777777" w:rsidR="00C21C88" w:rsidRPr="00584306" w:rsidRDefault="00C21C88" w:rsidP="001071C8">
            <w:pPr>
              <w:ind w:left="20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B915B6B" w14:textId="77777777" w:rsidR="00C21C88" w:rsidRPr="00584306" w:rsidRDefault="00C21C88" w:rsidP="001071C8">
            <w:pPr>
              <w:ind w:left="34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326CDBAF" w14:textId="77777777" w:rsidR="00C21C88" w:rsidRPr="00584306" w:rsidRDefault="00C21C88" w:rsidP="001071C8">
            <w:pPr>
              <w:ind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348AD0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6682088A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p w14:paraId="258E87CD" w14:textId="77777777" w:rsidR="00C21C88" w:rsidRPr="00584306" w:rsidRDefault="00C21C88" w:rsidP="00C21C88">
      <w:pPr>
        <w:ind w:firstLine="170"/>
        <w:rPr>
          <w:rFonts w:eastAsia="Times New Roman" w:cs="Times New Roman"/>
          <w:szCs w:val="24"/>
          <w:lang w:eastAsia="cs-CZ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59"/>
        <w:gridCol w:w="3849"/>
        <w:gridCol w:w="3544"/>
      </w:tblGrid>
      <w:tr w:rsidR="00C21C88" w:rsidRPr="00584306" w14:paraId="67EB1B61" w14:textId="77777777" w:rsidTr="001071C8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14:paraId="67FC8C00" w14:textId="77777777" w:rsidR="00C21C88" w:rsidRPr="00584306" w:rsidRDefault="00C21C88" w:rsidP="001071C8">
            <w:pPr>
              <w:ind w:left="58"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bookmarkStart w:id="4" w:name="_Hlk169005691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17 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E93D59B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687693F1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28166F53" w14:textId="77777777" w:rsidR="00C21C88" w:rsidRPr="00584306" w:rsidRDefault="00C21C88" w:rsidP="001071C8">
            <w:pPr>
              <w:spacing w:after="240"/>
              <w:ind w:left="11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Miroslava Purkertová</w:t>
            </w:r>
          </w:p>
          <w:p w14:paraId="7FB996C5" w14:textId="77777777" w:rsidR="00C21C88" w:rsidRPr="00584306" w:rsidRDefault="00C21C88" w:rsidP="001071C8">
            <w:pPr>
              <w:ind w:left="12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Cs/>
                <w:szCs w:val="24"/>
                <w:lang w:eastAsia="cs-CZ"/>
              </w:rPr>
              <w:t>Mgr. Veronika Tomanová</w:t>
            </w:r>
          </w:p>
          <w:p w14:paraId="0DD9F8AF" w14:textId="77777777" w:rsidR="00C21C88" w:rsidRPr="00584306" w:rsidRDefault="00C21C88" w:rsidP="001071C8">
            <w:pPr>
              <w:ind w:left="12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Cs/>
                <w:szCs w:val="24"/>
                <w:lang w:eastAsia="cs-CZ"/>
              </w:rPr>
              <w:t>Mgr. Tereza Teršová</w:t>
            </w:r>
          </w:p>
          <w:p w14:paraId="7E260173" w14:textId="77777777" w:rsidR="00C21C88" w:rsidRPr="00584306" w:rsidRDefault="00C21C88" w:rsidP="001071C8">
            <w:pPr>
              <w:spacing w:after="240"/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13129B9B" w14:textId="77777777" w:rsidR="00C21C88" w:rsidRPr="00584306" w:rsidRDefault="00C21C88" w:rsidP="001071C8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Mgr. Tereza </w:t>
            </w:r>
            <w:proofErr w:type="gramStart"/>
            <w:r w:rsidRPr="00584306">
              <w:rPr>
                <w:rFonts w:eastAsia="Times New Roman" w:cs="Times New Roman"/>
                <w:szCs w:val="24"/>
                <w:lang w:eastAsia="cs-CZ"/>
              </w:rPr>
              <w:t>Teršová  jako</w:t>
            </w:r>
            <w:proofErr w:type="gram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první zastupující pro soudní oddělení 17 PP, 17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Ntm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17 Cd (výkon trestního opatření ve věznici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4BE8427A" w14:textId="77777777" w:rsidR="00C21C88" w:rsidRPr="00584306" w:rsidRDefault="00C21C88" w:rsidP="001071C8">
            <w:pPr>
              <w:spacing w:after="240"/>
              <w:ind w:left="11"/>
              <w:rPr>
                <w:rFonts w:eastAsia="Times New Roman" w:cs="Times New Roman"/>
                <w:szCs w:val="24"/>
                <w:lang w:eastAsia="cs-CZ"/>
              </w:rPr>
            </w:pPr>
          </w:p>
          <w:p w14:paraId="284B32DD" w14:textId="77777777" w:rsidR="00C21C88" w:rsidRPr="00584306" w:rsidRDefault="00C21C88" w:rsidP="001071C8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21C88" w:rsidRPr="00584306" w14:paraId="1CE6870D" w14:textId="77777777" w:rsidTr="001071C8">
        <w:trPr>
          <w:jc w:val="center"/>
        </w:trPr>
        <w:tc>
          <w:tcPr>
            <w:tcW w:w="1301" w:type="dxa"/>
            <w:vMerge/>
          </w:tcPr>
          <w:p w14:paraId="418642F0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56C2BDD7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07F9B3FB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KORUPCE</w:t>
            </w:r>
          </w:p>
        </w:tc>
        <w:tc>
          <w:tcPr>
            <w:tcW w:w="3544" w:type="dxa"/>
            <w:vMerge/>
          </w:tcPr>
          <w:p w14:paraId="117A539E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086B5F6A" w14:textId="77777777" w:rsidTr="001071C8">
        <w:trPr>
          <w:jc w:val="center"/>
        </w:trPr>
        <w:tc>
          <w:tcPr>
            <w:tcW w:w="1301" w:type="dxa"/>
            <w:vMerge/>
          </w:tcPr>
          <w:p w14:paraId="52D7CF78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3C3F0EF4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3849" w:type="dxa"/>
          </w:tcPr>
          <w:p w14:paraId="5A2D70BE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544" w:type="dxa"/>
            <w:vMerge/>
          </w:tcPr>
          <w:p w14:paraId="1C4B1B84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27F5D2B8" w14:textId="77777777" w:rsidTr="001071C8">
        <w:trPr>
          <w:jc w:val="center"/>
        </w:trPr>
        <w:tc>
          <w:tcPr>
            <w:tcW w:w="1301" w:type="dxa"/>
            <w:vMerge/>
          </w:tcPr>
          <w:p w14:paraId="1A380B6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731B04A0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849" w:type="dxa"/>
          </w:tcPr>
          <w:p w14:paraId="6E8D5885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VÁHA, VÁHA II</w:t>
            </w:r>
          </w:p>
        </w:tc>
        <w:tc>
          <w:tcPr>
            <w:tcW w:w="3544" w:type="dxa"/>
            <w:vMerge/>
          </w:tcPr>
          <w:p w14:paraId="3F89E3D2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242AEF96" w14:textId="77777777" w:rsidTr="001071C8">
        <w:trPr>
          <w:jc w:val="center"/>
        </w:trPr>
        <w:tc>
          <w:tcPr>
            <w:tcW w:w="1301" w:type="dxa"/>
            <w:vMerge/>
          </w:tcPr>
          <w:p w14:paraId="1CA1B81C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0320C6CB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1B770B34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3544" w:type="dxa"/>
            <w:vMerge/>
          </w:tcPr>
          <w:p w14:paraId="40F578E0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D43D982" w14:textId="77777777" w:rsidTr="001071C8">
        <w:trPr>
          <w:jc w:val="center"/>
        </w:trPr>
        <w:tc>
          <w:tcPr>
            <w:tcW w:w="1301" w:type="dxa"/>
            <w:vMerge/>
          </w:tcPr>
          <w:p w14:paraId="1E36088A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19F24EB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7FC22E8C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ZMJST</w:t>
            </w:r>
          </w:p>
        </w:tc>
        <w:tc>
          <w:tcPr>
            <w:tcW w:w="3544" w:type="dxa"/>
            <w:vMerge/>
          </w:tcPr>
          <w:p w14:paraId="5780A4EC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69D5FCB1" w14:textId="77777777" w:rsidTr="001071C8">
        <w:trPr>
          <w:jc w:val="center"/>
        </w:trPr>
        <w:tc>
          <w:tcPr>
            <w:tcW w:w="1301" w:type="dxa"/>
            <w:vMerge/>
          </w:tcPr>
          <w:p w14:paraId="2EFC4005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1E30D9F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5326532F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ZKROBV</w:t>
            </w:r>
          </w:p>
        </w:tc>
        <w:tc>
          <w:tcPr>
            <w:tcW w:w="3544" w:type="dxa"/>
            <w:vMerge/>
          </w:tcPr>
          <w:p w14:paraId="00522159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78EDAF2B" w14:textId="77777777" w:rsidTr="001071C8">
        <w:trPr>
          <w:jc w:val="center"/>
        </w:trPr>
        <w:tc>
          <w:tcPr>
            <w:tcW w:w="1301" w:type="dxa"/>
            <w:vMerge w:val="restart"/>
          </w:tcPr>
          <w:p w14:paraId="514BF655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  <w:p w14:paraId="6A35EF8C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3233B171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042AFEE4" w14:textId="77777777" w:rsidR="00C21C88" w:rsidRPr="00584306" w:rsidRDefault="00C21C88" w:rsidP="001071C8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0081253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757D1474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5A869ACE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47E05208" w14:textId="77777777" w:rsidTr="001071C8">
        <w:trPr>
          <w:jc w:val="center"/>
        </w:trPr>
        <w:tc>
          <w:tcPr>
            <w:tcW w:w="1301" w:type="dxa"/>
            <w:vMerge/>
          </w:tcPr>
          <w:p w14:paraId="5165F8C2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5005194B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6EA844E2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oddíl PP – jiné osoby a Výkon trestu</w:t>
            </w:r>
          </w:p>
        </w:tc>
        <w:tc>
          <w:tcPr>
            <w:tcW w:w="3544" w:type="dxa"/>
            <w:vMerge/>
          </w:tcPr>
          <w:p w14:paraId="48678EDB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3A016DBD" w14:textId="77777777" w:rsidTr="001071C8">
        <w:trPr>
          <w:jc w:val="center"/>
        </w:trPr>
        <w:tc>
          <w:tcPr>
            <w:tcW w:w="1301" w:type="dxa"/>
          </w:tcPr>
          <w:p w14:paraId="03B7DB05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17 PP</w:t>
            </w:r>
          </w:p>
        </w:tc>
        <w:tc>
          <w:tcPr>
            <w:tcW w:w="1559" w:type="dxa"/>
          </w:tcPr>
          <w:p w14:paraId="3F5A07B0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7BE5BF9A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544" w:type="dxa"/>
            <w:vMerge/>
          </w:tcPr>
          <w:p w14:paraId="37F480E4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3B2F78F2" w14:textId="77777777" w:rsidTr="001071C8">
        <w:trPr>
          <w:jc w:val="center"/>
        </w:trPr>
        <w:tc>
          <w:tcPr>
            <w:tcW w:w="1301" w:type="dxa"/>
          </w:tcPr>
          <w:p w14:paraId="63DBCD5D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559" w:type="dxa"/>
          </w:tcPr>
          <w:p w14:paraId="02626399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13938CE6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specializace CIZINA, VÝSLECH</w:t>
            </w:r>
          </w:p>
        </w:tc>
        <w:tc>
          <w:tcPr>
            <w:tcW w:w="3544" w:type="dxa"/>
            <w:vMerge/>
          </w:tcPr>
          <w:p w14:paraId="1E90FC65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11FADE60" w14:textId="77777777" w:rsidTr="001071C8">
        <w:trPr>
          <w:jc w:val="center"/>
        </w:trPr>
        <w:tc>
          <w:tcPr>
            <w:tcW w:w="1301" w:type="dxa"/>
          </w:tcPr>
          <w:p w14:paraId="273FB5FB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17 Cd</w:t>
            </w:r>
          </w:p>
        </w:tc>
        <w:tc>
          <w:tcPr>
            <w:tcW w:w="1559" w:type="dxa"/>
          </w:tcPr>
          <w:p w14:paraId="52351E65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5ADBFC14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 (dožádání cizina)</w:t>
            </w:r>
          </w:p>
        </w:tc>
        <w:tc>
          <w:tcPr>
            <w:tcW w:w="3544" w:type="dxa"/>
            <w:vMerge/>
          </w:tcPr>
          <w:p w14:paraId="446280FA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21C88" w:rsidRPr="00584306" w14:paraId="30C5F136" w14:textId="77777777" w:rsidTr="001071C8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6031BD66" w14:textId="77777777" w:rsidR="00C21C88" w:rsidRPr="00584306" w:rsidRDefault="00C21C88" w:rsidP="001071C8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584306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F3BD88E" w14:textId="77777777" w:rsidR="00C21C88" w:rsidRPr="00584306" w:rsidRDefault="00C21C88" w:rsidP="001071C8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65EFAC01" w14:textId="77777777" w:rsidR="00C21C88" w:rsidRPr="00584306" w:rsidRDefault="00C21C88" w:rsidP="001071C8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584306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584306">
              <w:rPr>
                <w:rFonts w:eastAsia="Times New Roman" w:cs="Times New Roman"/>
                <w:szCs w:val="24"/>
                <w:lang w:eastAsia="cs-CZ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36A69C46" w14:textId="77777777" w:rsidR="00C21C88" w:rsidRPr="00584306" w:rsidRDefault="00C21C88" w:rsidP="001071C8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bookmarkEnd w:id="4"/>
    </w:tbl>
    <w:p w14:paraId="34C37EE8" w14:textId="77777777" w:rsidR="00C21C88" w:rsidRPr="00584306" w:rsidRDefault="00C21C88" w:rsidP="00C21C88">
      <w:pPr>
        <w:rPr>
          <w:lang w:eastAsia="cs-CZ"/>
        </w:rPr>
      </w:pPr>
    </w:p>
    <w:p w14:paraId="4AE85F66" w14:textId="77777777" w:rsidR="00C21C88" w:rsidRPr="00584306" w:rsidRDefault="00C21C88" w:rsidP="00C21C88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p w14:paraId="4FA0B315" w14:textId="77777777" w:rsidR="00C21C88" w:rsidRPr="00584306" w:rsidRDefault="00C21C88" w:rsidP="00C21C88">
      <w:pPr>
        <w:jc w:val="both"/>
      </w:pPr>
    </w:p>
    <w:p w14:paraId="6302FD1A" w14:textId="77777777" w:rsidR="00C21C88" w:rsidRPr="00584306" w:rsidRDefault="00C21C88" w:rsidP="00C21C88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p w14:paraId="04B4AB6F" w14:textId="77777777" w:rsidR="00C21C88" w:rsidRPr="00584306" w:rsidRDefault="00C21C88" w:rsidP="00C21C88">
      <w:pPr>
        <w:autoSpaceDE w:val="0"/>
        <w:autoSpaceDN w:val="0"/>
        <w:spacing w:after="240"/>
        <w:jc w:val="both"/>
        <w:rPr>
          <w:i/>
        </w:rPr>
      </w:pPr>
      <w:r w:rsidRPr="00584306">
        <w:rPr>
          <w:i/>
        </w:rPr>
        <w:t xml:space="preserve">Důvodem změny je předpokládaná dlouhodobá pracovní neschopnost Mgr. Miroslavy </w:t>
      </w:r>
      <w:proofErr w:type="spellStart"/>
      <w:r w:rsidRPr="00584306">
        <w:rPr>
          <w:i/>
        </w:rPr>
        <w:t>Purkertové</w:t>
      </w:r>
      <w:proofErr w:type="spellEnd"/>
      <w:r w:rsidRPr="00584306">
        <w:rPr>
          <w:i/>
        </w:rPr>
        <w:t xml:space="preserve">.  </w:t>
      </w:r>
    </w:p>
    <w:p w14:paraId="222184C3" w14:textId="77777777" w:rsidR="00C21C88" w:rsidRPr="00584306" w:rsidRDefault="00C21C88" w:rsidP="00C21C88">
      <w:pPr>
        <w:rPr>
          <w:i/>
          <w:iCs/>
        </w:rPr>
      </w:pPr>
    </w:p>
    <w:p w14:paraId="7AEEF298" w14:textId="77777777" w:rsidR="00C21C88" w:rsidRPr="00584306" w:rsidRDefault="00C21C88" w:rsidP="00C21C88">
      <w:pPr>
        <w:spacing w:after="120"/>
        <w:rPr>
          <w:rFonts w:eastAsia="Times New Roman" w:cs="Times New Roman"/>
          <w:szCs w:val="24"/>
          <w:lang w:eastAsia="cs-CZ"/>
        </w:rPr>
      </w:pPr>
      <w:r w:rsidRPr="00584306">
        <w:rPr>
          <w:rFonts w:eastAsia="Times New Roman" w:cs="Times New Roman"/>
          <w:szCs w:val="24"/>
          <w:lang w:eastAsia="cs-CZ"/>
        </w:rPr>
        <w:t>Trutnov 11. 6. 2024</w:t>
      </w:r>
    </w:p>
    <w:p w14:paraId="3BDDB58B" w14:textId="77777777" w:rsidR="00C21C88" w:rsidRPr="00584306" w:rsidRDefault="00C21C88" w:rsidP="00C21C88">
      <w:pPr>
        <w:rPr>
          <w:rFonts w:eastAsia="Times New Roman" w:cs="Times New Roman"/>
          <w:szCs w:val="24"/>
          <w:lang w:eastAsia="cs-CZ"/>
        </w:rPr>
      </w:pPr>
    </w:p>
    <w:p w14:paraId="438A66F1" w14:textId="77777777" w:rsidR="00C21C88" w:rsidRPr="00584306" w:rsidRDefault="00C21C88" w:rsidP="00C21C88">
      <w:pPr>
        <w:rPr>
          <w:rFonts w:eastAsia="Times New Roman" w:cs="Times New Roman"/>
          <w:szCs w:val="24"/>
          <w:lang w:eastAsia="cs-CZ"/>
        </w:rPr>
      </w:pPr>
      <w:r w:rsidRPr="00584306">
        <w:rPr>
          <w:rFonts w:eastAsia="Times New Roman" w:cs="Times New Roman"/>
          <w:szCs w:val="24"/>
          <w:lang w:eastAsia="cs-CZ"/>
        </w:rPr>
        <w:t xml:space="preserve">JUDr. Pavla Novotná, </w:t>
      </w:r>
      <w:proofErr w:type="spellStart"/>
      <w:r w:rsidRPr="00584306">
        <w:rPr>
          <w:rFonts w:eastAsia="Times New Roman" w:cs="Times New Roman"/>
          <w:szCs w:val="24"/>
          <w:lang w:eastAsia="cs-CZ"/>
        </w:rPr>
        <w:t>v.z</w:t>
      </w:r>
      <w:proofErr w:type="spellEnd"/>
      <w:r w:rsidRPr="00584306">
        <w:rPr>
          <w:rFonts w:eastAsia="Times New Roman" w:cs="Times New Roman"/>
          <w:szCs w:val="24"/>
          <w:lang w:eastAsia="cs-CZ"/>
        </w:rPr>
        <w:t>.</w:t>
      </w:r>
    </w:p>
    <w:p w14:paraId="2F9C1666" w14:textId="77777777" w:rsidR="00C21C88" w:rsidRPr="00584306" w:rsidRDefault="00C21C88" w:rsidP="00C21C88">
      <w:pPr>
        <w:rPr>
          <w:rFonts w:eastAsia="Times New Roman" w:cs="Times New Roman"/>
          <w:i/>
          <w:szCs w:val="24"/>
          <w:lang w:eastAsia="cs-CZ"/>
        </w:rPr>
      </w:pPr>
      <w:r w:rsidRPr="00584306">
        <w:rPr>
          <w:rFonts w:eastAsia="Times New Roman" w:cs="Times New Roman"/>
          <w:szCs w:val="24"/>
          <w:lang w:eastAsia="cs-CZ"/>
        </w:rPr>
        <w:t>Mgr. Miroslava Purkertová</w:t>
      </w:r>
    </w:p>
    <w:p w14:paraId="121421A5" w14:textId="77777777" w:rsidR="00C21C88" w:rsidRPr="00584306" w:rsidRDefault="00C21C88" w:rsidP="00C21C88">
      <w:pPr>
        <w:rPr>
          <w:rFonts w:eastAsia="Times New Roman" w:cs="Times New Roman"/>
          <w:szCs w:val="24"/>
          <w:lang w:eastAsia="cs-CZ"/>
        </w:rPr>
      </w:pPr>
      <w:r w:rsidRPr="00584306">
        <w:rPr>
          <w:rFonts w:eastAsia="Times New Roman" w:cs="Times New Roman"/>
          <w:szCs w:val="24"/>
          <w:lang w:eastAsia="cs-CZ"/>
        </w:rPr>
        <w:t>předsedkyně soudu</w:t>
      </w:r>
    </w:p>
    <w:p w14:paraId="295B8192" w14:textId="77777777" w:rsidR="00C21C88" w:rsidRPr="00584306" w:rsidRDefault="00C21C88" w:rsidP="00C21C88">
      <w:pPr>
        <w:rPr>
          <w:rFonts w:eastAsia="Times New Roman" w:cs="Times New Roman"/>
          <w:szCs w:val="24"/>
          <w:lang w:eastAsia="cs-CZ"/>
        </w:rPr>
      </w:pPr>
    </w:p>
    <w:p w14:paraId="36869495" w14:textId="77777777" w:rsidR="00C21C88" w:rsidRPr="00584306" w:rsidRDefault="00C21C88" w:rsidP="00C21C88">
      <w:pPr>
        <w:rPr>
          <w:rFonts w:eastAsia="Times New Roman" w:cs="Times New Roman"/>
          <w:i/>
          <w:szCs w:val="24"/>
          <w:lang w:eastAsia="cs-CZ"/>
        </w:rPr>
      </w:pPr>
    </w:p>
    <w:p w14:paraId="63FEEA19" w14:textId="77777777" w:rsidR="00C21C88" w:rsidRPr="00584306" w:rsidRDefault="00C21C88" w:rsidP="00C21C88"/>
    <w:p w14:paraId="3494F747" w14:textId="77777777" w:rsidR="004D2264" w:rsidRPr="00584306" w:rsidRDefault="004D2264"/>
    <w:p w14:paraId="63462A31" w14:textId="77777777" w:rsidR="008954F2" w:rsidRPr="00584306" w:rsidRDefault="008954F2"/>
    <w:p w14:paraId="082771BE" w14:textId="77777777" w:rsidR="008954F2" w:rsidRPr="00584306" w:rsidRDefault="008954F2" w:rsidP="008954F2">
      <w:pPr>
        <w:jc w:val="both"/>
      </w:pPr>
    </w:p>
    <w:sectPr w:rsidR="008954F2" w:rsidRPr="005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834"/>
    <w:multiLevelType w:val="hybridMultilevel"/>
    <w:tmpl w:val="507ACDD2"/>
    <w:lvl w:ilvl="0" w:tplc="6B8AFDDA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35 Spr 661-24 změna RP č. 2024/06/11 12:41:0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C21C88"/>
    <w:rsid w:val="001B7658"/>
    <w:rsid w:val="00280C32"/>
    <w:rsid w:val="003E17DD"/>
    <w:rsid w:val="004D2264"/>
    <w:rsid w:val="00584306"/>
    <w:rsid w:val="006017C8"/>
    <w:rsid w:val="008954F2"/>
    <w:rsid w:val="00C21C88"/>
    <w:rsid w:val="00F2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E59A"/>
  <w15:chartTrackingRefBased/>
  <w15:docId w15:val="{FE15BE1D-F23E-440E-8859-32078CF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C88"/>
    <w:pPr>
      <w:ind w:left="708" w:firstLine="170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Pavla JUDr.</dc:creator>
  <cp:keywords/>
  <dc:description/>
  <cp:lastModifiedBy>Štočková Jitka</cp:lastModifiedBy>
  <cp:revision>5</cp:revision>
  <cp:lastPrinted>2024-06-11T09:35:00Z</cp:lastPrinted>
  <dcterms:created xsi:type="dcterms:W3CDTF">2024-06-11T11:03:00Z</dcterms:created>
  <dcterms:modified xsi:type="dcterms:W3CDTF">2024-06-11T11:46:00Z</dcterms:modified>
</cp:coreProperties>
</file>