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CF84" w14:textId="77777777" w:rsidR="00F02A84" w:rsidRPr="00413272" w:rsidRDefault="00F02A84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13272">
        <w:rPr>
          <w:rFonts w:ascii="Garamond" w:hAnsi="Garamond"/>
          <w:b/>
          <w:smallCaps/>
          <w:color w:val="000000"/>
          <w:sz w:val="36"/>
        </w:rPr>
        <w:t> Okresní soud v Trutnově</w:t>
      </w:r>
      <w:r w:rsidRPr="00413272">
        <w:rPr>
          <w:rFonts w:ascii="Garamond" w:hAnsi="Garamond"/>
          <w:b/>
          <w:color w:val="000000"/>
          <w:sz w:val="36"/>
        </w:rPr>
        <w:t> </w:t>
      </w:r>
    </w:p>
    <w:p w14:paraId="0852CA28" w14:textId="77777777" w:rsidR="00F02A84" w:rsidRPr="00413272" w:rsidRDefault="00B70AB1" w:rsidP="00F02A84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13272">
        <w:rPr>
          <w:rFonts w:ascii="Garamond" w:hAnsi="Garamond"/>
          <w:color w:val="000000"/>
        </w:rPr>
        <w:t> Nádražní 106/5, Trutnov</w:t>
      </w:r>
      <w:r w:rsidR="00F02A84" w:rsidRPr="00413272">
        <w:rPr>
          <w:rFonts w:ascii="Garamond" w:hAnsi="Garamond"/>
          <w:color w:val="000000"/>
        </w:rPr>
        <w:t> </w:t>
      </w:r>
    </w:p>
    <w:p w14:paraId="6B2213C8" w14:textId="77777777" w:rsidR="00555172" w:rsidRPr="00413272" w:rsidRDefault="00F02A84" w:rsidP="0055517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13272">
        <w:rPr>
          <w:rFonts w:ascii="Garamond" w:hAnsi="Garamond"/>
          <w:color w:val="000000"/>
        </w:rPr>
        <w:t>tel.: +420 499 857 231, fax: +420 499 813 054, e</w:t>
      </w:r>
      <w:r w:rsidRPr="00413272">
        <w:rPr>
          <w:rFonts w:ascii="Garamond" w:hAnsi="Garamond"/>
          <w:color w:val="000000"/>
        </w:rPr>
        <w:noBreakHyphen/>
        <w:t xml:space="preserve">mail: podatelna@osoud.tru.justice.cz, </w:t>
      </w:r>
      <w:r w:rsidRPr="00413272">
        <w:rPr>
          <w:rFonts w:ascii="Garamond" w:hAnsi="Garamond"/>
          <w:color w:val="000000"/>
          <w:szCs w:val="18"/>
        </w:rPr>
        <w:t>IDDS: 2c2abj3</w:t>
      </w:r>
    </w:p>
    <w:p w14:paraId="155DC2CA" w14:textId="77777777" w:rsidR="00555172" w:rsidRPr="00413272" w:rsidRDefault="00555172" w:rsidP="00555172">
      <w:pPr>
        <w:jc w:val="center"/>
        <w:rPr>
          <w:rFonts w:ascii="Garamond" w:hAnsi="Garamond" w:cs="Arial"/>
          <w:sz w:val="28"/>
          <w:szCs w:val="28"/>
        </w:rPr>
      </w:pPr>
      <w:r w:rsidRPr="00413272">
        <w:rPr>
          <w:rFonts w:ascii="Garamond" w:hAnsi="Garamond" w:cs="Arial"/>
          <w:sz w:val="28"/>
          <w:szCs w:val="28"/>
        </w:rPr>
        <w:t>P ř i h l á š k a</w:t>
      </w:r>
    </w:p>
    <w:p w14:paraId="49067ED9" w14:textId="77777777" w:rsidR="00555172" w:rsidRPr="00413272" w:rsidRDefault="00555172" w:rsidP="00555172">
      <w:pPr>
        <w:jc w:val="center"/>
        <w:rPr>
          <w:rFonts w:ascii="Garamond" w:hAnsi="Garamond" w:cs="Arial"/>
        </w:rPr>
      </w:pPr>
    </w:p>
    <w:p w14:paraId="193D1EE7" w14:textId="1275E0E9" w:rsidR="00555172" w:rsidRPr="00413272" w:rsidRDefault="00555172" w:rsidP="00555172">
      <w:pPr>
        <w:jc w:val="center"/>
        <w:rPr>
          <w:rFonts w:ascii="Garamond" w:hAnsi="Garamond" w:cs="Arial"/>
        </w:rPr>
      </w:pPr>
      <w:r w:rsidRPr="00413272">
        <w:rPr>
          <w:rFonts w:ascii="Garamond" w:hAnsi="Garamond" w:cs="Arial"/>
        </w:rPr>
        <w:t xml:space="preserve">do výběrového řízení vyhlášeného předsedkyní Okresního soudu v Trutnově pro obsazení volného místa </w:t>
      </w:r>
      <w:r w:rsidR="00413272">
        <w:rPr>
          <w:rFonts w:ascii="Garamond" w:hAnsi="Garamond" w:cs="Arial"/>
        </w:rPr>
        <w:t>účetní</w:t>
      </w:r>
    </w:p>
    <w:p w14:paraId="58D7561D" w14:textId="77777777" w:rsidR="00555172" w:rsidRPr="00413272" w:rsidRDefault="00555172" w:rsidP="00555172">
      <w:pPr>
        <w:jc w:val="center"/>
        <w:rPr>
          <w:rFonts w:ascii="Garamond" w:hAnsi="Garamond" w:cs="Arial"/>
        </w:rPr>
      </w:pPr>
    </w:p>
    <w:p w14:paraId="580F7A57" w14:textId="77777777" w:rsidR="00555172" w:rsidRPr="00413272" w:rsidRDefault="00555172" w:rsidP="00555172">
      <w:pPr>
        <w:jc w:val="center"/>
        <w:rPr>
          <w:rFonts w:ascii="Garamond" w:hAnsi="Garamond" w:cs="Arial"/>
        </w:rPr>
      </w:pPr>
    </w:p>
    <w:p w14:paraId="64D53358" w14:textId="77777777" w:rsidR="00555172" w:rsidRPr="00413272" w:rsidRDefault="00555172" w:rsidP="00555172">
      <w:pPr>
        <w:jc w:val="center"/>
        <w:rPr>
          <w:rFonts w:ascii="Garamond" w:hAnsi="Garamond" w:cs="Arial"/>
        </w:rPr>
      </w:pPr>
    </w:p>
    <w:p w14:paraId="621FABB5" w14:textId="77777777" w:rsidR="00555172" w:rsidRPr="00413272" w:rsidRDefault="00555172" w:rsidP="00555172">
      <w:pPr>
        <w:rPr>
          <w:rFonts w:ascii="Garamond" w:hAnsi="Garamond" w:cs="Arial"/>
        </w:rPr>
      </w:pPr>
      <w:r w:rsidRPr="00413272">
        <w:rPr>
          <w:rFonts w:ascii="Garamond" w:hAnsi="Garamond" w:cs="Arial"/>
        </w:rPr>
        <w:t xml:space="preserve">Jméno a příjmení: </w:t>
      </w: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  <w:t>…………………………………………………………</w:t>
      </w:r>
    </w:p>
    <w:p w14:paraId="740B1871" w14:textId="77777777" w:rsidR="00555172" w:rsidRPr="00413272" w:rsidRDefault="00555172" w:rsidP="00555172">
      <w:pPr>
        <w:rPr>
          <w:rFonts w:ascii="Garamond" w:hAnsi="Garamond" w:cs="Arial"/>
        </w:rPr>
      </w:pPr>
    </w:p>
    <w:p w14:paraId="68B59126" w14:textId="77777777" w:rsidR="00555172" w:rsidRPr="00413272" w:rsidRDefault="00555172" w:rsidP="00555172">
      <w:pPr>
        <w:rPr>
          <w:rFonts w:ascii="Garamond" w:hAnsi="Garamond" w:cs="Arial"/>
        </w:rPr>
      </w:pPr>
      <w:r w:rsidRPr="00413272">
        <w:rPr>
          <w:rFonts w:ascii="Garamond" w:hAnsi="Garamond" w:cs="Arial"/>
        </w:rPr>
        <w:t xml:space="preserve">Datum a místo narození: </w:t>
      </w:r>
      <w:r w:rsidRPr="00413272">
        <w:rPr>
          <w:rFonts w:ascii="Garamond" w:hAnsi="Garamond" w:cs="Arial"/>
        </w:rPr>
        <w:tab/>
        <w:t>……………………………………………………………</w:t>
      </w:r>
    </w:p>
    <w:p w14:paraId="188E4070" w14:textId="77777777" w:rsidR="00555172" w:rsidRPr="00413272" w:rsidRDefault="00555172" w:rsidP="00555172">
      <w:pPr>
        <w:rPr>
          <w:rFonts w:ascii="Garamond" w:hAnsi="Garamond" w:cs="Arial"/>
        </w:rPr>
      </w:pPr>
    </w:p>
    <w:p w14:paraId="244AD62A" w14:textId="77777777" w:rsidR="00555172" w:rsidRPr="00413272" w:rsidRDefault="00555172" w:rsidP="00555172">
      <w:pPr>
        <w:rPr>
          <w:rFonts w:ascii="Garamond" w:hAnsi="Garamond" w:cs="Arial"/>
        </w:rPr>
      </w:pPr>
      <w:r w:rsidRPr="00413272">
        <w:rPr>
          <w:rFonts w:ascii="Garamond" w:hAnsi="Garamond" w:cs="Arial"/>
        </w:rPr>
        <w:t xml:space="preserve">Adresa trvalého bydliště: </w:t>
      </w:r>
      <w:r w:rsidRPr="00413272">
        <w:rPr>
          <w:rFonts w:ascii="Garamond" w:hAnsi="Garamond" w:cs="Arial"/>
        </w:rPr>
        <w:tab/>
        <w:t>……………………………………………………………</w:t>
      </w:r>
    </w:p>
    <w:p w14:paraId="6606DC0D" w14:textId="77777777" w:rsidR="00555172" w:rsidRPr="00413272" w:rsidRDefault="00555172" w:rsidP="00555172">
      <w:pPr>
        <w:rPr>
          <w:rFonts w:ascii="Garamond" w:hAnsi="Garamond" w:cs="Arial"/>
        </w:rPr>
      </w:pPr>
    </w:p>
    <w:p w14:paraId="3034D3E9" w14:textId="77777777" w:rsidR="00555172" w:rsidRPr="00413272" w:rsidRDefault="00555172" w:rsidP="00555172">
      <w:pPr>
        <w:rPr>
          <w:rFonts w:ascii="Garamond" w:hAnsi="Garamond" w:cs="Arial"/>
        </w:rPr>
      </w:pPr>
      <w:r w:rsidRPr="00413272">
        <w:rPr>
          <w:rFonts w:ascii="Garamond" w:hAnsi="Garamond" w:cs="Arial"/>
        </w:rPr>
        <w:t xml:space="preserve">Kontaktní telefon: </w:t>
      </w: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  <w:t>……………………………………………………………</w:t>
      </w:r>
    </w:p>
    <w:p w14:paraId="75B26EC7" w14:textId="77777777" w:rsidR="00555172" w:rsidRPr="00413272" w:rsidRDefault="00555172" w:rsidP="00555172">
      <w:pPr>
        <w:rPr>
          <w:rFonts w:ascii="Garamond" w:hAnsi="Garamond" w:cs="Arial"/>
        </w:rPr>
      </w:pPr>
    </w:p>
    <w:p w14:paraId="5950C007" w14:textId="77777777" w:rsidR="00555172" w:rsidRPr="00413272" w:rsidRDefault="00555172" w:rsidP="00555172">
      <w:pPr>
        <w:rPr>
          <w:rFonts w:ascii="Garamond" w:hAnsi="Garamond" w:cs="Arial"/>
        </w:rPr>
      </w:pPr>
      <w:r w:rsidRPr="00413272">
        <w:rPr>
          <w:rFonts w:ascii="Garamond" w:hAnsi="Garamond" w:cs="Arial"/>
        </w:rPr>
        <w:t xml:space="preserve">Kontaktní e-mail: </w:t>
      </w: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  <w:t>……………………………………………………………</w:t>
      </w:r>
    </w:p>
    <w:p w14:paraId="09E3B093" w14:textId="77777777" w:rsidR="00555172" w:rsidRPr="00413272" w:rsidRDefault="00555172" w:rsidP="00555172">
      <w:pPr>
        <w:rPr>
          <w:rFonts w:ascii="Garamond" w:hAnsi="Garamond" w:cs="Arial"/>
        </w:rPr>
      </w:pPr>
    </w:p>
    <w:p w14:paraId="7EF9BDAE" w14:textId="77777777" w:rsidR="00555172" w:rsidRPr="00413272" w:rsidRDefault="00555172" w:rsidP="00555172">
      <w:pPr>
        <w:rPr>
          <w:rFonts w:ascii="Garamond" w:hAnsi="Garamond" w:cs="Arial"/>
        </w:rPr>
      </w:pPr>
      <w:r w:rsidRPr="00413272">
        <w:rPr>
          <w:rFonts w:ascii="Garamond" w:hAnsi="Garamond" w:cs="Arial"/>
        </w:rPr>
        <w:t>Přesné označení vysoké</w:t>
      </w:r>
    </w:p>
    <w:p w14:paraId="4DEECAF3" w14:textId="77777777" w:rsidR="00555172" w:rsidRPr="00413272" w:rsidRDefault="00555172" w:rsidP="00555172">
      <w:pPr>
        <w:rPr>
          <w:rFonts w:ascii="Garamond" w:hAnsi="Garamond" w:cs="Arial"/>
        </w:rPr>
      </w:pPr>
      <w:r w:rsidRPr="00413272">
        <w:rPr>
          <w:rFonts w:ascii="Garamond" w:hAnsi="Garamond" w:cs="Arial"/>
        </w:rPr>
        <w:t xml:space="preserve">školy a datum ukončení </w:t>
      </w:r>
    </w:p>
    <w:p w14:paraId="5CECA72A" w14:textId="77777777" w:rsidR="00555172" w:rsidRPr="00413272" w:rsidRDefault="00555172" w:rsidP="00555172">
      <w:pPr>
        <w:rPr>
          <w:rFonts w:ascii="Garamond" w:hAnsi="Garamond" w:cs="Arial"/>
        </w:rPr>
      </w:pPr>
      <w:r w:rsidRPr="00413272">
        <w:rPr>
          <w:rFonts w:ascii="Garamond" w:hAnsi="Garamond" w:cs="Arial"/>
        </w:rPr>
        <w:t>studia</w:t>
      </w: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  <w:t>…………………………………………………………….</w:t>
      </w:r>
    </w:p>
    <w:p w14:paraId="7DD5DCC2" w14:textId="77777777" w:rsidR="00555172" w:rsidRPr="00413272" w:rsidRDefault="00555172" w:rsidP="00555172">
      <w:pPr>
        <w:rPr>
          <w:rFonts w:ascii="Garamond" w:hAnsi="Garamond" w:cs="Arial"/>
        </w:rPr>
      </w:pPr>
    </w:p>
    <w:p w14:paraId="1082EAE7" w14:textId="77777777" w:rsidR="00555172" w:rsidRPr="00413272" w:rsidRDefault="00555172" w:rsidP="00555172">
      <w:pPr>
        <w:rPr>
          <w:rFonts w:ascii="Garamond" w:hAnsi="Garamond" w:cs="Arial"/>
        </w:rPr>
      </w:pPr>
      <w:r w:rsidRPr="00413272">
        <w:rPr>
          <w:rFonts w:ascii="Garamond" w:hAnsi="Garamond" w:cs="Arial"/>
        </w:rPr>
        <w:t xml:space="preserve">Dosavadní praxe: </w:t>
      </w: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  <w:t>…………………………………………………………….</w:t>
      </w:r>
      <w:r w:rsidRPr="00413272">
        <w:rPr>
          <w:rFonts w:ascii="Garamond" w:hAnsi="Garamond" w:cs="Arial"/>
        </w:rPr>
        <w:tab/>
      </w:r>
    </w:p>
    <w:p w14:paraId="097A4D1A" w14:textId="77777777" w:rsidR="00555172" w:rsidRPr="00413272" w:rsidRDefault="00555172" w:rsidP="00555172">
      <w:pPr>
        <w:rPr>
          <w:rFonts w:ascii="Garamond" w:hAnsi="Garamond" w:cs="Arial"/>
        </w:rPr>
      </w:pPr>
    </w:p>
    <w:p w14:paraId="33ECA63A" w14:textId="77777777" w:rsidR="00555172" w:rsidRPr="00413272" w:rsidRDefault="00555172" w:rsidP="00555172">
      <w:pPr>
        <w:rPr>
          <w:rFonts w:ascii="Garamond" w:hAnsi="Garamond" w:cs="Arial"/>
        </w:rPr>
      </w:pP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  <w:t>…………………………………………………………….</w:t>
      </w:r>
    </w:p>
    <w:p w14:paraId="18B1D95D" w14:textId="77777777" w:rsidR="00555172" w:rsidRPr="00413272" w:rsidRDefault="00555172" w:rsidP="00555172">
      <w:pPr>
        <w:rPr>
          <w:rFonts w:ascii="Garamond" w:hAnsi="Garamond" w:cs="Arial"/>
        </w:rPr>
      </w:pPr>
    </w:p>
    <w:p w14:paraId="79EC738A" w14:textId="77777777" w:rsidR="00555172" w:rsidRPr="00413272" w:rsidRDefault="00555172" w:rsidP="00555172">
      <w:pPr>
        <w:rPr>
          <w:rFonts w:ascii="Garamond" w:hAnsi="Garamond" w:cs="Arial"/>
        </w:rPr>
      </w:pP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</w:r>
      <w:r w:rsidRPr="00413272">
        <w:rPr>
          <w:rFonts w:ascii="Garamond" w:hAnsi="Garamond" w:cs="Arial"/>
        </w:rPr>
        <w:tab/>
        <w:t>…………………………………………………………….</w:t>
      </w:r>
    </w:p>
    <w:p w14:paraId="7F195C28" w14:textId="77777777" w:rsidR="00555172" w:rsidRPr="00413272" w:rsidRDefault="00555172" w:rsidP="00555172">
      <w:pPr>
        <w:rPr>
          <w:rFonts w:ascii="Garamond" w:hAnsi="Garamond" w:cs="Arial"/>
        </w:rPr>
      </w:pPr>
    </w:p>
    <w:p w14:paraId="0AF16172" w14:textId="77777777" w:rsidR="00555172" w:rsidRPr="00413272" w:rsidRDefault="00555172" w:rsidP="00555172">
      <w:pPr>
        <w:rPr>
          <w:rFonts w:ascii="Garamond" w:hAnsi="Garamond" w:cs="Arial"/>
        </w:rPr>
      </w:pPr>
    </w:p>
    <w:p w14:paraId="69341014" w14:textId="77777777" w:rsidR="00555172" w:rsidRPr="00413272" w:rsidRDefault="00555172" w:rsidP="00555172">
      <w:pPr>
        <w:jc w:val="both"/>
        <w:rPr>
          <w:rFonts w:ascii="Garamond" w:hAnsi="Garamond" w:cs="Arial"/>
        </w:rPr>
      </w:pPr>
      <w:r w:rsidRPr="00413272">
        <w:rPr>
          <w:rFonts w:ascii="Garamond" w:hAnsi="Garamond" w:cs="Arial"/>
        </w:rPr>
        <w:t>V …………………………… dne …………………….</w:t>
      </w:r>
    </w:p>
    <w:p w14:paraId="0D59BBEA" w14:textId="77777777" w:rsidR="00555172" w:rsidRPr="00413272" w:rsidRDefault="00555172" w:rsidP="00555172">
      <w:pPr>
        <w:jc w:val="both"/>
        <w:rPr>
          <w:rFonts w:ascii="Garamond" w:hAnsi="Garamond" w:cs="Arial"/>
        </w:rPr>
      </w:pPr>
    </w:p>
    <w:p w14:paraId="3B7CDEB5" w14:textId="77777777" w:rsidR="00B05B4B" w:rsidRPr="00413272" w:rsidRDefault="00B05B4B" w:rsidP="00555172">
      <w:pPr>
        <w:jc w:val="both"/>
        <w:rPr>
          <w:rFonts w:ascii="Garamond" w:hAnsi="Garamond" w:cs="Arial"/>
        </w:rPr>
      </w:pPr>
    </w:p>
    <w:p w14:paraId="6D3F0B05" w14:textId="77777777" w:rsidR="00B05B4B" w:rsidRPr="00413272" w:rsidRDefault="00B05B4B" w:rsidP="00555172">
      <w:pPr>
        <w:jc w:val="both"/>
        <w:rPr>
          <w:rFonts w:ascii="Garamond" w:hAnsi="Garamond" w:cs="Arial"/>
        </w:rPr>
      </w:pPr>
    </w:p>
    <w:p w14:paraId="468AC205" w14:textId="407896D4" w:rsidR="00555172" w:rsidRPr="00413272" w:rsidRDefault="00555172" w:rsidP="00555172">
      <w:pPr>
        <w:jc w:val="both"/>
        <w:rPr>
          <w:rFonts w:ascii="Garamond" w:hAnsi="Garamond" w:cs="Arial"/>
        </w:rPr>
      </w:pPr>
      <w:r w:rsidRPr="00413272">
        <w:rPr>
          <w:rFonts w:ascii="Garamond" w:hAnsi="Garamond" w:cs="Arial"/>
        </w:rPr>
        <w:t>Vlastnoruční podpis…………………………………….</w:t>
      </w:r>
    </w:p>
    <w:p w14:paraId="544214A1" w14:textId="77777777" w:rsidR="00555172" w:rsidRPr="00413272" w:rsidRDefault="00555172" w:rsidP="00555172">
      <w:pPr>
        <w:rPr>
          <w:sz w:val="20"/>
          <w:szCs w:val="20"/>
        </w:rPr>
      </w:pPr>
    </w:p>
    <w:p w14:paraId="061E4407" w14:textId="77777777" w:rsidR="00555172" w:rsidRPr="00413272" w:rsidRDefault="00555172" w:rsidP="00F02A84">
      <w:pPr>
        <w:spacing w:before="120" w:after="360"/>
        <w:jc w:val="center"/>
        <w:rPr>
          <w:rFonts w:ascii="Garamond" w:hAnsi="Garamond"/>
          <w:color w:val="000000"/>
        </w:rPr>
      </w:pPr>
    </w:p>
    <w:sectPr w:rsidR="00555172" w:rsidRPr="00413272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7261" w14:textId="77777777" w:rsidR="003E56A8" w:rsidRDefault="003E56A8">
      <w:r>
        <w:separator/>
      </w:r>
    </w:p>
  </w:endnote>
  <w:endnote w:type="continuationSeparator" w:id="0">
    <w:p w14:paraId="735FE137" w14:textId="77777777" w:rsidR="003E56A8" w:rsidRDefault="003E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4C5B" w14:textId="77777777" w:rsidR="003E56A8" w:rsidRDefault="003E56A8">
      <w:r>
        <w:separator/>
      </w:r>
    </w:p>
  </w:footnote>
  <w:footnote w:type="continuationSeparator" w:id="0">
    <w:p w14:paraId="5D897A80" w14:textId="77777777" w:rsidR="003E56A8" w:rsidRDefault="003E5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24D8B"/>
    <w:multiLevelType w:val="hybridMultilevel"/>
    <w:tmpl w:val="FFFFFFFF"/>
    <w:lvl w:ilvl="0" w:tplc="0B6EED1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1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ihláškaOSTrutnov.docx 2024/10/24 12:46:20"/>
    <w:docVar w:name="DOKUMENT_ADRESAR_FS" w:val="C:\TMP\DB"/>
    <w:docVar w:name="DOKUMENT_AUTOMATICKE_UKLADANI" w:val="ANO"/>
    <w:docVar w:name="DOKUMENT_PERIODA_UKLADANI" w:val="5"/>
    <w:docVar w:name="DOKUMENT_ULOZIT_JAKO_DOCX" w:val="ANO"/>
    <w:docVar w:name="ODD_POLI" w:val="`"/>
    <w:docVar w:name="ODD_ZAZNAMU" w:val="^"/>
    <w:docVar w:name="PODMINKA" w:val="(A.cislo_senatu  = 35 AND A.druh_vec  = 'SPR' AND A.bc_vec  = 78 AND A.rocnik  = 2019)"/>
    <w:docVar w:name="SOUBOR_DOC" w:val="C:\TMP\"/>
  </w:docVars>
  <w:rsids>
    <w:rsidRoot w:val="00AD3E36"/>
    <w:rsid w:val="00001F50"/>
    <w:rsid w:val="000730C2"/>
    <w:rsid w:val="000B7442"/>
    <w:rsid w:val="000C0DE6"/>
    <w:rsid w:val="000E2855"/>
    <w:rsid w:val="00176B22"/>
    <w:rsid w:val="001D0709"/>
    <w:rsid w:val="002B40A1"/>
    <w:rsid w:val="00314C2F"/>
    <w:rsid w:val="00394B22"/>
    <w:rsid w:val="003B4CEB"/>
    <w:rsid w:val="003E56A8"/>
    <w:rsid w:val="00413272"/>
    <w:rsid w:val="00460844"/>
    <w:rsid w:val="004709E2"/>
    <w:rsid w:val="0051120F"/>
    <w:rsid w:val="005246CD"/>
    <w:rsid w:val="005265F8"/>
    <w:rsid w:val="00555172"/>
    <w:rsid w:val="005B30CF"/>
    <w:rsid w:val="005E0E1A"/>
    <w:rsid w:val="006059F2"/>
    <w:rsid w:val="00755C63"/>
    <w:rsid w:val="00832A87"/>
    <w:rsid w:val="008C2C9A"/>
    <w:rsid w:val="00963CBA"/>
    <w:rsid w:val="0098127A"/>
    <w:rsid w:val="00AA11EC"/>
    <w:rsid w:val="00AA7591"/>
    <w:rsid w:val="00AD3E36"/>
    <w:rsid w:val="00AE009E"/>
    <w:rsid w:val="00B05B4B"/>
    <w:rsid w:val="00B5008F"/>
    <w:rsid w:val="00B70AB1"/>
    <w:rsid w:val="00C03ACC"/>
    <w:rsid w:val="00C6333F"/>
    <w:rsid w:val="00C92E61"/>
    <w:rsid w:val="00CF34B5"/>
    <w:rsid w:val="00D47C18"/>
    <w:rsid w:val="00D7260C"/>
    <w:rsid w:val="00DA31D9"/>
    <w:rsid w:val="00DF5090"/>
    <w:rsid w:val="00E611A3"/>
    <w:rsid w:val="00E615ED"/>
    <w:rsid w:val="00F02A84"/>
    <w:rsid w:val="00FB7093"/>
    <w:rsid w:val="00FB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422E35"/>
  <w14:defaultImageDpi w14:val="0"/>
  <w15:docId w15:val="{E6567EA5-E9A7-4ECB-9587-0D98B5C9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eastAsia="Arial Unicode MS"/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tabs>
        <w:tab w:val="right" w:pos="4536"/>
        <w:tab w:val="left" w:pos="7230"/>
      </w:tabs>
      <w:autoSpaceDE/>
      <w:autoSpaceDN/>
      <w:adjustRightInd/>
      <w:jc w:val="right"/>
      <w:outlineLvl w:val="5"/>
    </w:pPr>
    <w:rPr>
      <w:rFonts w:ascii="Arial" w:eastAsia="Arial Unicode MS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02A84"/>
    <w:pPr>
      <w:autoSpaceDE/>
      <w:autoSpaceDN/>
      <w:adjustRightInd/>
      <w:spacing w:after="120"/>
      <w:ind w:left="720"/>
      <w:contextualSpacing/>
      <w:jc w:val="both"/>
    </w:pPr>
    <w:rPr>
      <w:rFonts w:ascii="Garamond" w:hAnsi="Garamond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0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8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83</Words>
  <Characters>693</Characters>
  <Application>Microsoft Office Word</Application>
  <DocSecurity>0</DocSecurity>
  <Lines>5</Lines>
  <Paragraphs>1</Paragraphs>
  <ScaleCrop>false</ScaleCrop>
  <Company>CCA Systems a.s.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Štočková Jitka</cp:lastModifiedBy>
  <cp:revision>5</cp:revision>
  <cp:lastPrinted>2024-11-11T14:02:00Z</cp:lastPrinted>
  <dcterms:created xsi:type="dcterms:W3CDTF">2024-10-24T10:55:00Z</dcterms:created>
  <dcterms:modified xsi:type="dcterms:W3CDTF">2024-11-11T14:02:00Z</dcterms:modified>
</cp:coreProperties>
</file>