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36D8" w14:textId="77777777" w:rsidR="00F02A84" w:rsidRPr="00294277" w:rsidRDefault="00F02A84" w:rsidP="00F02A8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94277">
        <w:rPr>
          <w:rFonts w:ascii="Garamond" w:hAnsi="Garamond"/>
          <w:b/>
          <w:smallCaps/>
          <w:color w:val="000000"/>
          <w:sz w:val="36"/>
        </w:rPr>
        <w:t> Okresní soud v Trutnově</w:t>
      </w:r>
      <w:r w:rsidRPr="00294277">
        <w:rPr>
          <w:rFonts w:ascii="Garamond" w:hAnsi="Garamond"/>
          <w:b/>
          <w:color w:val="000000"/>
          <w:sz w:val="36"/>
        </w:rPr>
        <w:t> </w:t>
      </w:r>
    </w:p>
    <w:p w14:paraId="55D3E9A3" w14:textId="77777777" w:rsidR="00F02A84" w:rsidRPr="00294277" w:rsidRDefault="00B70AB1" w:rsidP="00F02A8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94277">
        <w:rPr>
          <w:rFonts w:ascii="Garamond" w:hAnsi="Garamond"/>
          <w:color w:val="000000"/>
        </w:rPr>
        <w:t> Nádražní 106/5, Trutnov</w:t>
      </w:r>
      <w:r w:rsidR="00F02A84" w:rsidRPr="00294277">
        <w:rPr>
          <w:rFonts w:ascii="Garamond" w:hAnsi="Garamond"/>
          <w:color w:val="000000"/>
        </w:rPr>
        <w:t> </w:t>
      </w:r>
    </w:p>
    <w:p w14:paraId="3DB70501" w14:textId="77777777" w:rsidR="0089316B" w:rsidRPr="00294277" w:rsidRDefault="00F02A84" w:rsidP="0089316B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94277">
        <w:rPr>
          <w:rFonts w:ascii="Garamond" w:hAnsi="Garamond"/>
          <w:color w:val="000000"/>
        </w:rPr>
        <w:t>tel.: +420 499 857 231, fax: +420 499 813 054, e</w:t>
      </w:r>
      <w:r w:rsidRPr="00294277">
        <w:rPr>
          <w:rFonts w:ascii="Garamond" w:hAnsi="Garamond"/>
          <w:color w:val="000000"/>
        </w:rPr>
        <w:noBreakHyphen/>
        <w:t xml:space="preserve">mail: podatelna@osoud.tru.justice.cz, </w:t>
      </w:r>
      <w:r w:rsidRPr="00294277">
        <w:rPr>
          <w:rFonts w:ascii="Garamond" w:hAnsi="Garamond"/>
          <w:color w:val="000000"/>
          <w:szCs w:val="18"/>
        </w:rPr>
        <w:t>IDDS: 2c2abj3</w:t>
      </w:r>
    </w:p>
    <w:p w14:paraId="3147DBB2" w14:textId="77777777" w:rsidR="0089316B" w:rsidRPr="00294277" w:rsidRDefault="0089316B" w:rsidP="0089316B">
      <w:pPr>
        <w:rPr>
          <w:rFonts w:ascii="Garamond" w:hAnsi="Garamond" w:cs="Arial"/>
        </w:rPr>
      </w:pPr>
      <w:r w:rsidRPr="00294277">
        <w:rPr>
          <w:rFonts w:ascii="Garamond" w:hAnsi="Garamond" w:cs="Arial"/>
        </w:rPr>
        <w:t xml:space="preserve">Prohlášení uchazeče/uchazečky: </w:t>
      </w:r>
    </w:p>
    <w:p w14:paraId="2CC3F775" w14:textId="77777777" w:rsidR="0089316B" w:rsidRPr="00294277" w:rsidRDefault="0089316B" w:rsidP="0089316B">
      <w:pPr>
        <w:rPr>
          <w:rFonts w:ascii="Garamond" w:hAnsi="Garamond" w:cs="Arial"/>
        </w:rPr>
      </w:pPr>
    </w:p>
    <w:p w14:paraId="74F91B64" w14:textId="2527E576" w:rsidR="0089316B" w:rsidRPr="00294277" w:rsidRDefault="0089316B" w:rsidP="0089316B">
      <w:pPr>
        <w:jc w:val="both"/>
        <w:rPr>
          <w:rFonts w:ascii="Garamond" w:hAnsi="Garamond" w:cs="Arial"/>
        </w:rPr>
      </w:pPr>
      <w:r w:rsidRPr="00294277">
        <w:rPr>
          <w:rFonts w:ascii="Garamond" w:hAnsi="Garamond" w:cs="Arial"/>
        </w:rPr>
        <w:t xml:space="preserve">Podle zákona č. 110/2019 Sb., o zpracování osobních údaje, podle zákona č. 111/2019 Sb., kterým se mění některé zákony v souvislosti s přijetím zákona o zpracování os. údajů a podle Nařízení Evropského parlamentu a Rady č. 2019/679, o ochraně fyzických osob v souvislosti se zpracováním osobních údajů a o volném pohybu těchto údajů /GDPR/, souhlasím s poskytnutím, shromažďováním a zpracováním mých osobních údajů OS </w:t>
      </w:r>
      <w:r w:rsidR="0011634E" w:rsidRPr="00294277">
        <w:rPr>
          <w:rFonts w:ascii="Garamond" w:hAnsi="Garamond" w:cs="Arial"/>
        </w:rPr>
        <w:t>Trutnov</w:t>
      </w:r>
      <w:r w:rsidRPr="00294277">
        <w:rPr>
          <w:rFonts w:ascii="Garamond" w:hAnsi="Garamond" w:cs="Arial"/>
        </w:rPr>
        <w:t xml:space="preserve"> k realizaci výběrového řízení na obsazení pozice </w:t>
      </w:r>
      <w:r w:rsidR="00DB1681" w:rsidRPr="00294277">
        <w:rPr>
          <w:rFonts w:ascii="Garamond" w:hAnsi="Garamond" w:cs="Arial"/>
        </w:rPr>
        <w:t>účetní</w:t>
      </w:r>
      <w:r w:rsidRPr="00294277">
        <w:rPr>
          <w:rFonts w:ascii="Garamond" w:hAnsi="Garamond" w:cs="Arial"/>
        </w:rPr>
        <w:t xml:space="preserve">, a to v rozsahu nezbytném pro průběh tohoto výběrového řízení. Souhlasím současně s tím, že po skončení výběrového řízení mi budou listiny obsahující osobní údaje vydány pouze na písemnou žádost podanou nejpozději do 1 měsíce od seznámení s výsledkem výběrového řízení. </w:t>
      </w:r>
    </w:p>
    <w:p w14:paraId="139CCE02" w14:textId="77777777" w:rsidR="0089316B" w:rsidRPr="00294277" w:rsidRDefault="0089316B" w:rsidP="0089316B">
      <w:pPr>
        <w:jc w:val="both"/>
        <w:rPr>
          <w:rFonts w:ascii="Garamond" w:hAnsi="Garamond" w:cs="Arial"/>
        </w:rPr>
      </w:pPr>
    </w:p>
    <w:p w14:paraId="0197CDD1" w14:textId="77777777" w:rsidR="0089316B" w:rsidRPr="00294277" w:rsidRDefault="0089316B" w:rsidP="0089316B">
      <w:pPr>
        <w:jc w:val="both"/>
        <w:rPr>
          <w:rFonts w:ascii="Garamond" w:hAnsi="Garamond" w:cs="Arial"/>
        </w:rPr>
      </w:pPr>
    </w:p>
    <w:p w14:paraId="37BF690C" w14:textId="77777777" w:rsidR="0089316B" w:rsidRPr="00294277" w:rsidRDefault="0089316B" w:rsidP="0089316B">
      <w:pPr>
        <w:jc w:val="both"/>
        <w:rPr>
          <w:rFonts w:ascii="Garamond" w:hAnsi="Garamond" w:cs="Arial"/>
        </w:rPr>
      </w:pPr>
    </w:p>
    <w:p w14:paraId="452DCBF3" w14:textId="77777777" w:rsidR="0089316B" w:rsidRPr="00294277" w:rsidRDefault="0089316B" w:rsidP="0089316B">
      <w:pPr>
        <w:jc w:val="both"/>
        <w:rPr>
          <w:rFonts w:ascii="Garamond" w:hAnsi="Garamond" w:cs="Arial"/>
        </w:rPr>
      </w:pPr>
      <w:r w:rsidRPr="00294277">
        <w:rPr>
          <w:rFonts w:ascii="Garamond" w:hAnsi="Garamond" w:cs="Arial"/>
        </w:rPr>
        <w:t>V……………………………. dne………………</w:t>
      </w:r>
      <w:proofErr w:type="gramStart"/>
      <w:r w:rsidRPr="00294277">
        <w:rPr>
          <w:rFonts w:ascii="Garamond" w:hAnsi="Garamond" w:cs="Arial"/>
        </w:rPr>
        <w:t>…….</w:t>
      </w:r>
      <w:proofErr w:type="gramEnd"/>
      <w:r w:rsidRPr="00294277">
        <w:rPr>
          <w:rFonts w:ascii="Garamond" w:hAnsi="Garamond" w:cs="Arial"/>
        </w:rPr>
        <w:t>.</w:t>
      </w:r>
    </w:p>
    <w:p w14:paraId="08F5FF60" w14:textId="77777777" w:rsidR="0089316B" w:rsidRPr="00294277" w:rsidRDefault="0089316B" w:rsidP="0089316B">
      <w:pPr>
        <w:jc w:val="both"/>
        <w:rPr>
          <w:rFonts w:ascii="Garamond" w:hAnsi="Garamond" w:cs="Arial"/>
        </w:rPr>
      </w:pPr>
    </w:p>
    <w:p w14:paraId="6052AE09" w14:textId="77777777" w:rsidR="0089316B" w:rsidRPr="00294277" w:rsidRDefault="0089316B" w:rsidP="0089316B">
      <w:pPr>
        <w:jc w:val="both"/>
        <w:rPr>
          <w:rFonts w:ascii="Garamond" w:hAnsi="Garamond" w:cs="Arial"/>
        </w:rPr>
      </w:pPr>
    </w:p>
    <w:p w14:paraId="5EEB76E5" w14:textId="77777777" w:rsidR="0089316B" w:rsidRPr="00294277" w:rsidRDefault="0089316B" w:rsidP="0089316B">
      <w:pPr>
        <w:jc w:val="both"/>
        <w:rPr>
          <w:rFonts w:ascii="Garamond" w:hAnsi="Garamond" w:cs="Arial"/>
        </w:rPr>
      </w:pPr>
    </w:p>
    <w:p w14:paraId="0A3D110D" w14:textId="77777777" w:rsidR="0089316B" w:rsidRPr="00294277" w:rsidRDefault="0089316B" w:rsidP="0089316B">
      <w:pPr>
        <w:jc w:val="both"/>
        <w:rPr>
          <w:rFonts w:ascii="Garamond" w:hAnsi="Garamond" w:cs="Arial"/>
        </w:rPr>
      </w:pPr>
      <w:r w:rsidRPr="00294277">
        <w:rPr>
          <w:rFonts w:ascii="Garamond" w:hAnsi="Garamond" w:cs="Arial"/>
        </w:rPr>
        <w:t>Vlastnoruční podpis…………………………………….</w:t>
      </w:r>
    </w:p>
    <w:p w14:paraId="63C3DBBD" w14:textId="77777777" w:rsidR="0089316B" w:rsidRPr="00294277" w:rsidRDefault="0089316B" w:rsidP="00555172">
      <w:pPr>
        <w:spacing w:before="120" w:after="360"/>
        <w:jc w:val="center"/>
        <w:rPr>
          <w:rFonts w:ascii="Garamond" w:hAnsi="Garamond"/>
          <w:color w:val="000000"/>
          <w:szCs w:val="18"/>
        </w:rPr>
      </w:pPr>
    </w:p>
    <w:sectPr w:rsidR="0089316B" w:rsidRPr="00294277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6483" w14:textId="77777777" w:rsidR="00672FB4" w:rsidRDefault="00672FB4">
      <w:r>
        <w:separator/>
      </w:r>
    </w:p>
  </w:endnote>
  <w:endnote w:type="continuationSeparator" w:id="0">
    <w:p w14:paraId="0FB13828" w14:textId="77777777" w:rsidR="00672FB4" w:rsidRDefault="0067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899C" w14:textId="77777777" w:rsidR="00672FB4" w:rsidRDefault="00672FB4">
      <w:r>
        <w:separator/>
      </w:r>
    </w:p>
  </w:footnote>
  <w:footnote w:type="continuationSeparator" w:id="0">
    <w:p w14:paraId="6E94DB42" w14:textId="77777777" w:rsidR="00672FB4" w:rsidRDefault="0067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24D8B"/>
    <w:multiLevelType w:val="hybridMultilevel"/>
    <w:tmpl w:val="FFFFFFFF"/>
    <w:lvl w:ilvl="0" w:tplc="0B6EED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67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GDPR.docx 2024/10/24 12:45:53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(A.cislo_senatu  = 35 AND A.druh_vec  = 'SPR' AND A.bc_vec  = 78 AND A.rocnik  = 2019)"/>
    <w:docVar w:name="SOUBOR_DOC" w:val="C:\TMP\"/>
  </w:docVars>
  <w:rsids>
    <w:rsidRoot w:val="00AD3E36"/>
    <w:rsid w:val="00001F50"/>
    <w:rsid w:val="000B7442"/>
    <w:rsid w:val="000E2855"/>
    <w:rsid w:val="0011634E"/>
    <w:rsid w:val="00123334"/>
    <w:rsid w:val="001D0709"/>
    <w:rsid w:val="0027403A"/>
    <w:rsid w:val="00294277"/>
    <w:rsid w:val="002B40A1"/>
    <w:rsid w:val="00314C2F"/>
    <w:rsid w:val="00394B22"/>
    <w:rsid w:val="003B4CEB"/>
    <w:rsid w:val="00460844"/>
    <w:rsid w:val="004709E2"/>
    <w:rsid w:val="0051120F"/>
    <w:rsid w:val="005265F8"/>
    <w:rsid w:val="00555172"/>
    <w:rsid w:val="005C5E8D"/>
    <w:rsid w:val="005E0E1A"/>
    <w:rsid w:val="006059F2"/>
    <w:rsid w:val="00672FB4"/>
    <w:rsid w:val="00755C63"/>
    <w:rsid w:val="00832A87"/>
    <w:rsid w:val="008424C2"/>
    <w:rsid w:val="0089316B"/>
    <w:rsid w:val="00963CBA"/>
    <w:rsid w:val="0098127A"/>
    <w:rsid w:val="00AA11EC"/>
    <w:rsid w:val="00AA7591"/>
    <w:rsid w:val="00AD3E36"/>
    <w:rsid w:val="00AE009E"/>
    <w:rsid w:val="00B70AB1"/>
    <w:rsid w:val="00C03ACC"/>
    <w:rsid w:val="00C92E61"/>
    <w:rsid w:val="00CC4106"/>
    <w:rsid w:val="00CF34B5"/>
    <w:rsid w:val="00D14CF0"/>
    <w:rsid w:val="00D47C18"/>
    <w:rsid w:val="00D7260C"/>
    <w:rsid w:val="00DA43A7"/>
    <w:rsid w:val="00DB1681"/>
    <w:rsid w:val="00DF5090"/>
    <w:rsid w:val="00E615ED"/>
    <w:rsid w:val="00F02A84"/>
    <w:rsid w:val="00F5565A"/>
    <w:rsid w:val="00F66D46"/>
    <w:rsid w:val="00F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3B9D9"/>
  <w14:defaultImageDpi w14:val="0"/>
  <w15:docId w15:val="{0069B8D0-F537-4A6E-9380-6136CB64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eastAsia="Arial Unicode MS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right" w:pos="4536"/>
        <w:tab w:val="left" w:pos="7230"/>
      </w:tabs>
      <w:autoSpaceDE/>
      <w:autoSpaceDN/>
      <w:adjustRightInd/>
      <w:jc w:val="right"/>
      <w:outlineLvl w:val="5"/>
    </w:pPr>
    <w:rPr>
      <w:rFonts w:ascii="Arial" w:eastAsia="Arial Unicode MS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2A84"/>
    <w:pPr>
      <w:autoSpaceDE/>
      <w:autoSpaceDN/>
      <w:adjustRightInd/>
      <w:spacing w:after="120"/>
      <w:ind w:left="720"/>
      <w:contextualSpacing/>
      <w:jc w:val="both"/>
    </w:pPr>
    <w:rPr>
      <w:rFonts w:ascii="Garamond" w:hAnsi="Garamond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0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0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41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141</Words>
  <Characters>868</Characters>
  <Application>Microsoft Office Word</Application>
  <DocSecurity>0</DocSecurity>
  <Lines>7</Lines>
  <Paragraphs>2</Paragraphs>
  <ScaleCrop>false</ScaleCrop>
  <Company>CCA Systems a.s.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Štočková Jitka</cp:lastModifiedBy>
  <cp:revision>6</cp:revision>
  <cp:lastPrinted>2024-11-11T14:03:00Z</cp:lastPrinted>
  <dcterms:created xsi:type="dcterms:W3CDTF">2024-10-24T10:54:00Z</dcterms:created>
  <dcterms:modified xsi:type="dcterms:W3CDTF">2024-11-11T14:03:00Z</dcterms:modified>
</cp:coreProperties>
</file>