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6090" w14:textId="7BCA75A2" w:rsidR="00023ACC" w:rsidRDefault="00023ACC" w:rsidP="00A810B4">
      <w:pPr>
        <w:rPr>
          <w:rFonts w:ascii="Garamond" w:hAnsi="Garamond"/>
          <w:b/>
        </w:rPr>
      </w:pPr>
    </w:p>
    <w:p w14:paraId="4A83A859" w14:textId="524F4563" w:rsidR="00BB4414" w:rsidRPr="00EC403E" w:rsidRDefault="00BB4414" w:rsidP="00BB4414">
      <w:pPr>
        <w:jc w:val="center"/>
        <w:rPr>
          <w:rFonts w:ascii="Garamond" w:hAnsi="Garamond"/>
          <w:b/>
        </w:rPr>
      </w:pPr>
      <w:r w:rsidRPr="00EC403E">
        <w:rPr>
          <w:rFonts w:ascii="Garamond" w:hAnsi="Garamond"/>
          <w:b/>
        </w:rPr>
        <w:t>Vyhlašuje výběrové řízení na pozici:</w:t>
      </w:r>
    </w:p>
    <w:p w14:paraId="467034AA" w14:textId="325C8878" w:rsidR="00BB4414" w:rsidRPr="00EC403E" w:rsidRDefault="00FE434D" w:rsidP="00BB4414">
      <w:pPr>
        <w:jc w:val="center"/>
        <w:rPr>
          <w:rFonts w:ascii="Garamond" w:hAnsi="Garamond"/>
          <w:b/>
          <w:sz w:val="32"/>
          <w:szCs w:val="32"/>
        </w:rPr>
      </w:pPr>
      <w:r w:rsidRPr="00EC403E">
        <w:rPr>
          <w:rFonts w:ascii="Garamond" w:hAnsi="Garamond"/>
          <w:b/>
          <w:sz w:val="32"/>
          <w:szCs w:val="32"/>
        </w:rPr>
        <w:t>Z</w:t>
      </w:r>
      <w:r w:rsidR="00BB4414" w:rsidRPr="00EC403E">
        <w:rPr>
          <w:rFonts w:ascii="Garamond" w:hAnsi="Garamond"/>
          <w:b/>
          <w:sz w:val="32"/>
          <w:szCs w:val="32"/>
        </w:rPr>
        <w:t>apisovatelka</w:t>
      </w:r>
      <w:r w:rsidRPr="00EC403E">
        <w:rPr>
          <w:rFonts w:ascii="Garamond" w:hAnsi="Garamond"/>
          <w:b/>
          <w:sz w:val="32"/>
          <w:szCs w:val="32"/>
        </w:rPr>
        <w:t xml:space="preserve"> soudu</w:t>
      </w:r>
    </w:p>
    <w:p w14:paraId="59A14070" w14:textId="77777777" w:rsidR="00BB4414" w:rsidRPr="00EC403E" w:rsidRDefault="00BB4414" w:rsidP="00BB4414">
      <w:pPr>
        <w:rPr>
          <w:rFonts w:ascii="Garamond" w:hAnsi="Garamond"/>
          <w:b/>
        </w:rPr>
      </w:pPr>
    </w:p>
    <w:p w14:paraId="73484B37" w14:textId="77777777" w:rsidR="00BB4414" w:rsidRPr="00EC403E" w:rsidRDefault="00BB4414" w:rsidP="00BB4414">
      <w:pPr>
        <w:rPr>
          <w:rFonts w:ascii="Garamond" w:hAnsi="Garamond"/>
          <w:b/>
        </w:rPr>
      </w:pPr>
    </w:p>
    <w:p w14:paraId="1A31EAFF" w14:textId="22EC308C" w:rsidR="00BB4414" w:rsidRPr="00EC403E" w:rsidRDefault="00FE434D" w:rsidP="00BB4414">
      <w:pPr>
        <w:rPr>
          <w:rFonts w:ascii="Garamond" w:hAnsi="Garamond"/>
          <w:b/>
        </w:rPr>
      </w:pPr>
      <w:r w:rsidRPr="00EC403E">
        <w:rPr>
          <w:rFonts w:ascii="Garamond" w:hAnsi="Garamond"/>
          <w:b/>
        </w:rPr>
        <w:t>N</w:t>
      </w:r>
      <w:r w:rsidR="00BB4414" w:rsidRPr="00EC403E">
        <w:rPr>
          <w:rFonts w:ascii="Garamond" w:hAnsi="Garamond"/>
          <w:b/>
        </w:rPr>
        <w:t>áplň práce</w:t>
      </w:r>
    </w:p>
    <w:p w14:paraId="0810F81B" w14:textId="4BFF9835" w:rsidR="00BB4414" w:rsidRPr="00EC403E" w:rsidRDefault="00BB4414" w:rsidP="00BB4414">
      <w:pPr>
        <w:jc w:val="both"/>
        <w:rPr>
          <w:rFonts w:ascii="Garamond" w:hAnsi="Garamond"/>
          <w:bCs/>
        </w:rPr>
      </w:pPr>
      <w:r w:rsidRPr="00EC403E">
        <w:rPr>
          <w:rFonts w:ascii="Garamond" w:hAnsi="Garamond"/>
          <w:bCs/>
        </w:rPr>
        <w:t>Administrativní činnosti vykonávané pro okresní soud spočívající zejména v:</w:t>
      </w:r>
    </w:p>
    <w:p w14:paraId="0E0AD185" w14:textId="77777777" w:rsidR="00BB4414" w:rsidRPr="00EC403E" w:rsidRDefault="00BB4414" w:rsidP="00BB4414">
      <w:pPr>
        <w:ind w:left="284" w:hanging="284"/>
        <w:jc w:val="both"/>
        <w:rPr>
          <w:rFonts w:ascii="Garamond" w:hAnsi="Garamond"/>
          <w:bCs/>
        </w:rPr>
      </w:pPr>
      <w:r w:rsidRPr="00EC403E">
        <w:rPr>
          <w:rFonts w:ascii="Garamond" w:hAnsi="Garamond"/>
          <w:bCs/>
        </w:rPr>
        <w:t xml:space="preserve">- v zápisu průběhu jednání a vyhotovení protokolu, </w:t>
      </w:r>
    </w:p>
    <w:p w14:paraId="50148726" w14:textId="77777777" w:rsidR="00BB4414" w:rsidRPr="00EC403E" w:rsidRDefault="00BB4414" w:rsidP="00BB4414">
      <w:pPr>
        <w:ind w:left="284" w:hanging="284"/>
        <w:jc w:val="both"/>
        <w:rPr>
          <w:rFonts w:ascii="Garamond" w:hAnsi="Garamond"/>
          <w:bCs/>
        </w:rPr>
      </w:pPr>
      <w:r w:rsidRPr="00EC403E">
        <w:rPr>
          <w:rFonts w:ascii="Garamond" w:hAnsi="Garamond"/>
          <w:bCs/>
        </w:rPr>
        <w:t>- přepisech vydávaných rozhodnutí,</w:t>
      </w:r>
    </w:p>
    <w:p w14:paraId="3E91A09C" w14:textId="77777777" w:rsidR="00BB4414" w:rsidRPr="00EC403E" w:rsidRDefault="00BB4414" w:rsidP="00BB4414">
      <w:pPr>
        <w:ind w:left="284" w:hanging="284"/>
        <w:jc w:val="both"/>
        <w:rPr>
          <w:rFonts w:ascii="Garamond" w:hAnsi="Garamond"/>
          <w:bCs/>
        </w:rPr>
      </w:pPr>
      <w:r w:rsidRPr="00EC403E">
        <w:rPr>
          <w:rFonts w:ascii="Garamond" w:hAnsi="Garamond"/>
          <w:bCs/>
        </w:rPr>
        <w:t>- vypravování písemností,</w:t>
      </w:r>
    </w:p>
    <w:p w14:paraId="73CB5869" w14:textId="77777777" w:rsidR="00BB4414" w:rsidRPr="00EC403E" w:rsidRDefault="00BB4414" w:rsidP="00BB4414">
      <w:pPr>
        <w:ind w:left="284" w:hanging="284"/>
        <w:jc w:val="both"/>
        <w:rPr>
          <w:rFonts w:ascii="Garamond" w:hAnsi="Garamond"/>
          <w:bCs/>
        </w:rPr>
      </w:pPr>
      <w:r w:rsidRPr="00EC403E">
        <w:rPr>
          <w:rFonts w:ascii="Garamond" w:hAnsi="Garamond"/>
          <w:bCs/>
        </w:rPr>
        <w:t xml:space="preserve">- </w:t>
      </w:r>
      <w:proofErr w:type="spellStart"/>
      <w:r w:rsidRPr="00EC403E">
        <w:rPr>
          <w:rFonts w:ascii="Garamond" w:hAnsi="Garamond"/>
          <w:bCs/>
        </w:rPr>
        <w:t>žurnalizaci</w:t>
      </w:r>
      <w:proofErr w:type="spellEnd"/>
      <w:r w:rsidRPr="00EC403E">
        <w:rPr>
          <w:rFonts w:ascii="Garamond" w:hAnsi="Garamond"/>
          <w:bCs/>
        </w:rPr>
        <w:t xml:space="preserve"> spisů,</w:t>
      </w:r>
    </w:p>
    <w:p w14:paraId="5B0BA8E2" w14:textId="77777777" w:rsidR="00BB4414" w:rsidRPr="00EC403E" w:rsidRDefault="00BB4414" w:rsidP="00BB4414">
      <w:pPr>
        <w:ind w:left="284" w:hanging="284"/>
        <w:jc w:val="both"/>
        <w:rPr>
          <w:rFonts w:ascii="Garamond" w:hAnsi="Garamond"/>
          <w:bCs/>
        </w:rPr>
      </w:pPr>
      <w:r w:rsidRPr="00EC403E">
        <w:rPr>
          <w:rFonts w:ascii="Garamond" w:hAnsi="Garamond"/>
          <w:bCs/>
        </w:rPr>
        <w:t>- plnění dalších ústních i písemných pokynů nadřízeného pracovníka vydávaných v souvislosti s výkonem soudní činnosti.</w:t>
      </w:r>
    </w:p>
    <w:p w14:paraId="695ABFF0" w14:textId="77777777" w:rsidR="00BB4414" w:rsidRPr="00EC403E" w:rsidRDefault="00BB4414" w:rsidP="00BB4414">
      <w:pPr>
        <w:ind w:left="284" w:hanging="284"/>
        <w:rPr>
          <w:rFonts w:ascii="Garamond" w:hAnsi="Garamond"/>
        </w:rPr>
      </w:pPr>
    </w:p>
    <w:p w14:paraId="59825239" w14:textId="77777777" w:rsidR="00BB4414" w:rsidRPr="00EC403E" w:rsidRDefault="00BB4414" w:rsidP="00BB4414">
      <w:pPr>
        <w:rPr>
          <w:rFonts w:ascii="Garamond" w:hAnsi="Garamond"/>
          <w:b/>
        </w:rPr>
      </w:pPr>
      <w:r w:rsidRPr="00EC403E">
        <w:rPr>
          <w:rFonts w:ascii="Garamond" w:hAnsi="Garamond"/>
          <w:b/>
        </w:rPr>
        <w:t>Požadujeme:</w:t>
      </w:r>
    </w:p>
    <w:p w14:paraId="77992E18" w14:textId="1DD85A48" w:rsidR="00BB4414" w:rsidRPr="00EC403E" w:rsidRDefault="00BB4414" w:rsidP="00BB4414">
      <w:pPr>
        <w:rPr>
          <w:rFonts w:ascii="Garamond" w:hAnsi="Garamond"/>
        </w:rPr>
      </w:pPr>
      <w:r w:rsidRPr="00EC403E">
        <w:rPr>
          <w:rFonts w:ascii="Garamond" w:hAnsi="Garamond"/>
        </w:rPr>
        <w:t>- středoškolské vzdělání s maturitou,</w:t>
      </w:r>
    </w:p>
    <w:p w14:paraId="4A8A434F" w14:textId="100C4BE2" w:rsidR="00BB4414" w:rsidRPr="00EC403E" w:rsidRDefault="00BB4414" w:rsidP="00BB4414">
      <w:pPr>
        <w:rPr>
          <w:rFonts w:ascii="Garamond" w:hAnsi="Garamond"/>
        </w:rPr>
      </w:pPr>
      <w:r w:rsidRPr="00EC403E">
        <w:rPr>
          <w:rFonts w:ascii="Garamond" w:hAnsi="Garamond"/>
        </w:rPr>
        <w:t>- znalost práce na PC (Word),</w:t>
      </w:r>
    </w:p>
    <w:p w14:paraId="0B31FCA6" w14:textId="6F9B7B5B" w:rsidR="009D066D" w:rsidRPr="00EC403E" w:rsidRDefault="00BB4414" w:rsidP="00BB4414">
      <w:pPr>
        <w:rPr>
          <w:rFonts w:ascii="Garamond" w:hAnsi="Garamond"/>
        </w:rPr>
      </w:pPr>
      <w:r w:rsidRPr="00EC403E">
        <w:rPr>
          <w:rFonts w:ascii="Garamond" w:hAnsi="Garamond"/>
        </w:rPr>
        <w:t>- dovednost psaní na PC všemi deseti prsty,</w:t>
      </w:r>
      <w:r w:rsidR="00EA7412">
        <w:rPr>
          <w:rFonts w:ascii="Garamond" w:hAnsi="Garamond"/>
        </w:rPr>
        <w:t xml:space="preserve"> </w:t>
      </w:r>
    </w:p>
    <w:p w14:paraId="3222A31E" w14:textId="3AB8BBB5" w:rsidR="00BB4414" w:rsidRPr="00EC403E" w:rsidRDefault="00BB4414" w:rsidP="00BB4414">
      <w:pPr>
        <w:rPr>
          <w:rFonts w:ascii="Garamond" w:hAnsi="Garamond"/>
        </w:rPr>
      </w:pPr>
      <w:r w:rsidRPr="00EC403E">
        <w:rPr>
          <w:rFonts w:ascii="Garamond" w:hAnsi="Garamond"/>
        </w:rPr>
        <w:t>- samostatný přístup k práci,</w:t>
      </w:r>
    </w:p>
    <w:p w14:paraId="75D896C7" w14:textId="3C70494C" w:rsidR="00BB4414" w:rsidRPr="00EC403E" w:rsidRDefault="00BB4414" w:rsidP="00BB4414">
      <w:pPr>
        <w:rPr>
          <w:rFonts w:ascii="Garamond" w:hAnsi="Garamond"/>
        </w:rPr>
      </w:pPr>
      <w:r w:rsidRPr="00EC403E">
        <w:rPr>
          <w:rFonts w:ascii="Garamond" w:hAnsi="Garamond"/>
        </w:rPr>
        <w:t>- pečlivost.</w:t>
      </w:r>
    </w:p>
    <w:p w14:paraId="111D4B2E" w14:textId="77777777" w:rsidR="00BB4414" w:rsidRPr="00EC403E" w:rsidRDefault="00BB4414" w:rsidP="00BB4414">
      <w:pPr>
        <w:rPr>
          <w:rFonts w:ascii="Garamond" w:hAnsi="Garamond"/>
          <w:b/>
        </w:rPr>
      </w:pPr>
    </w:p>
    <w:p w14:paraId="2BD9D2FE" w14:textId="77777777" w:rsidR="00BB4414" w:rsidRPr="00EC403E" w:rsidRDefault="00BB4414" w:rsidP="00BB4414">
      <w:pPr>
        <w:rPr>
          <w:rFonts w:ascii="Garamond" w:hAnsi="Garamond"/>
          <w:b/>
        </w:rPr>
      </w:pPr>
      <w:r w:rsidRPr="00EC403E">
        <w:rPr>
          <w:rFonts w:ascii="Garamond" w:hAnsi="Garamond"/>
          <w:b/>
        </w:rPr>
        <w:t>Nabízíme:</w:t>
      </w:r>
    </w:p>
    <w:p w14:paraId="4BDA5CB6" w14:textId="6BB9E793" w:rsidR="00BB4414" w:rsidRPr="00EC403E" w:rsidRDefault="00BB4414" w:rsidP="00BB4414">
      <w:pPr>
        <w:ind w:left="284" w:hanging="284"/>
        <w:rPr>
          <w:rFonts w:ascii="Garamond" w:hAnsi="Garamond"/>
        </w:rPr>
      </w:pPr>
      <w:r w:rsidRPr="00EC403E">
        <w:rPr>
          <w:rFonts w:ascii="Garamond" w:hAnsi="Garamond"/>
        </w:rPr>
        <w:t xml:space="preserve">- platové </w:t>
      </w:r>
      <w:r w:rsidR="00EA7412">
        <w:rPr>
          <w:rFonts w:ascii="Garamond" w:hAnsi="Garamond"/>
        </w:rPr>
        <w:t xml:space="preserve">podmínky dle nařízení vlády č. 341/2017 Sb. v aktuálním znění, </w:t>
      </w:r>
      <w:r w:rsidRPr="00EC403E">
        <w:rPr>
          <w:rFonts w:ascii="Garamond" w:hAnsi="Garamond"/>
        </w:rPr>
        <w:t xml:space="preserve">v 7. platové třídě </w:t>
      </w:r>
    </w:p>
    <w:p w14:paraId="41A8295A" w14:textId="37D56BE8" w:rsidR="00FE434D" w:rsidRPr="00EC403E" w:rsidRDefault="00BB4414" w:rsidP="00FE434D">
      <w:pPr>
        <w:ind w:left="284" w:hanging="284"/>
        <w:rPr>
          <w:rFonts w:ascii="Garamond" w:hAnsi="Garamond"/>
        </w:rPr>
      </w:pPr>
      <w:r w:rsidRPr="00EC403E">
        <w:rPr>
          <w:rFonts w:ascii="Garamond" w:hAnsi="Garamond"/>
        </w:rPr>
        <w:t>- pracovní smlouvu na dobu určitou, po zapracování a oboustranné spokojenosti prodloužení na neurčitou,</w:t>
      </w:r>
    </w:p>
    <w:p w14:paraId="7525C7AE" w14:textId="53B7FFC4" w:rsidR="00BB4414" w:rsidRPr="00EC403E" w:rsidRDefault="00BB4414" w:rsidP="00BB4414">
      <w:pPr>
        <w:ind w:left="284" w:hanging="284"/>
        <w:rPr>
          <w:rFonts w:ascii="Garamond" w:hAnsi="Garamond"/>
        </w:rPr>
      </w:pPr>
      <w:r w:rsidRPr="00EC403E">
        <w:rPr>
          <w:rFonts w:ascii="Garamond" w:hAnsi="Garamond"/>
        </w:rPr>
        <w:t xml:space="preserve">- </w:t>
      </w:r>
      <w:proofErr w:type="spellStart"/>
      <w:r w:rsidRPr="00EC403E">
        <w:rPr>
          <w:rFonts w:ascii="Garamond" w:hAnsi="Garamond"/>
        </w:rPr>
        <w:t>stravenkový</w:t>
      </w:r>
      <w:proofErr w:type="spellEnd"/>
      <w:r w:rsidRPr="00EC403E">
        <w:rPr>
          <w:rFonts w:ascii="Garamond" w:hAnsi="Garamond"/>
        </w:rPr>
        <w:t xml:space="preserve"> paušál 116,- Kč/den,</w:t>
      </w:r>
    </w:p>
    <w:p w14:paraId="456A642F" w14:textId="62BB9C60" w:rsidR="00BB4414" w:rsidRPr="00EC403E" w:rsidRDefault="00BB4414" w:rsidP="00BB4414">
      <w:pPr>
        <w:ind w:left="284" w:hanging="284"/>
        <w:rPr>
          <w:rFonts w:ascii="Garamond" w:hAnsi="Garamond"/>
        </w:rPr>
      </w:pPr>
      <w:r w:rsidRPr="00EC403E">
        <w:rPr>
          <w:rFonts w:ascii="Garamond" w:hAnsi="Garamond"/>
        </w:rPr>
        <w:t>- příspěvky na dovolenou (FKSP),</w:t>
      </w:r>
    </w:p>
    <w:p w14:paraId="1D923039" w14:textId="396D7C39" w:rsidR="00BB4414" w:rsidRPr="00EC403E" w:rsidRDefault="00BB4414" w:rsidP="00BB4414">
      <w:pPr>
        <w:ind w:left="284" w:hanging="284"/>
        <w:rPr>
          <w:rFonts w:ascii="Garamond" w:hAnsi="Garamond"/>
        </w:rPr>
      </w:pPr>
      <w:r w:rsidRPr="00EC403E">
        <w:rPr>
          <w:rFonts w:ascii="Garamond" w:hAnsi="Garamond"/>
        </w:rPr>
        <w:t>- 5 týdnů dovolené</w:t>
      </w:r>
      <w:r w:rsidR="00FE434D" w:rsidRPr="00EC403E">
        <w:rPr>
          <w:rFonts w:ascii="Garamond" w:hAnsi="Garamond"/>
        </w:rPr>
        <w:t xml:space="preserve"> v kalendářním roce</w:t>
      </w:r>
      <w:r w:rsidRPr="00EC403E">
        <w:rPr>
          <w:rFonts w:ascii="Garamond" w:hAnsi="Garamond"/>
        </w:rPr>
        <w:t>,</w:t>
      </w:r>
    </w:p>
    <w:p w14:paraId="65FB31DB" w14:textId="170C2DD5" w:rsidR="00FE434D" w:rsidRPr="00EC403E" w:rsidRDefault="00BB4414" w:rsidP="00FE434D">
      <w:pPr>
        <w:ind w:left="284" w:hanging="284"/>
        <w:rPr>
          <w:rFonts w:ascii="Garamond" w:hAnsi="Garamond"/>
        </w:rPr>
      </w:pPr>
      <w:r w:rsidRPr="00EC403E">
        <w:rPr>
          <w:rFonts w:ascii="Garamond" w:hAnsi="Garamond"/>
        </w:rPr>
        <w:t xml:space="preserve">- </w:t>
      </w:r>
      <w:r w:rsidR="00FE434D" w:rsidRPr="00EC403E">
        <w:rPr>
          <w:rFonts w:ascii="Garamond" w:hAnsi="Garamond"/>
        </w:rPr>
        <w:t>5</w:t>
      </w:r>
      <w:r w:rsidRPr="00EC403E">
        <w:rPr>
          <w:rFonts w:ascii="Garamond" w:hAnsi="Garamond"/>
        </w:rPr>
        <w:t xml:space="preserve"> dn</w:t>
      </w:r>
      <w:r w:rsidR="00FE434D" w:rsidRPr="00EC403E">
        <w:rPr>
          <w:rFonts w:ascii="Garamond" w:hAnsi="Garamond"/>
        </w:rPr>
        <w:t>ů</w:t>
      </w:r>
      <w:r w:rsidRPr="00EC403E">
        <w:rPr>
          <w:rFonts w:ascii="Garamond" w:hAnsi="Garamond"/>
        </w:rPr>
        <w:t xml:space="preserve"> indispozičního volna</w:t>
      </w:r>
      <w:r w:rsidR="00FE434D" w:rsidRPr="00EC403E">
        <w:rPr>
          <w:rFonts w:ascii="Garamond" w:hAnsi="Garamond"/>
        </w:rPr>
        <w:t xml:space="preserve"> v kalendářním roce</w:t>
      </w:r>
      <w:r w:rsidRPr="00EC403E">
        <w:rPr>
          <w:rFonts w:ascii="Garamond" w:hAnsi="Garamond"/>
        </w:rPr>
        <w:t>,</w:t>
      </w:r>
    </w:p>
    <w:p w14:paraId="12560349" w14:textId="36A04CF2" w:rsidR="00BB4414" w:rsidRDefault="00BB4414" w:rsidP="00BB4414">
      <w:pPr>
        <w:ind w:left="284" w:hanging="284"/>
        <w:rPr>
          <w:rFonts w:ascii="Garamond" w:hAnsi="Garamond"/>
        </w:rPr>
      </w:pPr>
      <w:r w:rsidRPr="00EC403E">
        <w:rPr>
          <w:rFonts w:ascii="Garamond" w:hAnsi="Garamond"/>
        </w:rPr>
        <w:t>- možnost osobního růstu a dalšího vzdělávání.</w:t>
      </w:r>
    </w:p>
    <w:p w14:paraId="52B48C2B" w14:textId="77777777" w:rsidR="00EA7412" w:rsidRDefault="00EA7412" w:rsidP="00BB4414">
      <w:pPr>
        <w:ind w:left="284" w:hanging="284"/>
        <w:rPr>
          <w:rFonts w:ascii="Garamond" w:hAnsi="Garamond"/>
        </w:rPr>
      </w:pPr>
    </w:p>
    <w:p w14:paraId="36DC5260" w14:textId="0E61BC49" w:rsidR="00023ACC" w:rsidRPr="00023ACC" w:rsidRDefault="00EA7412" w:rsidP="00BB4414">
      <w:pPr>
        <w:ind w:left="284" w:hanging="284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Nástup možný: </w:t>
      </w:r>
      <w:proofErr w:type="gramStart"/>
      <w:r w:rsidR="00023ACC" w:rsidRPr="00023ACC">
        <w:rPr>
          <w:rFonts w:ascii="Garamond" w:hAnsi="Garamond"/>
        </w:rPr>
        <w:t>červen – červenec</w:t>
      </w:r>
      <w:proofErr w:type="gramEnd"/>
    </w:p>
    <w:p w14:paraId="2B8C7AEC" w14:textId="77777777" w:rsidR="00023ACC" w:rsidRDefault="00023ACC" w:rsidP="00BB4414">
      <w:pPr>
        <w:ind w:left="284" w:hanging="284"/>
        <w:rPr>
          <w:rFonts w:ascii="Garamond" w:hAnsi="Garamond"/>
          <w:b/>
          <w:bCs/>
        </w:rPr>
      </w:pPr>
    </w:p>
    <w:p w14:paraId="0F431431" w14:textId="1C67B9CA" w:rsidR="00023ACC" w:rsidRDefault="00023ACC" w:rsidP="00BB4414">
      <w:pPr>
        <w:ind w:left="284" w:hanging="284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Strukturovaný životopis a přihlášku zasílejte na adresu: </w:t>
      </w:r>
      <w:hyperlink r:id="rId7" w:history="1">
        <w:r w:rsidRPr="00E930DA">
          <w:rPr>
            <w:rStyle w:val="Hypertextovodkaz"/>
            <w:rFonts w:ascii="Garamond" w:hAnsi="Garamond"/>
            <w:b/>
            <w:bCs/>
          </w:rPr>
          <w:t>mklofacova@osoud.tep.justice.cz</w:t>
        </w:r>
      </w:hyperlink>
      <w:r>
        <w:rPr>
          <w:rFonts w:ascii="Garamond" w:hAnsi="Garamond"/>
          <w:b/>
          <w:bCs/>
        </w:rPr>
        <w:t xml:space="preserve"> zasílejte do 31. 5. 2024.</w:t>
      </w:r>
    </w:p>
    <w:p w14:paraId="22C27AB1" w14:textId="77777777" w:rsidR="00023ACC" w:rsidRDefault="00023ACC" w:rsidP="00BB4414">
      <w:pPr>
        <w:ind w:left="284" w:hanging="284"/>
        <w:rPr>
          <w:rFonts w:ascii="Garamond" w:hAnsi="Garamond"/>
          <w:b/>
          <w:bCs/>
        </w:rPr>
      </w:pPr>
    </w:p>
    <w:p w14:paraId="391BCA42" w14:textId="382EF6C7" w:rsidR="00023ACC" w:rsidRPr="00023ACC" w:rsidRDefault="00023ACC" w:rsidP="00BB4414">
      <w:pPr>
        <w:ind w:left="284" w:hanging="284"/>
        <w:rPr>
          <w:rFonts w:ascii="Garamond" w:hAnsi="Garamond"/>
        </w:rPr>
      </w:pPr>
      <w:r w:rsidRPr="00023ACC">
        <w:rPr>
          <w:rFonts w:ascii="Garamond" w:hAnsi="Garamond"/>
        </w:rPr>
        <w:t xml:space="preserve">Uchazeči budou pozváni na zkoušku ovládání a psaní na PC a poté k ústnímu pohovoru. </w:t>
      </w:r>
    </w:p>
    <w:p w14:paraId="0C3B2875" w14:textId="77777777" w:rsidR="00EC403E" w:rsidRPr="00EC403E" w:rsidRDefault="00EC403E" w:rsidP="00BB4414">
      <w:pPr>
        <w:ind w:left="284" w:hanging="284"/>
        <w:rPr>
          <w:rFonts w:ascii="Garamond" w:hAnsi="Garamond"/>
        </w:rPr>
      </w:pPr>
    </w:p>
    <w:p w14:paraId="0FC2332E" w14:textId="77777777" w:rsidR="00EC403E" w:rsidRPr="00EC403E" w:rsidRDefault="00EC403E" w:rsidP="00BB4414">
      <w:pPr>
        <w:ind w:left="284" w:hanging="284"/>
        <w:rPr>
          <w:rFonts w:ascii="Garamond" w:hAnsi="Garamond"/>
        </w:rPr>
      </w:pPr>
    </w:p>
    <w:p w14:paraId="7FB72365" w14:textId="77777777" w:rsidR="00EC403E" w:rsidRPr="00EC403E" w:rsidRDefault="00EC403E" w:rsidP="00BB4414">
      <w:pPr>
        <w:ind w:left="284" w:hanging="284"/>
        <w:rPr>
          <w:rFonts w:ascii="Garamond" w:hAnsi="Garamond"/>
        </w:rPr>
      </w:pPr>
    </w:p>
    <w:p w14:paraId="3862EB64" w14:textId="77777777" w:rsidR="00EC403E" w:rsidRPr="00EC403E" w:rsidRDefault="00EC403E" w:rsidP="00BB4414">
      <w:pPr>
        <w:ind w:left="284" w:hanging="284"/>
        <w:rPr>
          <w:rFonts w:ascii="Garamond" w:hAnsi="Garamond"/>
        </w:rPr>
      </w:pPr>
    </w:p>
    <w:p w14:paraId="39511675" w14:textId="77777777" w:rsidR="00EC403E" w:rsidRPr="00EC403E" w:rsidRDefault="00EC403E" w:rsidP="00BB4414">
      <w:pPr>
        <w:ind w:left="284" w:hanging="284"/>
        <w:rPr>
          <w:rFonts w:ascii="Garamond" w:hAnsi="Garamond"/>
        </w:rPr>
      </w:pPr>
    </w:p>
    <w:p w14:paraId="2630E29F" w14:textId="76D74CEF" w:rsidR="00EC403E" w:rsidRPr="00EC403E" w:rsidRDefault="00EC403E" w:rsidP="00BB4414">
      <w:pPr>
        <w:ind w:left="284" w:hanging="284"/>
        <w:rPr>
          <w:rFonts w:ascii="Garamond" w:hAnsi="Garamond"/>
        </w:rPr>
      </w:pP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  <w:t xml:space="preserve"> JUDr. Dana Kolářová</w:t>
      </w:r>
    </w:p>
    <w:p w14:paraId="7006973F" w14:textId="0406E330" w:rsidR="00EC403E" w:rsidRPr="00EC403E" w:rsidRDefault="00EC403E" w:rsidP="00BB4414">
      <w:pPr>
        <w:ind w:left="284" w:hanging="284"/>
        <w:rPr>
          <w:rFonts w:ascii="Garamond" w:hAnsi="Garamond"/>
        </w:rPr>
      </w:pP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</w:r>
      <w:r w:rsidRPr="00EC403E">
        <w:rPr>
          <w:rFonts w:ascii="Garamond" w:hAnsi="Garamond"/>
        </w:rPr>
        <w:tab/>
        <w:t xml:space="preserve">        předsedkyně okresního soudu</w:t>
      </w:r>
    </w:p>
    <w:p w14:paraId="6C95D772" w14:textId="7AEB64DB" w:rsidR="00BB4414" w:rsidRPr="00EC403E" w:rsidRDefault="00BB4414" w:rsidP="00FE434D">
      <w:pPr>
        <w:rPr>
          <w:rFonts w:ascii="Garamond" w:hAnsi="Garamond"/>
        </w:rPr>
      </w:pPr>
    </w:p>
    <w:p w14:paraId="08C8D0A7" w14:textId="77777777" w:rsidR="00BB4414" w:rsidRPr="00EC403E" w:rsidRDefault="00BB4414" w:rsidP="00BB4414">
      <w:pPr>
        <w:rPr>
          <w:rFonts w:ascii="Garamond" w:hAnsi="Garamond"/>
        </w:rPr>
      </w:pPr>
    </w:p>
    <w:p w14:paraId="1AF954F0" w14:textId="77777777" w:rsidR="00BB4414" w:rsidRPr="00EC403E" w:rsidRDefault="00BB4414" w:rsidP="00BB4414">
      <w:pPr>
        <w:rPr>
          <w:rFonts w:ascii="Garamond" w:hAnsi="Garamond"/>
        </w:rPr>
      </w:pPr>
    </w:p>
    <w:p w14:paraId="7C47DF09" w14:textId="77777777" w:rsidR="00BB4414" w:rsidRPr="00EC403E" w:rsidRDefault="00BB4414" w:rsidP="00BB4414">
      <w:pPr>
        <w:rPr>
          <w:rFonts w:ascii="Garamond" w:hAnsi="Garamond"/>
        </w:rPr>
      </w:pPr>
    </w:p>
    <w:p w14:paraId="2DDEE7D2" w14:textId="77777777" w:rsidR="00520C7D" w:rsidRPr="00EC403E" w:rsidRDefault="00520C7D" w:rsidP="00520C7D">
      <w:pPr>
        <w:pStyle w:val="Default"/>
        <w:jc w:val="both"/>
      </w:pPr>
    </w:p>
    <w:sectPr w:rsidR="00520C7D" w:rsidRPr="00EC403E" w:rsidSect="00520C7D">
      <w:headerReference w:type="default" r:id="rId8"/>
      <w:type w:val="continuous"/>
      <w:pgSz w:w="11907" w:h="16840" w:code="9"/>
      <w:pgMar w:top="1701" w:right="1134" w:bottom="1134" w:left="170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CDA1" w14:textId="77777777" w:rsidR="0015349D" w:rsidRDefault="0015349D">
      <w:r>
        <w:separator/>
      </w:r>
    </w:p>
  </w:endnote>
  <w:endnote w:type="continuationSeparator" w:id="0">
    <w:p w14:paraId="24936750" w14:textId="77777777" w:rsidR="0015349D" w:rsidRDefault="0015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5ED9" w14:textId="77777777" w:rsidR="0015349D" w:rsidRDefault="0015349D">
      <w:r>
        <w:separator/>
      </w:r>
    </w:p>
  </w:footnote>
  <w:footnote w:type="continuationSeparator" w:id="0">
    <w:p w14:paraId="245F8E2C" w14:textId="77777777" w:rsidR="0015349D" w:rsidRDefault="0015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FD40" w14:textId="59E7B5AE" w:rsidR="00520C7D" w:rsidRPr="00AC3E16" w:rsidRDefault="00520C7D" w:rsidP="00520C7D">
    <w:pPr>
      <w:pStyle w:val="Nadpis1"/>
      <w:spacing w:after="0"/>
      <w:jc w:val="center"/>
      <w:rPr>
        <w:rFonts w:ascii="Garamond" w:hAnsi="Garamond"/>
        <w:sz w:val="28"/>
        <w:szCs w:val="28"/>
      </w:rPr>
    </w:pPr>
    <w:r w:rsidRPr="00AC3E16">
      <w:rPr>
        <w:rFonts w:ascii="Garamond" w:hAnsi="Garamond"/>
        <w:sz w:val="28"/>
        <w:szCs w:val="28"/>
      </w:rPr>
      <w:t>OKRESNÍ SOUD V TEPLICÍCH</w:t>
    </w:r>
  </w:p>
  <w:p w14:paraId="632A6C72" w14:textId="77777777" w:rsidR="00520C7D" w:rsidRPr="00AC3E16" w:rsidRDefault="00520C7D" w:rsidP="00520C7D">
    <w:pPr>
      <w:pBdr>
        <w:bottom w:val="single" w:sz="4" w:space="1" w:color="auto"/>
      </w:pBdr>
      <w:jc w:val="center"/>
      <w:rPr>
        <w:rFonts w:ascii="Garamond" w:hAnsi="Garamond"/>
      </w:rPr>
    </w:pPr>
    <w:r w:rsidRPr="00AC3E16">
      <w:rPr>
        <w:rFonts w:ascii="Garamond" w:hAnsi="Garamond"/>
      </w:rPr>
      <w:t xml:space="preserve">U Soudu 1450/11, 416 </w:t>
    </w:r>
    <w:proofErr w:type="gramStart"/>
    <w:r w:rsidRPr="00AC3E16">
      <w:rPr>
        <w:rFonts w:ascii="Garamond" w:hAnsi="Garamond"/>
      </w:rPr>
      <w:t>64  Teplice</w:t>
    </w:r>
    <w:proofErr w:type="gramEnd"/>
  </w:p>
  <w:p w14:paraId="6D8F3657" w14:textId="77777777" w:rsidR="00520C7D" w:rsidRPr="00AC3E16" w:rsidRDefault="00520C7D" w:rsidP="00520C7D">
    <w:pPr>
      <w:jc w:val="center"/>
      <w:rPr>
        <w:rFonts w:ascii="Garamond" w:hAnsi="Garamond"/>
      </w:rPr>
    </w:pPr>
    <w:r w:rsidRPr="00AC3E16">
      <w:rPr>
        <w:rFonts w:ascii="Garamond" w:hAnsi="Garamond"/>
      </w:rPr>
      <w:t xml:space="preserve">tel. 417 599 111, fax: 417 539 101, e-mail: </w:t>
    </w:r>
    <w:hyperlink r:id="rId1" w:history="1">
      <w:r w:rsidRPr="00AC3E16">
        <w:rPr>
          <w:rStyle w:val="Hypertextovodkaz"/>
          <w:rFonts w:ascii="Garamond" w:hAnsi="Garamond"/>
          <w:color w:val="000000"/>
        </w:rPr>
        <w:t>podatelna@osoud.tep.justice.cz</w:t>
      </w:r>
    </w:hyperlink>
    <w:r w:rsidRPr="00AC3E16">
      <w:rPr>
        <w:rFonts w:ascii="Garamond" w:hAnsi="Garamond"/>
      </w:rPr>
      <w:t>, IDDS:225abnd</w:t>
    </w:r>
  </w:p>
  <w:p w14:paraId="5960B7E0" w14:textId="77777777" w:rsidR="00520C7D" w:rsidRDefault="00520C7D" w:rsidP="00520C7D">
    <w:pPr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D1"/>
    <w:multiLevelType w:val="hybridMultilevel"/>
    <w:tmpl w:val="27B0E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8F5"/>
    <w:multiLevelType w:val="hybridMultilevel"/>
    <w:tmpl w:val="24AA0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E6F43"/>
    <w:multiLevelType w:val="hybridMultilevel"/>
    <w:tmpl w:val="F2D22694"/>
    <w:lvl w:ilvl="0" w:tplc="E5C66A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642118">
    <w:abstractNumId w:val="0"/>
  </w:num>
  <w:num w:numId="2" w16cid:durableId="28605089">
    <w:abstractNumId w:val="1"/>
  </w:num>
  <w:num w:numId="3" w16cid:durableId="37685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_ISAS" w:val="ISAS_RT"/>
    <w:docVar w:name="AUTOOPEN_SPUSTENO" w:val="T"/>
    <w:docVar w:name="CONNECT_STR" w:val="DSN=OSTRA;DBQ=OSTRA;UID=HLOCJI;PWD=jirina"/>
    <w:docVar w:name="DB_ID_DOK" w:val="spr-přípis 2022/11/07 10:41:08"/>
    <w:docVar w:name="DOKUMENT_ADRESAR_FS" w:val="C:\TMP\DB"/>
    <w:docVar w:name="DOKUMENT_AUTOMATICKE_UKLADANI" w:val="ANO"/>
    <w:docVar w:name="DOKUMENT_PERIODA_UKLADANI" w:val="5"/>
    <w:docVar w:name="DOKUMENT_ULOZIT_JAKO_DOCX" w:val="NE"/>
    <w:docVar w:name="DOTAZ_SQL" w:val="SELECT A.&quot;Předmět_řízení&quot;,A.&quot;Spisová_značka&quot;,A.&quot;Řeší_jméno_a_příjmení&quot;,B.&quot;Syst_dat&quot;,B.&quot;Uživ_jm&quot;,B.&quot;Uživ_příjm&quot; FROM DOK_VEC_C A,DOK_NASTAVENI_SYSTEMU B WHERE ROWNUM=1"/>
    <w:docVar w:name="ISAS_CIS_SKUP_DPD" w:val=" 0"/>
    <w:docVar w:name="ISAS_OCC_NUMBER" w:val=" 0"/>
    <w:docVar w:name="ODD_POLI" w:val="`"/>
    <w:docVar w:name="ODD_ZAZNAMU" w:val="^"/>
    <w:docVar w:name="PATH_DOC" w:val="C:\TMP\"/>
    <w:docVar w:name="PATRO" w:val="0"/>
    <w:docVar w:name="PODMINKA" w:val="(A.cislo_senatu  = 40 AND A.druh_vec  = 'SPR' AND A.bc_vec  = 748 AND A.rocnik  = 2022)"/>
    <w:docVar w:name="SEZNAM_PS" w:val="NAVRHOVAT. (VCPRIP.V01),ODPŮRCE (VCPRIP.V02)"/>
    <w:docVar w:name="SKUPINA_DPD" w:val="VĚC CIVIL."/>
    <w:docVar w:name="SOUBOR_DOC" w:val="C:\TMP\"/>
    <w:docVar w:name="SOUBOR_DOC_LOK" w:val="C:\TMP"/>
    <w:docVar w:name="TYP_CINNOST" w:val="VZOR"/>
    <w:docVar w:name="WINDOW_NAME" w:val="Dokumenty"/>
  </w:docVars>
  <w:rsids>
    <w:rsidRoot w:val="00892562"/>
    <w:rsid w:val="00023ACC"/>
    <w:rsid w:val="0006187A"/>
    <w:rsid w:val="0009181F"/>
    <w:rsid w:val="000B58ED"/>
    <w:rsid w:val="0015349D"/>
    <w:rsid w:val="0026618D"/>
    <w:rsid w:val="002E5E7B"/>
    <w:rsid w:val="002F1664"/>
    <w:rsid w:val="00364306"/>
    <w:rsid w:val="003C103F"/>
    <w:rsid w:val="00481118"/>
    <w:rsid w:val="004931E6"/>
    <w:rsid w:val="004A6B56"/>
    <w:rsid w:val="004E2067"/>
    <w:rsid w:val="004E5F31"/>
    <w:rsid w:val="004E72C8"/>
    <w:rsid w:val="00520C7D"/>
    <w:rsid w:val="00520DCF"/>
    <w:rsid w:val="00526CFE"/>
    <w:rsid w:val="00594050"/>
    <w:rsid w:val="005C7CB9"/>
    <w:rsid w:val="006377C9"/>
    <w:rsid w:val="00655F02"/>
    <w:rsid w:val="00676D29"/>
    <w:rsid w:val="006B4882"/>
    <w:rsid w:val="006D5FE2"/>
    <w:rsid w:val="006F2F1A"/>
    <w:rsid w:val="007623C6"/>
    <w:rsid w:val="007738E3"/>
    <w:rsid w:val="007D47F6"/>
    <w:rsid w:val="00814E93"/>
    <w:rsid w:val="008155C9"/>
    <w:rsid w:val="00823FD0"/>
    <w:rsid w:val="00841A8F"/>
    <w:rsid w:val="00892562"/>
    <w:rsid w:val="008B4049"/>
    <w:rsid w:val="00950F2F"/>
    <w:rsid w:val="009A0AE7"/>
    <w:rsid w:val="009D066D"/>
    <w:rsid w:val="00A1536C"/>
    <w:rsid w:val="00A525EC"/>
    <w:rsid w:val="00A810B4"/>
    <w:rsid w:val="00A82C71"/>
    <w:rsid w:val="00AC3E16"/>
    <w:rsid w:val="00AE1D2B"/>
    <w:rsid w:val="00B665BF"/>
    <w:rsid w:val="00BB4414"/>
    <w:rsid w:val="00BF3BA7"/>
    <w:rsid w:val="00C366B4"/>
    <w:rsid w:val="00C6698B"/>
    <w:rsid w:val="00C865FD"/>
    <w:rsid w:val="00CF77B2"/>
    <w:rsid w:val="00D024EC"/>
    <w:rsid w:val="00DD7F80"/>
    <w:rsid w:val="00E151CC"/>
    <w:rsid w:val="00E71E82"/>
    <w:rsid w:val="00EA7412"/>
    <w:rsid w:val="00EC403E"/>
    <w:rsid w:val="00ED0C47"/>
    <w:rsid w:val="00F8229F"/>
    <w:rsid w:val="00F93504"/>
    <w:rsid w:val="00FA2555"/>
    <w:rsid w:val="00FE434D"/>
    <w:rsid w:val="00FE6857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67165"/>
  <w14:defaultImageDpi w14:val="0"/>
  <w15:docId w15:val="{FDD5FBAE-C6CF-4AD7-A535-D5DB3613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47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C47"/>
    <w:pPr>
      <w:keepNext/>
      <w:overflowPunct/>
      <w:autoSpaceDE/>
      <w:autoSpaceDN/>
      <w:adjustRightInd/>
      <w:jc w:val="both"/>
      <w:textAlignment w:val="auto"/>
      <w:outlineLvl w:val="4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D47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D0C47"/>
    <w:rPr>
      <w:rFonts w:cs="Times New Roman"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6698B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0C47"/>
    <w:pPr>
      <w:overflowPunct/>
      <w:autoSpaceDE/>
      <w:autoSpaceDN/>
      <w:adjustRightInd/>
      <w:ind w:left="720"/>
      <w:jc w:val="both"/>
      <w:textAlignment w:val="auto"/>
    </w:pPr>
    <w:rPr>
      <w:b/>
      <w:bCs/>
      <w:sz w:val="28"/>
      <w:szCs w:val="28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D0C47"/>
    <w:rPr>
      <w:rFonts w:cs="Times New Roman"/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7D47F6"/>
    <w:pPr>
      <w:spacing w:after="0" w:line="240" w:lineRule="auto"/>
    </w:pPr>
    <w:rPr>
      <w:rFonts w:ascii="Garamond" w:hAnsi="Garamond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C7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441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2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lofacova@osoud.tep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osoud.tep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19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- Okresní soud v Teplicích</vt:lpstr>
    </vt:vector>
  </TitlesOfParts>
  <Company>ČR - Okresní soud v Teplicích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- Okresní soud v Teplicích</dc:title>
  <dc:subject/>
  <dc:creator>CCA</dc:creator>
  <cp:keywords/>
  <dc:description/>
  <cp:lastModifiedBy>Dudková Dagmar Bc.</cp:lastModifiedBy>
  <cp:revision>8</cp:revision>
  <cp:lastPrinted>2023-01-26T08:54:00Z</cp:lastPrinted>
  <dcterms:created xsi:type="dcterms:W3CDTF">2024-04-26T09:47:00Z</dcterms:created>
  <dcterms:modified xsi:type="dcterms:W3CDTF">2024-04-29T09:43:00Z</dcterms:modified>
</cp:coreProperties>
</file>