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315650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315650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05F2C8F" w14:textId="77777777" w:rsidR="0071313D" w:rsidRPr="00315650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315650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315650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315650">
        <w:rPr>
          <w:rFonts w:ascii="Garamond" w:hAnsi="Garamond"/>
          <w:b/>
          <w:sz w:val="24"/>
          <w:szCs w:val="24"/>
        </w:rPr>
        <w:t>Nc</w:t>
      </w:r>
      <w:proofErr w:type="spellEnd"/>
    </w:p>
    <w:p w14:paraId="2F8A3528" w14:textId="77777777" w:rsidR="003865BE" w:rsidRPr="00315650" w:rsidRDefault="003865BE" w:rsidP="003865BE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6214"/>
      </w:tblGrid>
      <w:tr w:rsidR="003865BE" w:rsidRPr="00315650" w14:paraId="307815B1" w14:textId="77777777" w:rsidTr="00C515A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0B82" w14:textId="77777777" w:rsidR="003865BE" w:rsidRPr="00315650" w:rsidRDefault="003865BE" w:rsidP="006818C3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5650">
              <w:rPr>
                <w:rFonts w:ascii="Garamond" w:hAnsi="Garamond"/>
                <w:b/>
                <w:bCs/>
                <w:sz w:val="24"/>
                <w:szCs w:val="24"/>
              </w:rPr>
              <w:t>11.11. – 18.11.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5B1C" w14:textId="77777777" w:rsidR="003865BE" w:rsidRPr="00315650" w:rsidRDefault="003865BE" w:rsidP="006818C3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5650">
              <w:rPr>
                <w:rFonts w:ascii="Garamond" w:hAnsi="Garamond"/>
                <w:b/>
                <w:bCs/>
                <w:sz w:val="24"/>
                <w:szCs w:val="24"/>
              </w:rPr>
              <w:t>Mgr. Jelínková</w:t>
            </w:r>
          </w:p>
        </w:tc>
      </w:tr>
      <w:tr w:rsidR="003865BE" w:rsidRPr="00315650" w14:paraId="1AEEDC44" w14:textId="77777777" w:rsidTr="00C515A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FCF3" w14:textId="77777777" w:rsidR="003865BE" w:rsidRPr="00315650" w:rsidRDefault="003865BE" w:rsidP="006818C3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5650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9AFE" w14:textId="77777777" w:rsidR="003865BE" w:rsidRPr="00315650" w:rsidRDefault="003865BE" w:rsidP="006818C3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15650">
              <w:rPr>
                <w:rFonts w:ascii="Garamond" w:hAnsi="Garamond"/>
                <w:bCs/>
                <w:sz w:val="24"/>
                <w:szCs w:val="24"/>
              </w:rPr>
              <w:t>Mgr. Petráková, JUDr. Slavík, JUDr. Pelcner</w:t>
            </w:r>
          </w:p>
        </w:tc>
      </w:tr>
    </w:tbl>
    <w:p w14:paraId="5884D5F2" w14:textId="77777777" w:rsidR="003865BE" w:rsidRPr="00315650" w:rsidRDefault="003865BE" w:rsidP="003865BE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0A09A4C" w14:textId="77777777" w:rsidR="00A3086D" w:rsidRPr="00315650" w:rsidRDefault="00A3086D" w:rsidP="00A3086D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21E45730" w14:textId="77777777" w:rsidR="00071A49" w:rsidRPr="00315650" w:rsidRDefault="00071A49" w:rsidP="00071A49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4767A1" w14:textId="77777777" w:rsidR="00245C65" w:rsidRPr="00315650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315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4/11/07 08:57:23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4126E"/>
    <w:rsid w:val="00054EC7"/>
    <w:rsid w:val="00070AB2"/>
    <w:rsid w:val="00071A49"/>
    <w:rsid w:val="00081ECA"/>
    <w:rsid w:val="00084846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7438"/>
    <w:rsid w:val="002B3248"/>
    <w:rsid w:val="002C297A"/>
    <w:rsid w:val="002E10D7"/>
    <w:rsid w:val="002E52E3"/>
    <w:rsid w:val="002F4287"/>
    <w:rsid w:val="0030007C"/>
    <w:rsid w:val="003046DA"/>
    <w:rsid w:val="0030592A"/>
    <w:rsid w:val="00315650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80A33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2521"/>
    <w:rsid w:val="004B4F81"/>
    <w:rsid w:val="004B5C61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F22FD"/>
    <w:rsid w:val="00805024"/>
    <w:rsid w:val="00810498"/>
    <w:rsid w:val="0081370D"/>
    <w:rsid w:val="008144FD"/>
    <w:rsid w:val="0083205B"/>
    <w:rsid w:val="00833CE5"/>
    <w:rsid w:val="00840680"/>
    <w:rsid w:val="00870742"/>
    <w:rsid w:val="008A5AB5"/>
    <w:rsid w:val="008B66A8"/>
    <w:rsid w:val="008C2FBD"/>
    <w:rsid w:val="008C5F75"/>
    <w:rsid w:val="008F54F6"/>
    <w:rsid w:val="008F732D"/>
    <w:rsid w:val="009070F1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25580"/>
    <w:rsid w:val="00A3086D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794A"/>
    <w:rsid w:val="00B01394"/>
    <w:rsid w:val="00B0484D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C00607"/>
    <w:rsid w:val="00C016FC"/>
    <w:rsid w:val="00C0174F"/>
    <w:rsid w:val="00C14101"/>
    <w:rsid w:val="00C21FE6"/>
    <w:rsid w:val="00C334E0"/>
    <w:rsid w:val="00C515AC"/>
    <w:rsid w:val="00C54466"/>
    <w:rsid w:val="00C60509"/>
    <w:rsid w:val="00C6459C"/>
    <w:rsid w:val="00C70171"/>
    <w:rsid w:val="00C75DF3"/>
    <w:rsid w:val="00CC0B05"/>
    <w:rsid w:val="00CE245A"/>
    <w:rsid w:val="00CE67E8"/>
    <w:rsid w:val="00D00592"/>
    <w:rsid w:val="00D32A1F"/>
    <w:rsid w:val="00D471C5"/>
    <w:rsid w:val="00D5119B"/>
    <w:rsid w:val="00D54C76"/>
    <w:rsid w:val="00D60DDD"/>
    <w:rsid w:val="00D63322"/>
    <w:rsid w:val="00D66961"/>
    <w:rsid w:val="00D66C2D"/>
    <w:rsid w:val="00D80806"/>
    <w:rsid w:val="00D84FFD"/>
    <w:rsid w:val="00D92EE8"/>
    <w:rsid w:val="00D9543F"/>
    <w:rsid w:val="00D97204"/>
    <w:rsid w:val="00DB317D"/>
    <w:rsid w:val="00DC6235"/>
    <w:rsid w:val="00DE49DF"/>
    <w:rsid w:val="00DE5954"/>
    <w:rsid w:val="00DF0DF2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B29C0"/>
    <w:rsid w:val="00EC572E"/>
    <w:rsid w:val="00ED2320"/>
    <w:rsid w:val="00ED754A"/>
    <w:rsid w:val="00EF5171"/>
    <w:rsid w:val="00EF7DC1"/>
    <w:rsid w:val="00F03AC9"/>
    <w:rsid w:val="00F042D2"/>
    <w:rsid w:val="00F0553C"/>
    <w:rsid w:val="00F11038"/>
    <w:rsid w:val="00F11AA1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2024-11-07T08:06:00Z</dcterms:created>
  <dcterms:modified xsi:type="dcterms:W3CDTF">2024-11-07T08:06:00Z</dcterms:modified>
</cp:coreProperties>
</file>