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315650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315650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315650" w:rsidRDefault="007F22FD" w:rsidP="007F22FD">
      <w:pPr>
        <w:pStyle w:val="Nzev"/>
        <w:rPr>
          <w:rFonts w:ascii="Garamond" w:hAnsi="Garamond"/>
          <w:sz w:val="24"/>
        </w:rPr>
      </w:pPr>
      <w:r w:rsidRPr="00315650">
        <w:rPr>
          <w:rFonts w:ascii="Garamond" w:hAnsi="Garamond"/>
          <w:sz w:val="24"/>
        </w:rPr>
        <w:t xml:space="preserve">Rozpis služeb a </w:t>
      </w:r>
      <w:proofErr w:type="spellStart"/>
      <w:r w:rsidRPr="00315650">
        <w:rPr>
          <w:rFonts w:ascii="Garamond" w:hAnsi="Garamond"/>
          <w:sz w:val="24"/>
        </w:rPr>
        <w:t>příslužby</w:t>
      </w:r>
      <w:proofErr w:type="spellEnd"/>
      <w:r w:rsidRPr="00315650">
        <w:rPr>
          <w:rFonts w:ascii="Garamond" w:hAnsi="Garamond"/>
          <w:sz w:val="24"/>
        </w:rPr>
        <w:t xml:space="preserve"> T a </w:t>
      </w:r>
      <w:proofErr w:type="spellStart"/>
      <w:r w:rsidRPr="00315650">
        <w:rPr>
          <w:rFonts w:ascii="Garamond" w:hAnsi="Garamond"/>
          <w:sz w:val="24"/>
        </w:rPr>
        <w:t>Nt</w:t>
      </w:r>
      <w:proofErr w:type="spellEnd"/>
    </w:p>
    <w:p w14:paraId="3A4A4E59" w14:textId="77777777" w:rsidR="000C66E7" w:rsidRPr="00315650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85"/>
        <w:gridCol w:w="2618"/>
      </w:tblGrid>
      <w:tr w:rsidR="000C66E7" w:rsidRPr="00315650" w14:paraId="5882C9B0" w14:textId="77777777" w:rsidTr="000C66E7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886B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/>
                <w:bCs/>
                <w:sz w:val="24"/>
                <w:szCs w:val="24"/>
              </w:rPr>
              <w:t>8.11. - 15.11.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53C7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CA24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A08B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</w:tr>
      <w:tr w:rsidR="000C66E7" w:rsidRPr="00315650" w14:paraId="10F0761D" w14:textId="77777777" w:rsidTr="000C66E7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52EF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672D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0E5506B6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6EEF3407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 xml:space="preserve">JUDr. Klatovská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EE6C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03E68512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3D8BC33B" w14:textId="77777777" w:rsidR="000C66E7" w:rsidRPr="00315650" w:rsidRDefault="000C66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710C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25769F32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52C5FFBA" w14:textId="77777777" w:rsidR="000C66E7" w:rsidRPr="00315650" w:rsidRDefault="000C66E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</w:tr>
    </w:tbl>
    <w:p w14:paraId="73EFED74" w14:textId="77777777" w:rsidR="000C66E7" w:rsidRPr="00315650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0C66E7" w:rsidRPr="0031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1/07 08:57:2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5650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25580"/>
    <w:rsid w:val="00A3086D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C00607"/>
    <w:rsid w:val="00C016FC"/>
    <w:rsid w:val="00C0174F"/>
    <w:rsid w:val="00C14101"/>
    <w:rsid w:val="00C21FE6"/>
    <w:rsid w:val="00C334E0"/>
    <w:rsid w:val="00C515AC"/>
    <w:rsid w:val="00C54466"/>
    <w:rsid w:val="00C60509"/>
    <w:rsid w:val="00C6459C"/>
    <w:rsid w:val="00C70171"/>
    <w:rsid w:val="00C75DF3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2024-11-07T08:06:00Z</dcterms:created>
  <dcterms:modified xsi:type="dcterms:W3CDTF">2024-11-07T08:06:00Z</dcterms:modified>
</cp:coreProperties>
</file>