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651DE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651DE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651DEA" w:rsidRDefault="007F22FD" w:rsidP="007F22FD">
      <w:pPr>
        <w:pStyle w:val="Nzev"/>
        <w:rPr>
          <w:rFonts w:ascii="Garamond" w:hAnsi="Garamond"/>
          <w:sz w:val="24"/>
        </w:rPr>
      </w:pPr>
      <w:r w:rsidRPr="00651DEA">
        <w:rPr>
          <w:rFonts w:ascii="Garamond" w:hAnsi="Garamond"/>
          <w:sz w:val="24"/>
        </w:rPr>
        <w:t xml:space="preserve">Rozpis služeb a </w:t>
      </w:r>
      <w:proofErr w:type="spellStart"/>
      <w:r w:rsidRPr="00651DEA">
        <w:rPr>
          <w:rFonts w:ascii="Garamond" w:hAnsi="Garamond"/>
          <w:sz w:val="24"/>
        </w:rPr>
        <w:t>příslužby</w:t>
      </w:r>
      <w:proofErr w:type="spellEnd"/>
      <w:r w:rsidRPr="00651DEA">
        <w:rPr>
          <w:rFonts w:ascii="Garamond" w:hAnsi="Garamond"/>
          <w:sz w:val="24"/>
        </w:rPr>
        <w:t xml:space="preserve"> T a </w:t>
      </w:r>
      <w:proofErr w:type="spellStart"/>
      <w:r w:rsidRPr="00651DEA">
        <w:rPr>
          <w:rFonts w:ascii="Garamond" w:hAnsi="Garamond"/>
          <w:sz w:val="24"/>
        </w:rPr>
        <w:t>Nt</w:t>
      </w:r>
      <w:proofErr w:type="spellEnd"/>
    </w:p>
    <w:p w14:paraId="3212328E" w14:textId="77777777" w:rsidR="00EF7DC1" w:rsidRPr="00651DEA" w:rsidRDefault="00EF7DC1" w:rsidP="00EF7DC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605"/>
        <w:gridCol w:w="2570"/>
      </w:tblGrid>
      <w:tr w:rsidR="00EF7DC1" w:rsidRPr="00651DEA" w14:paraId="2898997E" w14:textId="77777777" w:rsidTr="00EF7DC1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4E0B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25.10. - 1.11.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1BF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8B4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Mgr. Petr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B3B3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</w:tr>
      <w:tr w:rsidR="00EF7DC1" w:rsidRPr="00651DEA" w14:paraId="57BAF5FE" w14:textId="77777777" w:rsidTr="00EF7DC1">
        <w:trPr>
          <w:trHeight w:val="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4AD9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2AA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CB9E791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52F56284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EAD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3AC40BD4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E069AB6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 xml:space="preserve">JUDr. Klatovská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F1AA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168CD6B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1C9D405D" w14:textId="77777777" w:rsidR="00EF7DC1" w:rsidRPr="00651DEA" w:rsidRDefault="00EF7DC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1DE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</w:tr>
    </w:tbl>
    <w:p w14:paraId="3A7BF2AE" w14:textId="77777777" w:rsidR="00EF7DC1" w:rsidRPr="00651DEA" w:rsidRDefault="00EF7DC1" w:rsidP="00EF7DC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EF7DC1" w:rsidRPr="0065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0/24 08:23:0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0BD5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1DEA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2024-10-24T09:10:00Z</dcterms:created>
  <dcterms:modified xsi:type="dcterms:W3CDTF">2024-10-24T09:10:00Z</dcterms:modified>
</cp:coreProperties>
</file>