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0042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0042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D0042B" w:rsidRDefault="007F22FD" w:rsidP="007F22FD">
      <w:pPr>
        <w:pStyle w:val="Nzev"/>
        <w:rPr>
          <w:rFonts w:ascii="Garamond" w:hAnsi="Garamond"/>
          <w:sz w:val="24"/>
        </w:rPr>
      </w:pPr>
      <w:r w:rsidRPr="00D0042B">
        <w:rPr>
          <w:rFonts w:ascii="Garamond" w:hAnsi="Garamond"/>
          <w:sz w:val="24"/>
        </w:rPr>
        <w:t xml:space="preserve">Rozpis služeb a </w:t>
      </w:r>
      <w:proofErr w:type="spellStart"/>
      <w:r w:rsidRPr="00D0042B">
        <w:rPr>
          <w:rFonts w:ascii="Garamond" w:hAnsi="Garamond"/>
          <w:sz w:val="24"/>
        </w:rPr>
        <w:t>příslužby</w:t>
      </w:r>
      <w:proofErr w:type="spellEnd"/>
      <w:r w:rsidRPr="00D0042B">
        <w:rPr>
          <w:rFonts w:ascii="Garamond" w:hAnsi="Garamond"/>
          <w:sz w:val="24"/>
        </w:rPr>
        <w:t xml:space="preserve"> T a </w:t>
      </w:r>
      <w:proofErr w:type="spellStart"/>
      <w:r w:rsidRPr="00D0042B">
        <w:rPr>
          <w:rFonts w:ascii="Garamond" w:hAnsi="Garamond"/>
          <w:sz w:val="24"/>
        </w:rPr>
        <w:t>Nt</w:t>
      </w:r>
      <w:proofErr w:type="spellEnd"/>
    </w:p>
    <w:p w14:paraId="1E933A80" w14:textId="77777777" w:rsidR="00C34FF0" w:rsidRPr="00D0042B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607"/>
        <w:gridCol w:w="2626"/>
      </w:tblGrid>
      <w:tr w:rsidR="00C34FF0" w:rsidRPr="00D0042B" w14:paraId="2E2E91EE" w14:textId="77777777" w:rsidTr="00C34FF0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F70D" w14:textId="77777777" w:rsidR="00C34FF0" w:rsidRPr="00D0042B" w:rsidRDefault="00C34FF0">
            <w:pPr>
              <w:spacing w:line="276" w:lineRule="auto"/>
              <w:ind w:hanging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/>
                <w:bCs/>
                <w:sz w:val="24"/>
                <w:szCs w:val="24"/>
              </w:rPr>
              <w:t>22.11. - 29.11.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6A31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/>
                <w:bCs/>
                <w:sz w:val="24"/>
                <w:szCs w:val="24"/>
              </w:rPr>
              <w:t>JUDr. Protivová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A3AE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/>
                <w:bCs/>
                <w:sz w:val="24"/>
                <w:szCs w:val="24"/>
              </w:rPr>
              <w:t>JUDr. Protivová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27CC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/>
                <w:bCs/>
                <w:sz w:val="24"/>
                <w:szCs w:val="24"/>
              </w:rPr>
              <w:t>JUDr. Protivová</w:t>
            </w:r>
          </w:p>
        </w:tc>
      </w:tr>
      <w:tr w:rsidR="00C34FF0" w:rsidRPr="00D0042B" w14:paraId="7C042222" w14:textId="77777777" w:rsidTr="00C34FF0">
        <w:trPr>
          <w:trHeight w:val="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229D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1FD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145408C4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76E0F26F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851C" w14:textId="77777777" w:rsidR="00C34FF0" w:rsidRPr="00D0042B" w:rsidRDefault="00C34FF0">
            <w:pPr>
              <w:spacing w:line="276" w:lineRule="auto"/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511C5584" w14:textId="77777777" w:rsidR="00C34FF0" w:rsidRPr="00D0042B" w:rsidRDefault="00C34FF0">
            <w:pPr>
              <w:spacing w:line="276" w:lineRule="auto"/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47099AB2" w14:textId="77777777" w:rsidR="00C34FF0" w:rsidRPr="00D0042B" w:rsidRDefault="00C34FF0">
            <w:pPr>
              <w:spacing w:line="276" w:lineRule="auto"/>
              <w:ind w:left="-70" w:hanging="211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6E29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180F1063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14F45240" w14:textId="77777777" w:rsidR="00C34FF0" w:rsidRPr="00D0042B" w:rsidRDefault="00C34FF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</w:tr>
    </w:tbl>
    <w:p w14:paraId="459E7E18" w14:textId="77777777" w:rsidR="00C34FF0" w:rsidRPr="00D0042B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C582F6A" w14:textId="77777777" w:rsidR="00C34FF0" w:rsidRPr="00D0042B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34FF0" w:rsidRPr="00D0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1/21 07:36:1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0737D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42B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2024-11-21T12:45:00Z</dcterms:created>
  <dcterms:modified xsi:type="dcterms:W3CDTF">2024-11-21T12:45:00Z</dcterms:modified>
</cp:coreProperties>
</file>