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651DE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651DE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A7BF2AE" w14:textId="77777777" w:rsidR="00EF7DC1" w:rsidRPr="00651DEA" w:rsidRDefault="00EF7DC1" w:rsidP="00EF7DC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434D1D6" w14:textId="5F4951F0" w:rsidR="00E01097" w:rsidRPr="00651DEA" w:rsidRDefault="00E01097" w:rsidP="00E0109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651DEA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651DEA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651DEA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651DEA">
        <w:rPr>
          <w:rFonts w:ascii="Garamond" w:hAnsi="Garamond"/>
          <w:b/>
          <w:sz w:val="24"/>
          <w:szCs w:val="24"/>
        </w:rPr>
        <w:t>Nc</w:t>
      </w:r>
      <w:proofErr w:type="spellEnd"/>
    </w:p>
    <w:p w14:paraId="1F94D2FC" w14:textId="77777777" w:rsidR="002F4287" w:rsidRPr="00651DEA" w:rsidRDefault="002F4287" w:rsidP="002F4287">
      <w:pPr>
        <w:pStyle w:val="Odstavecseseznamem"/>
        <w:spacing w:after="120" w:line="240" w:lineRule="auto"/>
        <w:ind w:left="0"/>
        <w:jc w:val="both"/>
        <w:rPr>
          <w:rFonts w:ascii="Garamond" w:hAnsi="Garamond"/>
          <w:b/>
          <w:bCs/>
          <w:sz w:val="24"/>
          <w:szCs w:val="24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214"/>
      </w:tblGrid>
      <w:tr w:rsidR="002F4287" w:rsidRPr="00651DEA" w14:paraId="47BA9D7F" w14:textId="77777777" w:rsidTr="002F428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CB5D" w14:textId="77777777" w:rsidR="002F4287" w:rsidRPr="00651DEA" w:rsidRDefault="002F428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/>
                <w:bCs/>
                <w:sz w:val="24"/>
                <w:szCs w:val="24"/>
              </w:rPr>
              <w:t>28.10. - 4.11.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8301" w14:textId="77777777" w:rsidR="002F4287" w:rsidRPr="00651DEA" w:rsidRDefault="002F428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/>
                <w:bCs/>
                <w:sz w:val="24"/>
                <w:szCs w:val="24"/>
              </w:rPr>
              <w:t>Mgr. Mařík</w:t>
            </w:r>
          </w:p>
        </w:tc>
      </w:tr>
      <w:tr w:rsidR="002F4287" w:rsidRPr="00651DEA" w14:paraId="27D920A6" w14:textId="77777777" w:rsidTr="002F428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ECB3" w14:textId="77777777" w:rsidR="002F4287" w:rsidRPr="00651DEA" w:rsidRDefault="002F428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6784" w14:textId="77777777" w:rsidR="002F4287" w:rsidRPr="00651DEA" w:rsidRDefault="002F428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 xml:space="preserve">Mgr. Konšelová, Mgr. Šrámková, Mgr. Petráková </w:t>
            </w:r>
          </w:p>
        </w:tc>
      </w:tr>
    </w:tbl>
    <w:p w14:paraId="4FC65725" w14:textId="77777777" w:rsidR="002F4287" w:rsidRPr="00651DEA" w:rsidRDefault="002F4287" w:rsidP="002F428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0A09A4C" w14:textId="77777777" w:rsidR="00A3086D" w:rsidRPr="00651DEA" w:rsidRDefault="00A3086D" w:rsidP="00A3086D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651DEA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651DEA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65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0/24 08:23:0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A59B7"/>
    <w:rsid w:val="000C0264"/>
    <w:rsid w:val="000C0878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0BD5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1DEA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C00607"/>
    <w:rsid w:val="00C016FC"/>
    <w:rsid w:val="00C0174F"/>
    <w:rsid w:val="00C14101"/>
    <w:rsid w:val="00C21FE6"/>
    <w:rsid w:val="00C334E0"/>
    <w:rsid w:val="00C54466"/>
    <w:rsid w:val="00C60509"/>
    <w:rsid w:val="00C6459C"/>
    <w:rsid w:val="00C70171"/>
    <w:rsid w:val="00C75DF3"/>
    <w:rsid w:val="00CC0B05"/>
    <w:rsid w:val="00CE245A"/>
    <w:rsid w:val="00CE67E8"/>
    <w:rsid w:val="00CE6D33"/>
    <w:rsid w:val="00D00592"/>
    <w:rsid w:val="00D32A1F"/>
    <w:rsid w:val="00D471C5"/>
    <w:rsid w:val="00D5119B"/>
    <w:rsid w:val="00D54C76"/>
    <w:rsid w:val="00D60DDD"/>
    <w:rsid w:val="00D63322"/>
    <w:rsid w:val="00D66961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2024-10-24T09:11:00Z</dcterms:created>
  <dcterms:modified xsi:type="dcterms:W3CDTF">2024-10-24T09:11:00Z</dcterms:modified>
</cp:coreProperties>
</file>