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9B36B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9B36B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30ACE65" w14:textId="77777777" w:rsidR="00952399" w:rsidRPr="009B36B8" w:rsidRDefault="00952399" w:rsidP="0095239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434D1D6" w14:textId="6BE5F4B4" w:rsidR="00E01097" w:rsidRPr="009B36B8" w:rsidRDefault="00E01097" w:rsidP="00E0109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9B36B8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9B36B8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9B36B8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9B36B8">
        <w:rPr>
          <w:rFonts w:ascii="Garamond" w:hAnsi="Garamond"/>
          <w:b/>
          <w:sz w:val="24"/>
          <w:szCs w:val="24"/>
        </w:rPr>
        <w:t>Nc</w:t>
      </w:r>
      <w:proofErr w:type="spellEnd"/>
    </w:p>
    <w:p w14:paraId="0FE205E5" w14:textId="77777777" w:rsidR="005E5478" w:rsidRPr="009B36B8" w:rsidRDefault="005E5478" w:rsidP="005E5478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5E5478" w:rsidRPr="009B36B8" w14:paraId="273FDBEC" w14:textId="77777777" w:rsidTr="005E547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DA9C" w14:textId="77777777" w:rsidR="005E5478" w:rsidRPr="009B36B8" w:rsidRDefault="005E547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/>
                <w:bCs/>
                <w:sz w:val="24"/>
                <w:szCs w:val="24"/>
              </w:rPr>
              <w:t>21.10. – 28.10.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8A43" w14:textId="77777777" w:rsidR="005E5478" w:rsidRPr="009B36B8" w:rsidRDefault="005E547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/>
                <w:bCs/>
                <w:sz w:val="24"/>
                <w:szCs w:val="24"/>
              </w:rPr>
              <w:t>Mgr. Šrámková</w:t>
            </w:r>
          </w:p>
        </w:tc>
      </w:tr>
      <w:tr w:rsidR="005E5478" w:rsidRPr="009B36B8" w14:paraId="1B0A9824" w14:textId="77777777" w:rsidTr="005E547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AD52" w14:textId="77777777" w:rsidR="005E5478" w:rsidRPr="009B36B8" w:rsidRDefault="005E547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2A7" w14:textId="77777777" w:rsidR="005E5478" w:rsidRPr="009B36B8" w:rsidRDefault="005E5478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Mgr. Mařík, Mgr. Konšelová</w:t>
            </w:r>
          </w:p>
        </w:tc>
      </w:tr>
    </w:tbl>
    <w:p w14:paraId="007B6025" w14:textId="77777777" w:rsidR="005E5478" w:rsidRPr="009B36B8" w:rsidRDefault="005E5478" w:rsidP="005E5478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0A09A4C" w14:textId="77777777" w:rsidR="00A3086D" w:rsidRPr="009B36B8" w:rsidRDefault="00A3086D" w:rsidP="00A3086D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9B36B8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9B36B8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9B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0/17 08:12:4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A59B7"/>
    <w:rsid w:val="000C0264"/>
    <w:rsid w:val="000C0878"/>
    <w:rsid w:val="000D0A09"/>
    <w:rsid w:val="000F425D"/>
    <w:rsid w:val="001023A8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36AE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B36B8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C00607"/>
    <w:rsid w:val="00C016FC"/>
    <w:rsid w:val="00C0174F"/>
    <w:rsid w:val="00C14101"/>
    <w:rsid w:val="00C21FE6"/>
    <w:rsid w:val="00C334E0"/>
    <w:rsid w:val="00C54466"/>
    <w:rsid w:val="00C60509"/>
    <w:rsid w:val="00C6459C"/>
    <w:rsid w:val="00C70171"/>
    <w:rsid w:val="00C75DF3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2024-10-17T08:04:00Z</dcterms:created>
  <dcterms:modified xsi:type="dcterms:W3CDTF">2024-10-17T08:04:00Z</dcterms:modified>
</cp:coreProperties>
</file>