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4C2CDC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4C2CDC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4B8CE5CF" w14:textId="77777777" w:rsidR="00BF0F55" w:rsidRPr="004C2CDC" w:rsidRDefault="00BF0F55" w:rsidP="00BF0F55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775915A8" w14:textId="77777777" w:rsidR="00BF0F55" w:rsidRPr="004C2CDC" w:rsidRDefault="00BF0F55" w:rsidP="00BF0F55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67580D0" w14:textId="1F7B0473" w:rsidR="000C66E7" w:rsidRPr="004C2CDC" w:rsidRDefault="000C66E7" w:rsidP="000C66E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4C2CDC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4C2CDC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4C2CDC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4C2CDC">
        <w:rPr>
          <w:rFonts w:ascii="Garamond" w:hAnsi="Garamond"/>
          <w:b/>
          <w:sz w:val="24"/>
          <w:szCs w:val="24"/>
        </w:rPr>
        <w:t>Nc</w:t>
      </w:r>
      <w:proofErr w:type="spellEnd"/>
    </w:p>
    <w:p w14:paraId="78AC887D" w14:textId="77777777" w:rsidR="00A41374" w:rsidRPr="004C2CDC" w:rsidRDefault="00A41374" w:rsidP="00A41374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6214"/>
      </w:tblGrid>
      <w:tr w:rsidR="00A41374" w:rsidRPr="004C2CDC" w14:paraId="6C4257B8" w14:textId="77777777" w:rsidTr="00EF6C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0DE3" w14:textId="77777777" w:rsidR="00A41374" w:rsidRPr="004C2CDC" w:rsidRDefault="00A41374" w:rsidP="009C509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C2CDC">
              <w:rPr>
                <w:rFonts w:ascii="Garamond" w:hAnsi="Garamond"/>
                <w:b/>
                <w:bCs/>
                <w:sz w:val="24"/>
                <w:szCs w:val="24"/>
              </w:rPr>
              <w:t>18.11. – 25.11.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7549" w14:textId="48CB1413" w:rsidR="00A41374" w:rsidRPr="004C2CDC" w:rsidRDefault="00A41374" w:rsidP="009C509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C2CDC">
              <w:rPr>
                <w:rFonts w:ascii="Garamond" w:hAnsi="Garamond"/>
                <w:b/>
                <w:bCs/>
                <w:sz w:val="24"/>
                <w:szCs w:val="24"/>
              </w:rPr>
              <w:t xml:space="preserve">Mgr. </w:t>
            </w:r>
            <w:r w:rsidR="004C2CDC">
              <w:rPr>
                <w:rFonts w:ascii="Garamond" w:hAnsi="Garamond"/>
                <w:b/>
                <w:bCs/>
                <w:sz w:val="24"/>
                <w:szCs w:val="24"/>
              </w:rPr>
              <w:t>Konšelová</w:t>
            </w:r>
          </w:p>
        </w:tc>
      </w:tr>
      <w:tr w:rsidR="00A41374" w:rsidRPr="004C2CDC" w14:paraId="4B5F25B9" w14:textId="77777777" w:rsidTr="00EF6C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24C1" w14:textId="77777777" w:rsidR="00A41374" w:rsidRPr="004C2CDC" w:rsidRDefault="00A41374" w:rsidP="009C509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C2CDC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E424" w14:textId="77777777" w:rsidR="00A41374" w:rsidRPr="004C2CDC" w:rsidRDefault="00A41374" w:rsidP="009C5090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C2CDC">
              <w:rPr>
                <w:rFonts w:ascii="Garamond" w:hAnsi="Garamond"/>
                <w:bCs/>
                <w:sz w:val="24"/>
                <w:szCs w:val="24"/>
              </w:rPr>
              <w:t>JUDr. Slavík, JUDr. Pelcner, JUDr. Kořínková</w:t>
            </w:r>
          </w:p>
        </w:tc>
      </w:tr>
    </w:tbl>
    <w:p w14:paraId="1C371296" w14:textId="77777777" w:rsidR="00A41374" w:rsidRPr="004C2CDC" w:rsidRDefault="00A41374" w:rsidP="00A41374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0A09A4C" w14:textId="77777777" w:rsidR="00A3086D" w:rsidRPr="004C2CDC" w:rsidRDefault="00A3086D" w:rsidP="00A3086D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21E45730" w14:textId="77777777" w:rsidR="00071A49" w:rsidRPr="004C2CDC" w:rsidRDefault="00071A49" w:rsidP="00071A49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64767A1" w14:textId="77777777" w:rsidR="00245C65" w:rsidRPr="004C2CDC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4C2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4/11/13 10:26:30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429D3"/>
    <w:rsid w:val="00054EC7"/>
    <w:rsid w:val="00070AB2"/>
    <w:rsid w:val="00071A49"/>
    <w:rsid w:val="00081ECA"/>
    <w:rsid w:val="00084846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7438"/>
    <w:rsid w:val="002B3248"/>
    <w:rsid w:val="002C297A"/>
    <w:rsid w:val="002E10D7"/>
    <w:rsid w:val="002E52E3"/>
    <w:rsid w:val="002F4287"/>
    <w:rsid w:val="0030007C"/>
    <w:rsid w:val="003046DA"/>
    <w:rsid w:val="0030592A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80A33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451F"/>
    <w:rsid w:val="00415DE2"/>
    <w:rsid w:val="00421C14"/>
    <w:rsid w:val="00426A63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2521"/>
    <w:rsid w:val="004B4F81"/>
    <w:rsid w:val="004B5C61"/>
    <w:rsid w:val="004C22F1"/>
    <w:rsid w:val="004C2558"/>
    <w:rsid w:val="004C2CDC"/>
    <w:rsid w:val="004D5D1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B1E7F"/>
    <w:rsid w:val="007B6527"/>
    <w:rsid w:val="007C3B40"/>
    <w:rsid w:val="007D765F"/>
    <w:rsid w:val="007F22FD"/>
    <w:rsid w:val="00805024"/>
    <w:rsid w:val="00810498"/>
    <w:rsid w:val="0081370D"/>
    <w:rsid w:val="008144FD"/>
    <w:rsid w:val="0083205B"/>
    <w:rsid w:val="00833CE5"/>
    <w:rsid w:val="00840680"/>
    <w:rsid w:val="00870742"/>
    <w:rsid w:val="008A5AB5"/>
    <w:rsid w:val="008B66A8"/>
    <w:rsid w:val="008C2FBD"/>
    <w:rsid w:val="008C5F75"/>
    <w:rsid w:val="008F54F6"/>
    <w:rsid w:val="008F732D"/>
    <w:rsid w:val="00901A0A"/>
    <w:rsid w:val="009070F1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794A"/>
    <w:rsid w:val="00B01394"/>
    <w:rsid w:val="00B0484D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F0F55"/>
    <w:rsid w:val="00C00607"/>
    <w:rsid w:val="00C016FC"/>
    <w:rsid w:val="00C0174F"/>
    <w:rsid w:val="00C14101"/>
    <w:rsid w:val="00C21FE6"/>
    <w:rsid w:val="00C334E0"/>
    <w:rsid w:val="00C515AC"/>
    <w:rsid w:val="00C54466"/>
    <w:rsid w:val="00C60509"/>
    <w:rsid w:val="00C6459C"/>
    <w:rsid w:val="00C70171"/>
    <w:rsid w:val="00C75DF3"/>
    <w:rsid w:val="00CC0B05"/>
    <w:rsid w:val="00CE245A"/>
    <w:rsid w:val="00CE67E8"/>
    <w:rsid w:val="00D00592"/>
    <w:rsid w:val="00D32A1F"/>
    <w:rsid w:val="00D471C5"/>
    <w:rsid w:val="00D5119B"/>
    <w:rsid w:val="00D54C76"/>
    <w:rsid w:val="00D60DDD"/>
    <w:rsid w:val="00D63322"/>
    <w:rsid w:val="00D66961"/>
    <w:rsid w:val="00D66C2D"/>
    <w:rsid w:val="00D80806"/>
    <w:rsid w:val="00D84FFD"/>
    <w:rsid w:val="00D92EE8"/>
    <w:rsid w:val="00D9543F"/>
    <w:rsid w:val="00D97204"/>
    <w:rsid w:val="00DB317D"/>
    <w:rsid w:val="00DC6235"/>
    <w:rsid w:val="00DE49DF"/>
    <w:rsid w:val="00DE5954"/>
    <w:rsid w:val="00DF0DF2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B29C0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2024-11-14T08:32:00Z</dcterms:created>
  <dcterms:modified xsi:type="dcterms:W3CDTF">2024-11-14T08:32:00Z</dcterms:modified>
</cp:coreProperties>
</file>