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AA27" w14:textId="77777777" w:rsidR="00896DB2" w:rsidRPr="005103F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103F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103FC">
        <w:rPr>
          <w:rFonts w:ascii="Garamond" w:hAnsi="Garamond"/>
          <w:b/>
          <w:color w:val="000000"/>
          <w:sz w:val="36"/>
        </w:rPr>
        <w:t> </w:t>
      </w:r>
    </w:p>
    <w:p w14:paraId="24FD5523" w14:textId="77777777" w:rsidR="00896DB2" w:rsidRPr="005103F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103FC">
        <w:rPr>
          <w:rFonts w:ascii="Garamond" w:hAnsi="Garamond"/>
          <w:color w:val="000000"/>
        </w:rPr>
        <w:t> U Soudu</w:t>
      </w:r>
      <w:r w:rsidR="00E930E4" w:rsidRPr="005103FC">
        <w:rPr>
          <w:rFonts w:ascii="Garamond" w:hAnsi="Garamond"/>
          <w:color w:val="000000"/>
        </w:rPr>
        <w:t xml:space="preserve"> 6187/4, 708 82 Ostrava-Poruba</w:t>
      </w:r>
    </w:p>
    <w:p w14:paraId="25B7F7AF" w14:textId="77777777" w:rsidR="00896DB2" w:rsidRPr="005103F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103FC">
        <w:rPr>
          <w:rFonts w:ascii="Garamond" w:hAnsi="Garamond"/>
          <w:color w:val="000000"/>
        </w:rPr>
        <w:t>tel.: 596 972 111,</w:t>
      </w:r>
      <w:r w:rsidR="00E930E4" w:rsidRPr="005103FC">
        <w:rPr>
          <w:rFonts w:ascii="Garamond" w:hAnsi="Garamond"/>
          <w:color w:val="000000"/>
        </w:rPr>
        <w:t xml:space="preserve"> fax: 596 972 801,</w:t>
      </w:r>
      <w:r w:rsidRPr="005103FC">
        <w:rPr>
          <w:rFonts w:ascii="Garamond" w:hAnsi="Garamond"/>
          <w:color w:val="000000"/>
        </w:rPr>
        <w:t xml:space="preserve"> e-mail: osostrava@osoud.ova.justice.cz, </w:t>
      </w:r>
      <w:r w:rsidRPr="005103F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5103FC" w14:paraId="7B3DCD05" w14:textId="77777777" w:rsidTr="00401AD9">
        <w:tc>
          <w:tcPr>
            <w:tcW w:w="1123" w:type="pct"/>
            <w:tcMar>
              <w:bottom w:w="0" w:type="dxa"/>
            </w:tcMar>
          </w:tcPr>
          <w:p w14:paraId="1DA5B17E" w14:textId="77777777" w:rsidR="00896DB2" w:rsidRPr="005103F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03F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103F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896FC19" w14:textId="77777777" w:rsidR="00896DB2" w:rsidRPr="005103FC" w:rsidRDefault="00E930E4" w:rsidP="00401AD9">
            <w:pPr>
              <w:rPr>
                <w:rFonts w:ascii="Garamond" w:hAnsi="Garamond"/>
                <w:color w:val="000000"/>
              </w:rPr>
            </w:pPr>
            <w:r w:rsidRPr="005103FC">
              <w:rPr>
                <w:rFonts w:ascii="Garamond" w:hAnsi="Garamond"/>
                <w:color w:val="000000"/>
              </w:rPr>
              <w:t>0 Si 352/2024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352364E" w14:textId="39991BAD" w:rsidR="00873B33" w:rsidRPr="005103F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103FC">
              <w:rPr>
                <w:rFonts w:ascii="Garamond" w:hAnsi="Garamond"/>
              </w:rPr>
              <w:t>Vážen</w:t>
            </w:r>
            <w:r w:rsidR="002338DD" w:rsidRPr="005103FC">
              <w:rPr>
                <w:rFonts w:ascii="Garamond" w:hAnsi="Garamond"/>
              </w:rPr>
              <w:t>á paní</w:t>
            </w:r>
          </w:p>
          <w:p w14:paraId="13FA257B" w14:textId="76F07429" w:rsidR="00FF4BEB" w:rsidRPr="005103F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103FC">
              <w:rPr>
                <w:rFonts w:ascii="Garamond" w:hAnsi="Garamond"/>
              </w:rPr>
              <w:t>Erika H</w:t>
            </w:r>
            <w:r w:rsidR="005103FC">
              <w:rPr>
                <w:rFonts w:ascii="Garamond" w:hAnsi="Garamond"/>
              </w:rPr>
              <w:t>.</w:t>
            </w:r>
          </w:p>
          <w:p w14:paraId="0D936D25" w14:textId="714D7437" w:rsidR="00670D1E" w:rsidRPr="005103FC" w:rsidRDefault="005103FC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6BCEE541" w14:textId="77777777" w:rsidR="00896DB2" w:rsidRPr="005103F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103FC" w14:paraId="44855CCD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CEF33ED" w14:textId="77777777" w:rsidR="00896DB2" w:rsidRPr="005103F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03F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FA7CF5B" w14:textId="77777777" w:rsidR="00896DB2" w:rsidRPr="005103F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3CAC21A" w14:textId="77777777" w:rsidR="00896DB2" w:rsidRPr="005103F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103FC" w14:paraId="19DF8768" w14:textId="77777777" w:rsidTr="00401AD9">
        <w:tc>
          <w:tcPr>
            <w:tcW w:w="1123" w:type="pct"/>
            <w:tcMar>
              <w:top w:w="0" w:type="dxa"/>
            </w:tcMar>
          </w:tcPr>
          <w:p w14:paraId="4B45F9F7" w14:textId="77777777" w:rsidR="00896DB2" w:rsidRPr="005103F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03F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6935C3C" w14:textId="77777777" w:rsidR="00896DB2" w:rsidRPr="005103FC" w:rsidRDefault="00BA6A0B" w:rsidP="00401AD9">
            <w:pPr>
              <w:rPr>
                <w:rFonts w:ascii="Garamond" w:hAnsi="Garamond"/>
                <w:color w:val="000000"/>
              </w:rPr>
            </w:pPr>
            <w:r w:rsidRPr="005103FC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E464C06" w14:textId="77777777" w:rsidR="00896DB2" w:rsidRPr="005103F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103FC" w14:paraId="1D342CD6" w14:textId="77777777" w:rsidTr="00401AD9">
        <w:tc>
          <w:tcPr>
            <w:tcW w:w="1123" w:type="pct"/>
            <w:tcMar>
              <w:top w:w="0" w:type="dxa"/>
            </w:tcMar>
          </w:tcPr>
          <w:p w14:paraId="2F5A52C3" w14:textId="77777777" w:rsidR="00896DB2" w:rsidRPr="005103F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03F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725BC3C" w14:textId="537BC23D" w:rsidR="00896DB2" w:rsidRPr="005103FC" w:rsidRDefault="002338DD" w:rsidP="00401AD9">
            <w:pPr>
              <w:rPr>
                <w:rFonts w:ascii="Garamond" w:hAnsi="Garamond"/>
                <w:color w:val="000000"/>
              </w:rPr>
            </w:pPr>
            <w:r w:rsidRPr="005103FC">
              <w:rPr>
                <w:rFonts w:ascii="Garamond" w:hAnsi="Garamond"/>
                <w:color w:val="000000"/>
              </w:rPr>
              <w:t>10</w:t>
            </w:r>
            <w:r w:rsidR="00E930E4" w:rsidRPr="005103FC">
              <w:rPr>
                <w:rFonts w:ascii="Garamond" w:hAnsi="Garamond"/>
                <w:color w:val="000000"/>
              </w:rPr>
              <w:t>. června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DB328E2" w14:textId="77777777" w:rsidR="00896DB2" w:rsidRPr="005103F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5A8D333" w14:textId="77777777" w:rsidR="00896DB2" w:rsidRPr="005103FC" w:rsidRDefault="00896DB2" w:rsidP="00896DB2">
      <w:pPr>
        <w:rPr>
          <w:rFonts w:ascii="Garamond" w:hAnsi="Garamond"/>
          <w:color w:val="000000"/>
        </w:rPr>
      </w:pPr>
    </w:p>
    <w:p w14:paraId="68BB33FA" w14:textId="77777777" w:rsidR="00896DB2" w:rsidRPr="005103FC" w:rsidRDefault="00896DB2" w:rsidP="00896DB2">
      <w:pPr>
        <w:rPr>
          <w:rFonts w:ascii="Garamond" w:hAnsi="Garamond"/>
          <w:color w:val="000000"/>
        </w:rPr>
      </w:pPr>
    </w:p>
    <w:p w14:paraId="70C5DFC0" w14:textId="4DD78303" w:rsidR="00896DB2" w:rsidRPr="005103FC" w:rsidRDefault="00896DB2" w:rsidP="00E930E4">
      <w:pPr>
        <w:jc w:val="both"/>
        <w:rPr>
          <w:rFonts w:ascii="Garamond" w:hAnsi="Garamond"/>
          <w:color w:val="000000"/>
        </w:rPr>
      </w:pPr>
      <w:r w:rsidRPr="005103F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338DD" w:rsidRPr="005103FC">
        <w:rPr>
          <w:rFonts w:ascii="Garamond" w:hAnsi="Garamond"/>
          <w:b/>
          <w:color w:val="000000"/>
        </w:rPr>
        <w:t>,</w:t>
      </w:r>
      <w:r w:rsidRPr="005103F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103FC">
        <w:rPr>
          <w:rFonts w:ascii="Garamond" w:hAnsi="Garamond"/>
          <w:color w:val="000000"/>
        </w:rPr>
        <w:t xml:space="preserve"> </w:t>
      </w:r>
    </w:p>
    <w:p w14:paraId="7225B219" w14:textId="77777777" w:rsidR="002B20C2" w:rsidRPr="005103FC" w:rsidRDefault="002B20C2" w:rsidP="00E930E4">
      <w:pPr>
        <w:jc w:val="both"/>
        <w:rPr>
          <w:rFonts w:ascii="Garamond" w:hAnsi="Garamond"/>
          <w:color w:val="000000"/>
        </w:rPr>
      </w:pPr>
    </w:p>
    <w:p w14:paraId="2B2E51E9" w14:textId="494B0E2F" w:rsidR="005B440A" w:rsidRPr="005103F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103FC">
        <w:rPr>
          <w:rFonts w:ascii="Garamond" w:hAnsi="Garamond"/>
          <w:color w:val="000000"/>
        </w:rPr>
        <w:t>Vážen</w:t>
      </w:r>
      <w:r w:rsidR="002338DD" w:rsidRPr="005103FC">
        <w:rPr>
          <w:rFonts w:ascii="Garamond" w:hAnsi="Garamond"/>
          <w:color w:val="000000"/>
        </w:rPr>
        <w:t>á paní H</w:t>
      </w:r>
      <w:r w:rsidR="005103FC">
        <w:rPr>
          <w:rFonts w:ascii="Garamond" w:hAnsi="Garamond"/>
          <w:color w:val="000000"/>
        </w:rPr>
        <w:t>.</w:t>
      </w:r>
      <w:r w:rsidR="00512183" w:rsidRPr="005103FC">
        <w:rPr>
          <w:rFonts w:ascii="Garamond" w:hAnsi="Garamond"/>
        </w:rPr>
        <w:t>,</w:t>
      </w:r>
    </w:p>
    <w:p w14:paraId="16183D0A" w14:textId="71EEC59F" w:rsidR="002338DD" w:rsidRPr="005103FC" w:rsidRDefault="00896DB2" w:rsidP="002338DD">
      <w:pPr>
        <w:spacing w:after="120"/>
        <w:jc w:val="both"/>
        <w:rPr>
          <w:rFonts w:ascii="Garamond" w:hAnsi="Garamond"/>
          <w:color w:val="000000"/>
        </w:rPr>
      </w:pPr>
      <w:r w:rsidRPr="005103FC">
        <w:rPr>
          <w:rFonts w:ascii="Garamond" w:hAnsi="Garamond"/>
          <w:color w:val="000000"/>
        </w:rPr>
        <w:t xml:space="preserve">Okresní soud v Ostravě obdržel dne </w:t>
      </w:r>
      <w:r w:rsidR="00CC6E1B" w:rsidRPr="005103FC">
        <w:rPr>
          <w:rFonts w:ascii="Garamond" w:hAnsi="Garamond"/>
          <w:color w:val="000000"/>
        </w:rPr>
        <w:t xml:space="preserve">7. června 2024 </w:t>
      </w:r>
      <w:r w:rsidRPr="005103F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</w:t>
      </w:r>
      <w:r w:rsidR="002338DD" w:rsidRPr="005103FC">
        <w:rPr>
          <w:rFonts w:ascii="Garamond" w:hAnsi="Garamond"/>
          <w:color w:val="000000"/>
        </w:rPr>
        <w:t>, v níž žádáte</w:t>
      </w:r>
      <w:r w:rsidR="002338DD" w:rsidRPr="005103FC">
        <w:rPr>
          <w:rFonts w:ascii="Garamond" w:hAnsi="Garamond"/>
        </w:rPr>
        <w:t> provedení lustrace soudních řízení, ve kterých vystupujete v pozici účastnice. Současně žádáte poskytnutí soupisu pohledávek vedených zdejším soudem vůči Vám. V příloze zasílám požadovanou lustraci soudních řízení a soupis pohledávek.</w:t>
      </w:r>
    </w:p>
    <w:p w14:paraId="3AEA6CD1" w14:textId="77777777" w:rsidR="002338DD" w:rsidRPr="005103FC" w:rsidRDefault="002338DD" w:rsidP="002338DD">
      <w:pPr>
        <w:overflowPunct w:val="0"/>
        <w:spacing w:after="120"/>
        <w:jc w:val="both"/>
        <w:rPr>
          <w:rFonts w:ascii="Garamond" w:hAnsi="Garamond"/>
        </w:rPr>
      </w:pPr>
      <w:r w:rsidRPr="005103FC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</w:t>
      </w:r>
      <w:r w:rsidRPr="005103FC">
        <w:rPr>
          <w:rFonts w:ascii="Garamond" w:hAnsi="Garamond"/>
          <w:color w:val="FF0000"/>
        </w:rPr>
        <w:t xml:space="preserve">. </w:t>
      </w:r>
      <w:r w:rsidRPr="005103FC">
        <w:rPr>
          <w:rFonts w:ascii="Garamond" w:hAnsi="Garamond"/>
        </w:rPr>
        <w:t>Lustrace v systému CEPR je taktéž uvedena v příloze.</w:t>
      </w:r>
    </w:p>
    <w:p w14:paraId="4E5D7301" w14:textId="77777777" w:rsidR="002338DD" w:rsidRPr="005103FC" w:rsidRDefault="002338DD" w:rsidP="002338DD">
      <w:pPr>
        <w:overflowPunct w:val="0"/>
        <w:spacing w:after="120"/>
        <w:jc w:val="both"/>
        <w:rPr>
          <w:rFonts w:ascii="Garamond" w:hAnsi="Garamond"/>
        </w:rPr>
      </w:pPr>
      <w:r w:rsidRPr="005103FC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7211C879" w14:textId="77777777" w:rsidR="002338DD" w:rsidRPr="005103FC" w:rsidRDefault="002338DD" w:rsidP="002338DD">
      <w:pPr>
        <w:spacing w:after="120"/>
        <w:jc w:val="both"/>
        <w:rPr>
          <w:rFonts w:ascii="Garamond" w:hAnsi="Garamond"/>
        </w:rPr>
      </w:pPr>
      <w:r w:rsidRPr="005103FC">
        <w:rPr>
          <w:rFonts w:ascii="Garamond" w:hAnsi="Garamond"/>
        </w:rPr>
        <w:t xml:space="preserve">Pokud jde o </w:t>
      </w:r>
      <w:r w:rsidRPr="005103FC">
        <w:rPr>
          <w:rFonts w:ascii="Garamond" w:hAnsi="Garamond"/>
          <w:b/>
          <w:bCs/>
          <w:u w:val="single"/>
        </w:rPr>
        <w:t>nevyřízené exekuční věci</w:t>
      </w:r>
      <w:r w:rsidRPr="005103FC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2F44C55E" w14:textId="015A3D83" w:rsidR="002338DD" w:rsidRPr="005103FC" w:rsidRDefault="002338DD" w:rsidP="002338DD">
      <w:pPr>
        <w:spacing w:after="120"/>
        <w:jc w:val="both"/>
        <w:rPr>
          <w:rFonts w:ascii="Garamond" w:hAnsi="Garamond"/>
        </w:rPr>
      </w:pPr>
      <w:r w:rsidRPr="005103FC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5103FC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5103FC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7C5460EA" w14:textId="77777777" w:rsidR="002338DD" w:rsidRPr="005103FC" w:rsidRDefault="002338DD" w:rsidP="002338DD">
      <w:pPr>
        <w:keepNext/>
        <w:widowControl w:val="0"/>
        <w:spacing w:after="120"/>
        <w:jc w:val="both"/>
        <w:rPr>
          <w:rFonts w:ascii="Garamond" w:hAnsi="Garamond"/>
        </w:rPr>
      </w:pPr>
      <w:r w:rsidRPr="005103FC">
        <w:rPr>
          <w:rFonts w:ascii="Garamond" w:hAnsi="Garamond"/>
        </w:rPr>
        <w:t xml:space="preserve">Součástí provedené lustrace rovněž nebyla řízení ve věcech nezletilých dětí. V případě, že požadujete i lustraci řízení, ve kterých vystupujete jako otec nezletilého dítěte, sdělte soudu jméno a příjmení nezletilého dítěte a jeho datum narození, aby mohla být provedena lustrace ve vztahu </w:t>
      </w:r>
      <w:r w:rsidRPr="005103FC">
        <w:rPr>
          <w:rFonts w:ascii="Garamond" w:hAnsi="Garamond"/>
        </w:rPr>
        <w:lastRenderedPageBreak/>
        <w:t>k nezletilému dítěti.</w:t>
      </w:r>
    </w:p>
    <w:p w14:paraId="4C16F2EF" w14:textId="77777777" w:rsidR="002338DD" w:rsidRPr="005103FC" w:rsidRDefault="002338DD" w:rsidP="002338DD">
      <w:pPr>
        <w:keepNext/>
        <w:widowControl w:val="0"/>
        <w:spacing w:after="120"/>
        <w:jc w:val="both"/>
        <w:rPr>
          <w:rFonts w:ascii="Garamond" w:hAnsi="Garamond"/>
          <w:color w:val="000000"/>
        </w:rPr>
      </w:pPr>
      <w:r w:rsidRPr="005103FC">
        <w:rPr>
          <w:rFonts w:ascii="Garamond" w:hAnsi="Garamond"/>
          <w:color w:val="000000"/>
        </w:rPr>
        <w:t>S pozdravem</w:t>
      </w:r>
    </w:p>
    <w:p w14:paraId="27729377" w14:textId="77777777" w:rsidR="002338DD" w:rsidRPr="005103FC" w:rsidRDefault="002338DD" w:rsidP="002338DD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2338DD" w:rsidRPr="005103FC" w14:paraId="3EFC2A1A" w14:textId="77777777" w:rsidTr="002338DD">
        <w:tc>
          <w:tcPr>
            <w:tcW w:w="4048" w:type="dxa"/>
            <w:hideMark/>
          </w:tcPr>
          <w:p w14:paraId="7190117F" w14:textId="77777777" w:rsidR="002338DD" w:rsidRPr="005103FC" w:rsidRDefault="002338DD">
            <w:pPr>
              <w:widowControl w:val="0"/>
              <w:rPr>
                <w:rFonts w:ascii="Garamond" w:hAnsi="Garamond"/>
              </w:rPr>
            </w:pPr>
            <w:r w:rsidRPr="005103FC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2338DD" w:rsidRPr="005103FC" w14:paraId="5EE57D74" w14:textId="77777777" w:rsidTr="002338DD">
        <w:tc>
          <w:tcPr>
            <w:tcW w:w="4048" w:type="dxa"/>
            <w:hideMark/>
          </w:tcPr>
          <w:p w14:paraId="6AE7EFC0" w14:textId="77777777" w:rsidR="002338DD" w:rsidRPr="005103FC" w:rsidRDefault="002338DD">
            <w:pPr>
              <w:widowControl w:val="0"/>
              <w:rPr>
                <w:rFonts w:ascii="Garamond" w:hAnsi="Garamond"/>
              </w:rPr>
            </w:pPr>
            <w:r w:rsidRPr="005103FC">
              <w:rPr>
                <w:rFonts w:ascii="Garamond" w:hAnsi="Garamond"/>
              </w:rPr>
              <w:t>vyšší soudní úřednice</w:t>
            </w:r>
          </w:p>
        </w:tc>
      </w:tr>
      <w:tr w:rsidR="002338DD" w:rsidRPr="005103FC" w14:paraId="251FFA95" w14:textId="77777777" w:rsidTr="002338DD">
        <w:tc>
          <w:tcPr>
            <w:tcW w:w="4048" w:type="dxa"/>
            <w:hideMark/>
          </w:tcPr>
          <w:p w14:paraId="250AA9C7" w14:textId="77777777" w:rsidR="002338DD" w:rsidRPr="005103FC" w:rsidRDefault="002338DD">
            <w:pPr>
              <w:widowControl w:val="0"/>
              <w:rPr>
                <w:rFonts w:ascii="Garamond" w:hAnsi="Garamond"/>
              </w:rPr>
            </w:pPr>
            <w:r w:rsidRPr="005103FC">
              <w:rPr>
                <w:rFonts w:ascii="Garamond" w:hAnsi="Garamond"/>
              </w:rPr>
              <w:t>pověřená poskytováním informací</w:t>
            </w:r>
          </w:p>
        </w:tc>
      </w:tr>
      <w:tr w:rsidR="002338DD" w:rsidRPr="005103FC" w14:paraId="723B997A" w14:textId="77777777" w:rsidTr="002338DD">
        <w:tc>
          <w:tcPr>
            <w:tcW w:w="4048" w:type="dxa"/>
            <w:hideMark/>
          </w:tcPr>
          <w:p w14:paraId="56DCDDF3" w14:textId="77777777" w:rsidR="002338DD" w:rsidRPr="005103FC" w:rsidRDefault="002338DD">
            <w:pPr>
              <w:widowControl w:val="0"/>
              <w:rPr>
                <w:rFonts w:ascii="Garamond" w:hAnsi="Garamond"/>
              </w:rPr>
            </w:pPr>
            <w:r w:rsidRPr="005103FC">
              <w:rPr>
                <w:rFonts w:ascii="Garamond" w:hAnsi="Garamond"/>
              </w:rPr>
              <w:t>dle z.č. 106/1999 Sb., o svobodném</w:t>
            </w:r>
          </w:p>
        </w:tc>
      </w:tr>
      <w:tr w:rsidR="002338DD" w:rsidRPr="005103FC" w14:paraId="7089BF76" w14:textId="77777777" w:rsidTr="002338DD">
        <w:tc>
          <w:tcPr>
            <w:tcW w:w="4048" w:type="dxa"/>
            <w:hideMark/>
          </w:tcPr>
          <w:p w14:paraId="737BD43B" w14:textId="77777777" w:rsidR="002338DD" w:rsidRPr="005103FC" w:rsidRDefault="002338DD">
            <w:pPr>
              <w:widowControl w:val="0"/>
              <w:rPr>
                <w:rFonts w:ascii="Garamond" w:hAnsi="Garamond"/>
              </w:rPr>
            </w:pPr>
            <w:r w:rsidRPr="005103FC">
              <w:rPr>
                <w:rFonts w:ascii="Garamond" w:hAnsi="Garamond"/>
              </w:rPr>
              <w:t>přístupu k informacím</w:t>
            </w:r>
          </w:p>
        </w:tc>
      </w:tr>
    </w:tbl>
    <w:p w14:paraId="6F82FE96" w14:textId="77777777" w:rsidR="002338DD" w:rsidRPr="005103FC" w:rsidRDefault="002338DD" w:rsidP="002338DD">
      <w:pPr>
        <w:rPr>
          <w:b/>
          <w:color w:val="000000"/>
        </w:rPr>
      </w:pPr>
    </w:p>
    <w:p w14:paraId="0F6DAFEA" w14:textId="77777777" w:rsidR="002338DD" w:rsidRPr="005103FC" w:rsidRDefault="002338DD" w:rsidP="002338DD">
      <w:pPr>
        <w:rPr>
          <w:b/>
          <w:color w:val="000000"/>
        </w:rPr>
      </w:pPr>
    </w:p>
    <w:p w14:paraId="7E025B60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3B787AFF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18134BB3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374BDB4F" w14:textId="77777777" w:rsidR="002338DD" w:rsidRPr="005103FC" w:rsidRDefault="002338DD" w:rsidP="002338DD">
      <w:pPr>
        <w:spacing w:after="120"/>
        <w:jc w:val="both"/>
        <w:rPr>
          <w:rFonts w:ascii="Garamond" w:hAnsi="Garamond"/>
          <w:b/>
          <w:color w:val="000000"/>
        </w:rPr>
      </w:pPr>
    </w:p>
    <w:p w14:paraId="742931E6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6B6C3A57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32070A20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531C4477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7E7B7712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6193F8AE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04B810E4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246CC0F7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7B3377CD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0087FCE5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7BFD95C2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4A673900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75028E3D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7E17A0CF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6B811FB4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53AA3BFE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44CC6600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7071E8F6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5D0312D6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59F6841E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61374DB6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21AD1EA7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097DB6DA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36DC75EE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42A4EFCC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4C9031C3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52D1D8B6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577393E9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07FE2AAA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3CB76724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62FCB06F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</w:p>
    <w:p w14:paraId="130982CB" w14:textId="77777777" w:rsidR="002338DD" w:rsidRPr="005103FC" w:rsidRDefault="002338DD" w:rsidP="002338DD">
      <w:pPr>
        <w:rPr>
          <w:rFonts w:ascii="Garamond" w:hAnsi="Garamond"/>
          <w:b/>
          <w:color w:val="000000"/>
        </w:rPr>
      </w:pPr>
      <w:r w:rsidRPr="005103FC">
        <w:rPr>
          <w:rFonts w:ascii="Garamond" w:hAnsi="Garamond"/>
          <w:b/>
          <w:color w:val="000000"/>
        </w:rPr>
        <w:t>Přílohy</w:t>
      </w:r>
    </w:p>
    <w:p w14:paraId="6EEB71DF" w14:textId="77777777" w:rsidR="002338DD" w:rsidRPr="005103FC" w:rsidRDefault="002338DD" w:rsidP="002338DD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5103FC">
        <w:rPr>
          <w:rFonts w:ascii="Garamond" w:hAnsi="Garamond"/>
          <w:bCs/>
          <w:color w:val="000000"/>
        </w:rPr>
        <w:t>Lustrace ISAS</w:t>
      </w:r>
    </w:p>
    <w:p w14:paraId="597C66D4" w14:textId="77777777" w:rsidR="002338DD" w:rsidRPr="005103FC" w:rsidRDefault="002338DD" w:rsidP="002338DD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5103FC">
        <w:rPr>
          <w:rFonts w:ascii="Garamond" w:hAnsi="Garamond"/>
          <w:bCs/>
          <w:color w:val="000000"/>
        </w:rPr>
        <w:t>Lustrace CEPR</w:t>
      </w:r>
    </w:p>
    <w:p w14:paraId="1481C5BC" w14:textId="77777777" w:rsidR="002338DD" w:rsidRPr="005103FC" w:rsidRDefault="002338DD" w:rsidP="002338DD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5103FC">
        <w:rPr>
          <w:rFonts w:ascii="Garamond" w:hAnsi="Garamond"/>
          <w:bCs/>
          <w:color w:val="000000"/>
        </w:rPr>
        <w:t>Soupis pohledávek</w:t>
      </w:r>
    </w:p>
    <w:p w14:paraId="5C062B70" w14:textId="518B744B" w:rsidR="00010725" w:rsidRPr="005103FC" w:rsidRDefault="00010725" w:rsidP="002338DD">
      <w:pPr>
        <w:spacing w:after="120"/>
        <w:jc w:val="both"/>
      </w:pPr>
    </w:p>
    <w:sectPr w:rsidR="00010725" w:rsidRPr="005103FC" w:rsidSect="00841831">
      <w:headerReference w:type="default" r:id="rId8"/>
      <w:footerReference w:type="default" r:id="rId9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F928" w14:textId="77777777" w:rsidR="000168AC" w:rsidRDefault="000168AC">
      <w:r>
        <w:separator/>
      </w:r>
    </w:p>
  </w:endnote>
  <w:endnote w:type="continuationSeparator" w:id="0">
    <w:p w14:paraId="0C748AC0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FE6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620B86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2E40" w14:textId="77777777" w:rsidR="000168AC" w:rsidRDefault="000168AC">
      <w:r>
        <w:separator/>
      </w:r>
    </w:p>
  </w:footnote>
  <w:footnote w:type="continuationSeparator" w:id="0">
    <w:p w14:paraId="6A363E9B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8AB4" w14:textId="04F6A4C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352/2024</w:t>
    </w:r>
    <w:r w:rsidRPr="00943455">
      <w:rPr>
        <w:rFonts w:ascii="Garamond" w:hAnsi="Garamond"/>
      </w:rPr>
      <w:t>-</w:t>
    </w:r>
    <w:r w:rsidR="002338DD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0F63"/>
    <w:multiLevelType w:val="hybridMultilevel"/>
    <w:tmpl w:val="82440386"/>
    <w:lvl w:ilvl="0" w:tplc="536230FC">
      <w:start w:val="47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11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07 11:00:4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5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338DD"/>
    <w:rsid w:val="0029587C"/>
    <w:rsid w:val="002B20C2"/>
    <w:rsid w:val="002B25DC"/>
    <w:rsid w:val="002F4B31"/>
    <w:rsid w:val="00322E8B"/>
    <w:rsid w:val="003448F9"/>
    <w:rsid w:val="003902FE"/>
    <w:rsid w:val="00401AD9"/>
    <w:rsid w:val="005103FC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E716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87EFE"/>
  <w14:defaultImageDpi w14:val="0"/>
  <w15:docId w15:val="{56E82B2A-6B4B-4F00-9090-27A70EEF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471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2024-06-07T09:06:00Z</cp:lastPrinted>
  <dcterms:created xsi:type="dcterms:W3CDTF">2024-06-10T04:38:00Z</dcterms:created>
  <dcterms:modified xsi:type="dcterms:W3CDTF">2024-06-10T04:39:00Z</dcterms:modified>
</cp:coreProperties>
</file>