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F791" w14:textId="77777777" w:rsidR="00896DB2" w:rsidRPr="00975B3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75B3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75B30">
        <w:rPr>
          <w:rFonts w:ascii="Garamond" w:hAnsi="Garamond"/>
          <w:b/>
          <w:color w:val="000000"/>
          <w:sz w:val="36"/>
        </w:rPr>
        <w:t> </w:t>
      </w:r>
    </w:p>
    <w:p w14:paraId="4D1B750E" w14:textId="77777777" w:rsidR="00896DB2" w:rsidRPr="00975B3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75B30">
        <w:rPr>
          <w:rFonts w:ascii="Garamond" w:hAnsi="Garamond"/>
          <w:color w:val="000000"/>
        </w:rPr>
        <w:t> U Soudu</w:t>
      </w:r>
      <w:r w:rsidR="00E930E4" w:rsidRPr="00975B30">
        <w:rPr>
          <w:rFonts w:ascii="Garamond" w:hAnsi="Garamond"/>
          <w:color w:val="000000"/>
        </w:rPr>
        <w:t xml:space="preserve"> 6187/4, 708 82 Ostrava-Poruba</w:t>
      </w:r>
    </w:p>
    <w:p w14:paraId="31666BD5" w14:textId="77777777" w:rsidR="00896DB2" w:rsidRPr="00975B3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75B30">
        <w:rPr>
          <w:rFonts w:ascii="Garamond" w:hAnsi="Garamond"/>
          <w:color w:val="000000"/>
        </w:rPr>
        <w:t>tel.: 596 972 111,</w:t>
      </w:r>
      <w:r w:rsidR="00E930E4" w:rsidRPr="00975B30">
        <w:rPr>
          <w:rFonts w:ascii="Garamond" w:hAnsi="Garamond"/>
          <w:color w:val="000000"/>
        </w:rPr>
        <w:t xml:space="preserve"> fax: 596 972 801,</w:t>
      </w:r>
      <w:r w:rsidRPr="00975B30">
        <w:rPr>
          <w:rFonts w:ascii="Garamond" w:hAnsi="Garamond"/>
          <w:color w:val="000000"/>
        </w:rPr>
        <w:t xml:space="preserve"> e-mail: osostrava@osoud.ova.justice.cz, </w:t>
      </w:r>
      <w:r w:rsidRPr="00975B3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75B30" w14:paraId="2A7DB250" w14:textId="77777777" w:rsidTr="00401AD9">
        <w:tc>
          <w:tcPr>
            <w:tcW w:w="1123" w:type="pct"/>
            <w:tcMar>
              <w:bottom w:w="0" w:type="dxa"/>
            </w:tcMar>
          </w:tcPr>
          <w:p w14:paraId="4143AABD" w14:textId="77777777" w:rsidR="00896DB2" w:rsidRPr="00975B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75B3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75B3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F9DEC3" w14:textId="77777777" w:rsidR="00896DB2" w:rsidRPr="00975B30" w:rsidRDefault="00E930E4" w:rsidP="00401AD9">
            <w:pPr>
              <w:rPr>
                <w:rFonts w:ascii="Garamond" w:hAnsi="Garamond"/>
                <w:color w:val="000000"/>
              </w:rPr>
            </w:pPr>
            <w:r w:rsidRPr="00975B30">
              <w:rPr>
                <w:rFonts w:ascii="Garamond" w:hAnsi="Garamond"/>
                <w:color w:val="000000"/>
              </w:rPr>
              <w:t>0 Si 162/2024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BE3D155" w14:textId="06ABE5EA" w:rsidR="00873B33" w:rsidRPr="00975B3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Vážen</w:t>
            </w:r>
            <w:r w:rsidR="007569D1" w:rsidRPr="00975B30">
              <w:rPr>
                <w:rFonts w:ascii="Garamond" w:hAnsi="Garamond"/>
              </w:rPr>
              <w:t>á paní</w:t>
            </w:r>
          </w:p>
          <w:p w14:paraId="0DE27257" w14:textId="48D864CF" w:rsidR="00FF4BEB" w:rsidRPr="00975B3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Mgr. Bc. Veronika K</w:t>
            </w:r>
            <w:r w:rsidR="00107530" w:rsidRPr="00975B30">
              <w:rPr>
                <w:rFonts w:ascii="Garamond" w:hAnsi="Garamond"/>
              </w:rPr>
              <w:t>.</w:t>
            </w:r>
          </w:p>
          <w:p w14:paraId="43491985" w14:textId="45467451" w:rsidR="00670D1E" w:rsidRPr="00975B30" w:rsidRDefault="00107530" w:rsidP="00C06A7E">
            <w:pPr>
              <w:spacing w:line="240" w:lineRule="exact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XXXXX XXXXX</w:t>
            </w:r>
            <w:r w:rsidRPr="00975B30">
              <w:rPr>
                <w:rFonts w:ascii="Garamond" w:hAnsi="Garamond"/>
              </w:rPr>
              <w:br/>
              <w:t>XXXXX XXXXX</w:t>
            </w:r>
          </w:p>
          <w:p w14:paraId="6664D9B5" w14:textId="77777777" w:rsidR="00670D1E" w:rsidRPr="00975B3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 xml:space="preserve"> </w:t>
            </w:r>
          </w:p>
          <w:p w14:paraId="4600DF27" w14:textId="77777777" w:rsidR="00896DB2" w:rsidRPr="00975B3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75B30" w14:paraId="476A9A0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32E640E" w14:textId="77777777" w:rsidR="00896DB2" w:rsidRPr="00975B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75B3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C14162" w14:textId="77777777" w:rsidR="00896DB2" w:rsidRPr="00975B3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1F60D57" w14:textId="77777777" w:rsidR="00896DB2" w:rsidRPr="00975B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75B30" w14:paraId="7674F9F5" w14:textId="77777777" w:rsidTr="00401AD9">
        <w:tc>
          <w:tcPr>
            <w:tcW w:w="1123" w:type="pct"/>
            <w:tcMar>
              <w:top w:w="0" w:type="dxa"/>
            </w:tcMar>
          </w:tcPr>
          <w:p w14:paraId="5FA49739" w14:textId="77777777" w:rsidR="00896DB2" w:rsidRPr="00975B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75B3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84A4FE1" w14:textId="77777777" w:rsidR="00896DB2" w:rsidRPr="00975B30" w:rsidRDefault="00BA6A0B" w:rsidP="00401AD9">
            <w:pPr>
              <w:rPr>
                <w:rFonts w:ascii="Garamond" w:hAnsi="Garamond"/>
                <w:color w:val="000000"/>
              </w:rPr>
            </w:pPr>
            <w:r w:rsidRPr="00975B3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5E75356" w14:textId="77777777" w:rsidR="00896DB2" w:rsidRPr="00975B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75B30" w14:paraId="4EA97DDE" w14:textId="77777777" w:rsidTr="00401AD9">
        <w:tc>
          <w:tcPr>
            <w:tcW w:w="1123" w:type="pct"/>
            <w:tcMar>
              <w:top w:w="0" w:type="dxa"/>
            </w:tcMar>
          </w:tcPr>
          <w:p w14:paraId="00A6258B" w14:textId="77777777" w:rsidR="00896DB2" w:rsidRPr="00975B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75B3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FAEA97" w14:textId="424397A1" w:rsidR="00896DB2" w:rsidRPr="00975B30" w:rsidRDefault="007569D1" w:rsidP="00401AD9">
            <w:pPr>
              <w:rPr>
                <w:rFonts w:ascii="Garamond" w:hAnsi="Garamond"/>
                <w:color w:val="000000"/>
              </w:rPr>
            </w:pPr>
            <w:r w:rsidRPr="00975B30">
              <w:rPr>
                <w:rFonts w:ascii="Garamond" w:hAnsi="Garamond"/>
                <w:color w:val="000000"/>
              </w:rPr>
              <w:t>11</w:t>
            </w:r>
            <w:r w:rsidR="00E930E4" w:rsidRPr="00975B30">
              <w:rPr>
                <w:rFonts w:ascii="Garamond" w:hAnsi="Garamond"/>
                <w:color w:val="000000"/>
              </w:rPr>
              <w:t>. března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50652F6" w14:textId="77777777" w:rsidR="00896DB2" w:rsidRPr="00975B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74E9EAD" w14:textId="77777777" w:rsidR="00896DB2" w:rsidRPr="00975B30" w:rsidRDefault="00896DB2" w:rsidP="00896DB2">
      <w:pPr>
        <w:rPr>
          <w:rFonts w:ascii="Garamond" w:hAnsi="Garamond"/>
          <w:color w:val="000000"/>
        </w:rPr>
      </w:pPr>
    </w:p>
    <w:p w14:paraId="7E2A4017" w14:textId="77777777" w:rsidR="00896DB2" w:rsidRPr="00975B30" w:rsidRDefault="00896DB2" w:rsidP="00896DB2">
      <w:pPr>
        <w:rPr>
          <w:rFonts w:ascii="Garamond" w:hAnsi="Garamond"/>
          <w:color w:val="000000"/>
        </w:rPr>
      </w:pPr>
    </w:p>
    <w:p w14:paraId="35E9AC1D" w14:textId="361CE656" w:rsidR="00896DB2" w:rsidRPr="00975B30" w:rsidRDefault="00896DB2" w:rsidP="00E930E4">
      <w:pPr>
        <w:jc w:val="both"/>
        <w:rPr>
          <w:rFonts w:ascii="Garamond" w:hAnsi="Garamond"/>
          <w:color w:val="000000"/>
        </w:rPr>
      </w:pPr>
      <w:r w:rsidRPr="00975B3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569D1" w:rsidRPr="00975B30">
        <w:rPr>
          <w:rFonts w:ascii="Garamond" w:hAnsi="Garamond"/>
          <w:b/>
          <w:color w:val="000000"/>
        </w:rPr>
        <w:t>,</w:t>
      </w:r>
      <w:r w:rsidRPr="00975B3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75B30">
        <w:rPr>
          <w:rFonts w:ascii="Garamond" w:hAnsi="Garamond"/>
          <w:color w:val="000000"/>
        </w:rPr>
        <w:t xml:space="preserve"> </w:t>
      </w:r>
    </w:p>
    <w:p w14:paraId="607CB4D1" w14:textId="77777777" w:rsidR="002B20C2" w:rsidRPr="00975B30" w:rsidRDefault="002B20C2" w:rsidP="00E930E4">
      <w:pPr>
        <w:jc w:val="both"/>
        <w:rPr>
          <w:rFonts w:ascii="Garamond" w:hAnsi="Garamond"/>
          <w:color w:val="000000"/>
        </w:rPr>
      </w:pPr>
    </w:p>
    <w:p w14:paraId="2B319F6D" w14:textId="074CDEBB" w:rsidR="005B440A" w:rsidRPr="00975B3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75B30">
        <w:rPr>
          <w:rFonts w:ascii="Garamond" w:hAnsi="Garamond"/>
          <w:color w:val="000000"/>
        </w:rPr>
        <w:t>Vážen</w:t>
      </w:r>
      <w:r w:rsidR="007569D1" w:rsidRPr="00975B30">
        <w:rPr>
          <w:rFonts w:ascii="Garamond" w:hAnsi="Garamond"/>
          <w:color w:val="000000"/>
        </w:rPr>
        <w:t>á paní magistro</w:t>
      </w:r>
      <w:r w:rsidR="00512183" w:rsidRPr="00975B30">
        <w:rPr>
          <w:rFonts w:ascii="Garamond" w:hAnsi="Garamond"/>
        </w:rPr>
        <w:t>,</w:t>
      </w:r>
    </w:p>
    <w:p w14:paraId="29BDE8D9" w14:textId="7F23FD9A" w:rsidR="005B440A" w:rsidRPr="00975B3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75B30">
        <w:rPr>
          <w:rFonts w:ascii="Garamond" w:hAnsi="Garamond"/>
          <w:color w:val="000000"/>
        </w:rPr>
        <w:t xml:space="preserve">Okresní soud v Ostravě obdržel dne </w:t>
      </w:r>
      <w:r w:rsidR="00CC6E1B" w:rsidRPr="00975B30">
        <w:rPr>
          <w:rFonts w:ascii="Garamond" w:hAnsi="Garamond"/>
          <w:color w:val="000000"/>
        </w:rPr>
        <w:t xml:space="preserve">6. března 2024 </w:t>
      </w:r>
      <w:r w:rsidRPr="00975B3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569D1" w:rsidRPr="00975B30">
        <w:rPr>
          <w:rFonts w:ascii="Garamond" w:hAnsi="Garamond"/>
          <w:color w:val="000000"/>
        </w:rPr>
        <w:t>následujících rozhodnutí o rodičovské odpovědnosti:</w:t>
      </w:r>
    </w:p>
    <w:tbl>
      <w:tblPr>
        <w:tblW w:w="7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3827"/>
      </w:tblGrid>
      <w:tr w:rsidR="007569D1" w:rsidRPr="00975B30" w14:paraId="2AFDC2BA" w14:textId="77777777" w:rsidTr="007569D1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CC329" w14:textId="77777777" w:rsidR="007569D1" w:rsidRPr="00975B30" w:rsidRDefault="007569D1">
            <w:pPr>
              <w:jc w:val="both"/>
              <w:rPr>
                <w:rFonts w:ascii="Garamond" w:hAnsi="Garamond"/>
                <w:szCs w:val="20"/>
              </w:rPr>
            </w:pPr>
            <w:r w:rsidRPr="00975B30">
              <w:rPr>
                <w:rFonts w:ascii="Garamond" w:hAnsi="Garamond"/>
              </w:rPr>
              <w:t>0 P 450/2013-107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7F8BA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Zbavení RO </w:t>
            </w:r>
          </w:p>
        </w:tc>
      </w:tr>
      <w:tr w:rsidR="007569D1" w:rsidRPr="00975B30" w14:paraId="77D9F2E8" w14:textId="77777777" w:rsidTr="007569D1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4142A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0 P 801/2007-550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66ABF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Zbavení RO </w:t>
            </w:r>
          </w:p>
        </w:tc>
      </w:tr>
      <w:tr w:rsidR="007569D1" w:rsidRPr="00975B30" w14:paraId="546E8D2C" w14:textId="77777777" w:rsidTr="007569D1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8A018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0 P 723/2009-207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2B5A0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Zbavení RO </w:t>
            </w:r>
          </w:p>
        </w:tc>
      </w:tr>
      <w:tr w:rsidR="007569D1" w:rsidRPr="00975B30" w14:paraId="1D93CEFA" w14:textId="77777777" w:rsidTr="007569D1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AA6DA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0 P 652/2010-38,  </w:t>
            </w:r>
          </w:p>
          <w:p w14:paraId="6F4FD92D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44 PaNc 275/2010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B8756" w14:textId="77777777" w:rsidR="007569D1" w:rsidRPr="00975B30" w:rsidRDefault="007569D1">
            <w:pPr>
              <w:jc w:val="both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Zbavení RO </w:t>
            </w:r>
          </w:p>
        </w:tc>
      </w:tr>
    </w:tbl>
    <w:p w14:paraId="5DC4E763" w14:textId="77777777" w:rsidR="007569D1" w:rsidRPr="00975B30" w:rsidRDefault="007569D1" w:rsidP="005B440A">
      <w:pPr>
        <w:spacing w:after="120"/>
        <w:contextualSpacing/>
        <w:jc w:val="both"/>
        <w:rPr>
          <w:rFonts w:ascii="Garamond" w:hAnsi="Garamond"/>
          <w:color w:val="000000"/>
        </w:rPr>
      </w:pPr>
    </w:p>
    <w:p w14:paraId="759A94E9" w14:textId="131B3E09" w:rsidR="005B440A" w:rsidRPr="00975B3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75B30">
        <w:rPr>
          <w:rFonts w:ascii="Garamond" w:hAnsi="Garamond"/>
          <w:color w:val="000000"/>
        </w:rPr>
        <w:t xml:space="preserve">V souladu s § 14 odst. 5 písm. d) </w:t>
      </w:r>
      <w:r w:rsidR="00586CB4" w:rsidRPr="00975B30">
        <w:rPr>
          <w:rFonts w:ascii="Garamond" w:hAnsi="Garamond"/>
          <w:color w:val="000000"/>
        </w:rPr>
        <w:t>InfZ</w:t>
      </w:r>
      <w:r w:rsidRPr="00975B30">
        <w:rPr>
          <w:rFonts w:ascii="Garamond" w:hAnsi="Garamond"/>
          <w:color w:val="000000"/>
        </w:rPr>
        <w:t xml:space="preserve"> vyhovuji</w:t>
      </w:r>
      <w:r w:rsidRPr="00975B30">
        <w:rPr>
          <w:rFonts w:ascii="Garamond" w:hAnsi="Garamond"/>
          <w:b/>
          <w:color w:val="000000"/>
        </w:rPr>
        <w:t xml:space="preserve"> </w:t>
      </w:r>
      <w:r w:rsidRPr="00975B30">
        <w:rPr>
          <w:rFonts w:ascii="Garamond" w:hAnsi="Garamond"/>
          <w:color w:val="000000"/>
        </w:rPr>
        <w:t>V</w:t>
      </w:r>
      <w:r w:rsidR="005B440A" w:rsidRPr="00975B30">
        <w:rPr>
          <w:rFonts w:ascii="Garamond" w:hAnsi="Garamond"/>
          <w:color w:val="000000"/>
        </w:rPr>
        <w:t>aší žádosti a v příloze zasílám</w:t>
      </w:r>
      <w:r w:rsidR="007569D1" w:rsidRPr="00975B30">
        <w:rPr>
          <w:rFonts w:ascii="Garamond" w:hAnsi="Garamond"/>
          <w:color w:val="000000"/>
        </w:rPr>
        <w:t xml:space="preserve"> Vámi požadovaná rozhodnutí, a to v anonymizované verzi v souladu s § 8a InfZ. K rozhodnutí zdejšího soudu č. j. 0 P 450/2013-107 uvádím, že se nejedná o rozhodnutí, kterým by došlo ke zbavení rodičovské odpovědnosti, nýbrž o rozhodnutí o výživném. Za předpokladu, jste tedy nejspíše nesprávně sdělila číslo jednací Vám pro jistotu zasílám jednak výše uvedené rozhodnutí o výživném, ale i rozhodnutí č. j. 0 P 450/2013-68, kterým došlo</w:t>
      </w:r>
      <w:r w:rsidR="00167D66" w:rsidRPr="00975B30">
        <w:rPr>
          <w:rFonts w:ascii="Garamond" w:hAnsi="Garamond"/>
          <w:color w:val="000000"/>
        </w:rPr>
        <w:t xml:space="preserve"> ke zbavení rodičovské odpovědnosti.</w:t>
      </w:r>
    </w:p>
    <w:p w14:paraId="78725DE8" w14:textId="77777777" w:rsidR="005B440A" w:rsidRPr="00975B3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75B30">
        <w:rPr>
          <w:rFonts w:ascii="Garamond" w:hAnsi="Garamond"/>
          <w:color w:val="000000"/>
        </w:rPr>
        <w:t>S</w:t>
      </w:r>
      <w:r w:rsidR="005B440A" w:rsidRPr="00975B30">
        <w:rPr>
          <w:rFonts w:ascii="Garamond" w:hAnsi="Garamond"/>
          <w:color w:val="000000"/>
        </w:rPr>
        <w:t> </w:t>
      </w:r>
      <w:r w:rsidRPr="00975B30">
        <w:rPr>
          <w:rFonts w:ascii="Garamond" w:hAnsi="Garamond"/>
          <w:color w:val="000000"/>
        </w:rPr>
        <w:t>pozdrav</w:t>
      </w:r>
      <w:r w:rsidR="005B440A" w:rsidRPr="00975B30">
        <w:rPr>
          <w:rFonts w:ascii="Garamond" w:hAnsi="Garamond"/>
          <w:color w:val="000000"/>
        </w:rPr>
        <w:t>em</w:t>
      </w:r>
    </w:p>
    <w:p w14:paraId="56897CC6" w14:textId="77777777" w:rsidR="005B440A" w:rsidRPr="00975B3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75B30" w14:paraId="4176F19E" w14:textId="77777777" w:rsidTr="00047ED5">
        <w:tc>
          <w:tcPr>
            <w:tcW w:w="4048" w:type="dxa"/>
            <w:hideMark/>
          </w:tcPr>
          <w:p w14:paraId="73849C8E" w14:textId="77777777" w:rsidR="00047ED5" w:rsidRPr="00975B30" w:rsidRDefault="00BA6A0B">
            <w:pPr>
              <w:widowControl w:val="0"/>
              <w:rPr>
                <w:rFonts w:ascii="Garamond" w:hAnsi="Garamond"/>
              </w:rPr>
            </w:pPr>
            <w:r w:rsidRPr="00975B3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75B30" w14:paraId="65F7D963" w14:textId="77777777" w:rsidTr="00047ED5">
        <w:tc>
          <w:tcPr>
            <w:tcW w:w="4048" w:type="dxa"/>
            <w:hideMark/>
          </w:tcPr>
          <w:p w14:paraId="0B2001F5" w14:textId="64D16ED6" w:rsidR="00047ED5" w:rsidRPr="00975B30" w:rsidRDefault="00167D66">
            <w:pPr>
              <w:widowControl w:val="0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vyšší soudní úřednice</w:t>
            </w:r>
          </w:p>
        </w:tc>
      </w:tr>
      <w:tr w:rsidR="00047ED5" w:rsidRPr="00975B30" w14:paraId="0327D752" w14:textId="77777777" w:rsidTr="00047ED5">
        <w:tc>
          <w:tcPr>
            <w:tcW w:w="4048" w:type="dxa"/>
            <w:hideMark/>
          </w:tcPr>
          <w:p w14:paraId="705B8C72" w14:textId="77777777" w:rsidR="00047ED5" w:rsidRPr="00975B30" w:rsidRDefault="00047ED5">
            <w:pPr>
              <w:widowControl w:val="0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75B30" w14:paraId="75E9B84E" w14:textId="77777777" w:rsidTr="00047ED5">
        <w:tc>
          <w:tcPr>
            <w:tcW w:w="4048" w:type="dxa"/>
            <w:hideMark/>
          </w:tcPr>
          <w:p w14:paraId="2A7C1977" w14:textId="77777777" w:rsidR="00047ED5" w:rsidRPr="00975B30" w:rsidRDefault="00047ED5">
            <w:pPr>
              <w:widowControl w:val="0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75B30" w14:paraId="05D25079" w14:textId="77777777" w:rsidTr="00047ED5">
        <w:tc>
          <w:tcPr>
            <w:tcW w:w="4048" w:type="dxa"/>
            <w:hideMark/>
          </w:tcPr>
          <w:p w14:paraId="22508385" w14:textId="77777777" w:rsidR="00047ED5" w:rsidRPr="00975B30" w:rsidRDefault="00047ED5">
            <w:pPr>
              <w:widowControl w:val="0"/>
              <w:rPr>
                <w:rFonts w:ascii="Garamond" w:hAnsi="Garamond"/>
              </w:rPr>
            </w:pPr>
            <w:r w:rsidRPr="00975B30">
              <w:rPr>
                <w:rFonts w:ascii="Garamond" w:hAnsi="Garamond"/>
              </w:rPr>
              <w:t>přístupu k informacím</w:t>
            </w:r>
          </w:p>
        </w:tc>
      </w:tr>
    </w:tbl>
    <w:p w14:paraId="7065EC8C" w14:textId="77777777" w:rsidR="00896DB2" w:rsidRPr="00975B30" w:rsidRDefault="00896DB2" w:rsidP="00896DB2">
      <w:pPr>
        <w:rPr>
          <w:b/>
          <w:color w:val="000000"/>
        </w:rPr>
      </w:pPr>
    </w:p>
    <w:p w14:paraId="1130B8B7" w14:textId="77777777" w:rsidR="00896DB2" w:rsidRPr="00975B30" w:rsidRDefault="00896DB2" w:rsidP="00896DB2">
      <w:pPr>
        <w:rPr>
          <w:b/>
          <w:color w:val="000000"/>
        </w:rPr>
      </w:pPr>
    </w:p>
    <w:p w14:paraId="152AEFB8" w14:textId="77777777" w:rsidR="00E930E4" w:rsidRPr="00975B30" w:rsidRDefault="00E930E4" w:rsidP="00896DB2">
      <w:pPr>
        <w:rPr>
          <w:rFonts w:ascii="Garamond" w:hAnsi="Garamond"/>
          <w:b/>
          <w:color w:val="000000"/>
        </w:rPr>
      </w:pPr>
    </w:p>
    <w:p w14:paraId="2B3B11E7" w14:textId="77777777" w:rsidR="00E930E4" w:rsidRPr="00975B30" w:rsidRDefault="00E930E4" w:rsidP="00896DB2">
      <w:pPr>
        <w:rPr>
          <w:rFonts w:ascii="Garamond" w:hAnsi="Garamond"/>
          <w:b/>
          <w:color w:val="000000"/>
        </w:rPr>
      </w:pPr>
    </w:p>
    <w:p w14:paraId="142A9D44" w14:textId="77777777" w:rsidR="00E930E4" w:rsidRPr="00975B30" w:rsidRDefault="00E930E4" w:rsidP="00896DB2">
      <w:pPr>
        <w:rPr>
          <w:rFonts w:ascii="Garamond" w:hAnsi="Garamond"/>
          <w:b/>
          <w:color w:val="000000"/>
        </w:rPr>
      </w:pPr>
    </w:p>
    <w:p w14:paraId="7B070803" w14:textId="77777777" w:rsidR="00275FD6" w:rsidRPr="00975B30" w:rsidRDefault="00275FD6" w:rsidP="00896DB2">
      <w:pPr>
        <w:rPr>
          <w:rFonts w:ascii="Garamond" w:hAnsi="Garamond"/>
          <w:b/>
          <w:color w:val="000000"/>
        </w:rPr>
      </w:pPr>
    </w:p>
    <w:p w14:paraId="31546895" w14:textId="77777777" w:rsidR="00275FD6" w:rsidRPr="00975B30" w:rsidRDefault="00275FD6" w:rsidP="00896DB2">
      <w:pPr>
        <w:rPr>
          <w:rFonts w:ascii="Garamond" w:hAnsi="Garamond"/>
          <w:b/>
          <w:color w:val="000000"/>
        </w:rPr>
      </w:pPr>
    </w:p>
    <w:p w14:paraId="41E00515" w14:textId="77777777" w:rsidR="00E930E4" w:rsidRPr="00975B30" w:rsidRDefault="00E930E4" w:rsidP="00896DB2">
      <w:pPr>
        <w:rPr>
          <w:rFonts w:ascii="Garamond" w:hAnsi="Garamond"/>
          <w:b/>
          <w:color w:val="000000"/>
        </w:rPr>
      </w:pPr>
    </w:p>
    <w:p w14:paraId="4B280302" w14:textId="77777777" w:rsidR="00E930E4" w:rsidRPr="00975B30" w:rsidRDefault="00E930E4" w:rsidP="00896DB2">
      <w:pPr>
        <w:rPr>
          <w:rFonts w:ascii="Garamond" w:hAnsi="Garamond"/>
          <w:b/>
          <w:color w:val="000000"/>
        </w:rPr>
      </w:pPr>
    </w:p>
    <w:p w14:paraId="7BD506FC" w14:textId="105AFED7" w:rsidR="00896DB2" w:rsidRPr="00975B30" w:rsidRDefault="009E1036" w:rsidP="00896DB2">
      <w:pPr>
        <w:rPr>
          <w:rFonts w:ascii="Garamond" w:hAnsi="Garamond"/>
          <w:b/>
          <w:color w:val="000000"/>
        </w:rPr>
      </w:pPr>
      <w:r w:rsidRPr="00975B30">
        <w:rPr>
          <w:rFonts w:ascii="Garamond" w:hAnsi="Garamond"/>
          <w:b/>
          <w:color w:val="000000"/>
        </w:rPr>
        <w:t>P</w:t>
      </w:r>
      <w:r w:rsidR="00974F7F" w:rsidRPr="00975B30">
        <w:rPr>
          <w:rFonts w:ascii="Garamond" w:hAnsi="Garamond"/>
          <w:b/>
          <w:color w:val="000000"/>
        </w:rPr>
        <w:t>řílohy</w:t>
      </w:r>
    </w:p>
    <w:p w14:paraId="2BE0B7B7" w14:textId="0DEC0456" w:rsidR="009E1036" w:rsidRPr="00975B30" w:rsidRDefault="00275FD6" w:rsidP="00275FD6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5B30">
        <w:rPr>
          <w:rFonts w:ascii="Garamond" w:hAnsi="Garamond"/>
          <w:bCs/>
          <w:color w:val="000000"/>
        </w:rPr>
        <w:t>a</w:t>
      </w:r>
      <w:r w:rsidR="009E1036" w:rsidRPr="00975B30">
        <w:rPr>
          <w:rFonts w:ascii="Garamond" w:hAnsi="Garamond"/>
          <w:bCs/>
          <w:color w:val="000000"/>
        </w:rPr>
        <w:t>nonymizovaný rozsudek Okresního soudu v Ostravě č. j. 0 P 450/2013-107</w:t>
      </w:r>
      <w:r w:rsidRPr="00975B30">
        <w:rPr>
          <w:rFonts w:ascii="Garamond" w:hAnsi="Garamond"/>
          <w:bCs/>
          <w:color w:val="000000"/>
        </w:rPr>
        <w:t xml:space="preserve"> ze dne 10. 12. 2014</w:t>
      </w:r>
    </w:p>
    <w:p w14:paraId="59D27953" w14:textId="5B9F76D5" w:rsidR="00275FD6" w:rsidRPr="00975B30" w:rsidRDefault="00275FD6" w:rsidP="00275FD6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5B30">
        <w:rPr>
          <w:rFonts w:ascii="Garamond" w:hAnsi="Garamond"/>
          <w:bCs/>
          <w:color w:val="000000"/>
        </w:rPr>
        <w:lastRenderedPageBreak/>
        <w:t>anonymizovaný rozsudek Okresního soudu v Ostravě č. j. 0 P 450/2013-68 ze dne 23. 4. 2013</w:t>
      </w:r>
    </w:p>
    <w:p w14:paraId="186B6B22" w14:textId="59F7FCAB" w:rsidR="00275FD6" w:rsidRPr="00975B30" w:rsidRDefault="00275FD6" w:rsidP="00275FD6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5B30">
        <w:rPr>
          <w:rFonts w:ascii="Garamond" w:hAnsi="Garamond"/>
          <w:bCs/>
          <w:color w:val="000000"/>
        </w:rPr>
        <w:t>anonymizovaný rozsudek Okresního soudu v Ostravě č. j. 0 P 801/2007-550 ze dne 20. 12. 2016</w:t>
      </w:r>
    </w:p>
    <w:p w14:paraId="6248CC6C" w14:textId="3043C963" w:rsidR="00275FD6" w:rsidRPr="00975B30" w:rsidRDefault="00275FD6" w:rsidP="00275FD6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5B30">
        <w:rPr>
          <w:rFonts w:ascii="Garamond" w:hAnsi="Garamond"/>
          <w:bCs/>
          <w:color w:val="000000"/>
        </w:rPr>
        <w:t>anonymizovaný rozsudek Okresního soudu v Ostravě č. j. 0 P 723/2009-207 ze dne 15. 4. 2014</w:t>
      </w:r>
    </w:p>
    <w:p w14:paraId="3679DE7E" w14:textId="187A37D0" w:rsidR="00010725" w:rsidRPr="00975B30" w:rsidRDefault="00275FD6" w:rsidP="00275FD6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5B30">
        <w:rPr>
          <w:rFonts w:ascii="Garamond" w:hAnsi="Garamond"/>
          <w:bCs/>
          <w:color w:val="000000"/>
        </w:rPr>
        <w:t>anonymizovaný rozsudek Okresního soudu v Ostravě č. j. 0 P 952/2010-38 ze dne 16. 12. 2010</w:t>
      </w:r>
      <w:r w:rsidR="00010725" w:rsidRPr="00975B30">
        <w:t xml:space="preserve"> </w:t>
      </w:r>
    </w:p>
    <w:sectPr w:rsidR="00010725" w:rsidRPr="00975B30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3A0B" w14:textId="77777777" w:rsidR="00BA4E82" w:rsidRDefault="00BA4E82">
      <w:r>
        <w:separator/>
      </w:r>
    </w:p>
  </w:endnote>
  <w:endnote w:type="continuationSeparator" w:id="0">
    <w:p w14:paraId="7A00EC8C" w14:textId="77777777" w:rsidR="00BA4E82" w:rsidRDefault="00BA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165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6C2B65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D1AD" w14:textId="77777777" w:rsidR="00BA4E82" w:rsidRDefault="00BA4E82">
      <w:r>
        <w:separator/>
      </w:r>
    </w:p>
  </w:footnote>
  <w:footnote w:type="continuationSeparator" w:id="0">
    <w:p w14:paraId="7A844E47" w14:textId="77777777" w:rsidR="00BA4E82" w:rsidRDefault="00BA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B53E" w14:textId="259D5BE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162/2024</w:t>
    </w:r>
    <w:r w:rsidRPr="00943455">
      <w:rPr>
        <w:rFonts w:ascii="Garamond" w:hAnsi="Garamond"/>
      </w:rPr>
      <w:t>-</w:t>
    </w:r>
    <w:r w:rsidR="007569D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1A7"/>
    <w:multiLevelType w:val="hybridMultilevel"/>
    <w:tmpl w:val="4202B288"/>
    <w:lvl w:ilvl="0" w:tplc="131C88D2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5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08 08:47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07530"/>
    <w:rsid w:val="00167D66"/>
    <w:rsid w:val="00201527"/>
    <w:rsid w:val="002133B2"/>
    <w:rsid w:val="00275FD6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E4F25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569D1"/>
    <w:rsid w:val="00841831"/>
    <w:rsid w:val="00873B33"/>
    <w:rsid w:val="00896DB2"/>
    <w:rsid w:val="008970FE"/>
    <w:rsid w:val="008C78C0"/>
    <w:rsid w:val="00943455"/>
    <w:rsid w:val="00974F7F"/>
    <w:rsid w:val="00975B30"/>
    <w:rsid w:val="009E1036"/>
    <w:rsid w:val="00AD4A8B"/>
    <w:rsid w:val="00B312D3"/>
    <w:rsid w:val="00B57D55"/>
    <w:rsid w:val="00BA4E82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C5ECA"/>
  <w14:defaultImageDpi w14:val="0"/>
  <w15:docId w15:val="{9B59F214-21E7-4521-A1F2-2A5C85CC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2024-03-08T08:16:00Z</cp:lastPrinted>
  <dcterms:created xsi:type="dcterms:W3CDTF">2024-03-11T05:17:00Z</dcterms:created>
  <dcterms:modified xsi:type="dcterms:W3CDTF">2024-03-11T05:17:00Z</dcterms:modified>
</cp:coreProperties>
</file>