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C7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                                                                                                                    </w:t>
      </w:r>
    </w:p>
    <w:p w14:paraId="3A5F91E6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2B58BB">
        <w:rPr>
          <w:rFonts w:ascii="Garamond" w:hAnsi="Garamond"/>
          <w:b/>
          <w:sz w:val="32"/>
          <w:szCs w:val="32"/>
        </w:rPr>
        <w:t>OKRESNÍ SOUD VE STRAKONICÍCH</w:t>
      </w:r>
    </w:p>
    <w:p w14:paraId="7F6D05E2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4A0D" w:rsidRPr="002B58BB" w14:paraId="34153864" w14:textId="77777777" w:rsidTr="00FC4A0D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7AD6F" w14:textId="77777777" w:rsidR="00FC4A0D" w:rsidRPr="002B58BB" w:rsidRDefault="00FC4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2B58BB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6" w:history="1">
              <w:r w:rsidRPr="002B58BB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2B58BB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2D212F98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D2B96D5" w14:textId="2070FDF1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č.j. 16Spr</w:t>
      </w:r>
      <w:r w:rsidR="00660521">
        <w:rPr>
          <w:rFonts w:ascii="Garamond" w:hAnsi="Garamond"/>
        </w:rPr>
        <w:t xml:space="preserve"> 1506</w:t>
      </w:r>
      <w:r w:rsidR="00E41A41">
        <w:rPr>
          <w:rFonts w:ascii="Garamond" w:hAnsi="Garamond"/>
        </w:rPr>
        <w:t xml:space="preserve">/2024         </w:t>
      </w:r>
      <w:r w:rsidRPr="002B58BB">
        <w:rPr>
          <w:rFonts w:ascii="Garamond" w:hAnsi="Garamond"/>
        </w:rPr>
        <w:t xml:space="preserve">                                                                          Strakonice </w:t>
      </w:r>
      <w:r w:rsidR="007817E3">
        <w:rPr>
          <w:rFonts w:ascii="Garamond" w:hAnsi="Garamond"/>
        </w:rPr>
        <w:t xml:space="preserve">15. </w:t>
      </w:r>
      <w:r w:rsidR="00660521">
        <w:rPr>
          <w:rFonts w:ascii="Garamond" w:hAnsi="Garamond"/>
        </w:rPr>
        <w:t>8</w:t>
      </w:r>
      <w:r w:rsidR="007817E3">
        <w:rPr>
          <w:rFonts w:ascii="Garamond" w:hAnsi="Garamond"/>
        </w:rPr>
        <w:t>. 2024</w:t>
      </w:r>
    </w:p>
    <w:p w14:paraId="3C46678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FFAE4A" w14:textId="77777777" w:rsidR="00FC4A0D" w:rsidRPr="002B58BB" w:rsidRDefault="00FC4A0D" w:rsidP="00FC4A0D">
      <w:pPr>
        <w:jc w:val="center"/>
        <w:rPr>
          <w:rFonts w:ascii="Garamond" w:hAnsi="Garamond" w:cs="Arial"/>
          <w:b/>
          <w:sz w:val="32"/>
          <w:szCs w:val="32"/>
        </w:rPr>
      </w:pPr>
    </w:p>
    <w:p w14:paraId="32CE48D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Předseda Okresního soudu ve Strakonicích</w:t>
      </w:r>
    </w:p>
    <w:p w14:paraId="2ECC3E30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vyhlašuje výběrové řízení na obsazení pracovní pozice</w:t>
      </w:r>
    </w:p>
    <w:p w14:paraId="6C7A7D1E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</w:p>
    <w:p w14:paraId="321EE54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VYŠŠÍ SOUDNÍ ÚŘEDNICE/ÚŘEDNÍK</w:t>
      </w:r>
    </w:p>
    <w:p w14:paraId="664DC41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0692350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 xml:space="preserve">Předpoklady pro výkon funkce: </w:t>
      </w:r>
    </w:p>
    <w:p w14:paraId="6C7C964B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</w:p>
    <w:p w14:paraId="029E9A1C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2B58BB">
        <w:rPr>
          <w:rFonts w:ascii="Garamond" w:hAnsi="Garamond"/>
        </w:rPr>
        <w:t>státní občanství České republiky</w:t>
      </w:r>
    </w:p>
    <w:p w14:paraId="198AD62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trestní bezúhonnost</w:t>
      </w:r>
    </w:p>
    <w:p w14:paraId="716A83B0" w14:textId="347FCC01" w:rsidR="005A5AA1" w:rsidRDefault="005A5AA1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5A5AA1">
        <w:rPr>
          <w:rFonts w:ascii="Garamond" w:hAnsi="Garamond"/>
        </w:rPr>
        <w:t>končené vysokoškolské vzdělání absolvováním bakalářského nebo magisterského studijního programu v oblasti práva na vysoké škole nebo úspěšně u</w:t>
      </w:r>
      <w:r>
        <w:rPr>
          <w:rFonts w:ascii="Garamond" w:hAnsi="Garamond"/>
        </w:rPr>
        <w:t>končené</w:t>
      </w:r>
      <w:r w:rsidRPr="005A5AA1">
        <w:rPr>
          <w:rFonts w:ascii="Garamond" w:hAnsi="Garamond"/>
        </w:rPr>
        <w:t xml:space="preserve"> studium vyšších soudních úředníků</w:t>
      </w:r>
      <w:r w:rsidR="00660521">
        <w:rPr>
          <w:rFonts w:ascii="Garamond" w:hAnsi="Garamond"/>
        </w:rPr>
        <w:t xml:space="preserve"> (vhodné rovněž pro absolventy, kteří </w:t>
      </w:r>
      <w:proofErr w:type="gramStart"/>
      <w:r w:rsidR="00660521">
        <w:rPr>
          <w:rFonts w:ascii="Garamond" w:hAnsi="Garamond"/>
        </w:rPr>
        <w:t>ukončí</w:t>
      </w:r>
      <w:proofErr w:type="gramEnd"/>
      <w:r w:rsidR="00660521">
        <w:rPr>
          <w:rFonts w:ascii="Garamond" w:hAnsi="Garamond"/>
        </w:rPr>
        <w:t xml:space="preserve"> studium v podzimním termínu)</w:t>
      </w:r>
    </w:p>
    <w:p w14:paraId="6A673D6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plná svéprávnost </w:t>
      </w:r>
    </w:p>
    <w:p w14:paraId="15AB561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praktická znalost práce na PC (MS Office)</w:t>
      </w:r>
    </w:p>
    <w:p w14:paraId="6912504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samostatnost, pečlivost, spolehlivost, komunikační schopnosti, vysoké pracovní nasazení, flexibilita</w:t>
      </w:r>
    </w:p>
    <w:p w14:paraId="7E9E75C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1A3AA7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Náplň práce:</w:t>
      </w:r>
    </w:p>
    <w:p w14:paraId="2948D1D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výkon jednotlivých úkonů soudního řízení z pověření soudce, pokud tak stanoví zvláštní zákon nebo rozvrh práce</w:t>
      </w:r>
    </w:p>
    <w:p w14:paraId="69A6EF48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rozhodovací činnost soudu podle zákona č. 121/2008 Sb., o vyšších soudních úřednících a vyšších úřednících státního zastupitelství</w:t>
      </w:r>
    </w:p>
    <w:p w14:paraId="4436969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D3CEFBB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Uchazeč k přihlášce k výběrovému řízení připojí:</w:t>
      </w:r>
    </w:p>
    <w:p w14:paraId="25C5CBF3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302DFC39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strukturovaný životopis včetně kontaktních údajů</w:t>
      </w:r>
    </w:p>
    <w:p w14:paraId="6F31F377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kopii dokladu o požadovaném dosaženém vzdělání</w:t>
      </w:r>
    </w:p>
    <w:p w14:paraId="6A56177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výpis z rejstříku trestů (ne starší než dva měsíce)</w:t>
      </w:r>
    </w:p>
    <w:p w14:paraId="03CFE89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souhlas se zpracováním osobních údajů</w:t>
      </w:r>
    </w:p>
    <w:p w14:paraId="5A1B661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8293E4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146F82C" w14:textId="1C923EEF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  <w:b/>
        </w:rPr>
        <w:t>Předpokládaný nástup:</w:t>
      </w:r>
      <w:r w:rsidRPr="002B58BB">
        <w:rPr>
          <w:rFonts w:ascii="Garamond" w:hAnsi="Garamond"/>
        </w:rPr>
        <w:t xml:space="preserve"> </w:t>
      </w:r>
      <w:r w:rsidRPr="002B58BB">
        <w:rPr>
          <w:rFonts w:ascii="Garamond" w:hAnsi="Garamond"/>
        </w:rPr>
        <w:tab/>
      </w:r>
      <w:r w:rsidR="00660521" w:rsidRPr="005E65E8">
        <w:rPr>
          <w:rFonts w:ascii="Garamond" w:hAnsi="Garamond"/>
          <w:b/>
          <w:bCs/>
        </w:rPr>
        <w:t>1. října</w:t>
      </w:r>
      <w:r w:rsidR="007817E3">
        <w:rPr>
          <w:rFonts w:ascii="Garamond" w:hAnsi="Garamond"/>
          <w:b/>
        </w:rPr>
        <w:t xml:space="preserve"> 2024</w:t>
      </w:r>
    </w:p>
    <w:p w14:paraId="6AAB63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</w:p>
    <w:p w14:paraId="4C0DB7C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Místo výkonu práce: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  <w:t>Okresní soud ve Strakonicích</w:t>
      </w:r>
    </w:p>
    <w:p w14:paraId="4550EEB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CE3BC80" w14:textId="318519D0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Platové zařazení: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  <w:b/>
        </w:rPr>
        <w:t>12. platová třída</w:t>
      </w:r>
      <w:r w:rsidRPr="002B58BB">
        <w:rPr>
          <w:rFonts w:ascii="Garamond" w:hAnsi="Garamond" w:cs="Arial"/>
        </w:rPr>
        <w:t xml:space="preserve"> a stupeň odpovídající započitatelné praxi dle nařízení vlády č. 341/2017 Sb., o platových poměrech zaměstnanců ve veřejných službách a správě, ve znění pozdějších předpisů (2</w:t>
      </w:r>
      <w:r w:rsidR="00E41A41">
        <w:rPr>
          <w:rFonts w:ascii="Garamond" w:hAnsi="Garamond" w:cs="Arial"/>
        </w:rPr>
        <w:t>7 250</w:t>
      </w:r>
      <w:r w:rsidRPr="002B58BB">
        <w:rPr>
          <w:rFonts w:ascii="Garamond" w:hAnsi="Garamond" w:cs="Arial"/>
        </w:rPr>
        <w:t xml:space="preserve"> Kč až </w:t>
      </w:r>
      <w:r w:rsidR="00E41A41">
        <w:rPr>
          <w:rFonts w:ascii="Garamond" w:hAnsi="Garamond" w:cs="Arial"/>
        </w:rPr>
        <w:t>40 120</w:t>
      </w:r>
      <w:r w:rsidRPr="002B58BB">
        <w:rPr>
          <w:rFonts w:ascii="Garamond" w:hAnsi="Garamond" w:cs="Arial"/>
        </w:rPr>
        <w:t> Kč), zvláštní příplatek podle</w:t>
      </w:r>
      <w:r w:rsidR="007817E3">
        <w:rPr>
          <w:rFonts w:ascii="Garamond" w:hAnsi="Garamond" w:cs="Arial"/>
        </w:rPr>
        <w:t xml:space="preserve">     </w:t>
      </w:r>
      <w:r w:rsidR="00E41A41">
        <w:rPr>
          <w:rFonts w:ascii="Garamond" w:hAnsi="Garamond" w:cs="Arial"/>
        </w:rPr>
        <w:t xml:space="preserve">  </w:t>
      </w:r>
      <w:r w:rsidR="007817E3">
        <w:rPr>
          <w:rFonts w:ascii="Garamond" w:hAnsi="Garamond" w:cs="Arial"/>
        </w:rPr>
        <w:t xml:space="preserve">         </w:t>
      </w:r>
      <w:r w:rsidRPr="002B58BB">
        <w:rPr>
          <w:rFonts w:ascii="Garamond" w:hAnsi="Garamond" w:cs="Arial"/>
        </w:rPr>
        <w:t xml:space="preserve"> § 8 citovaného nařízení, osobní ohodnocení</w:t>
      </w:r>
    </w:p>
    <w:p w14:paraId="57C34D4B" w14:textId="77777777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</w:p>
    <w:p w14:paraId="7A792B6E" w14:textId="3E4FE228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lastRenderedPageBreak/>
        <w:t>Typ pracovněprávního vztahu:</w:t>
      </w:r>
      <w:r w:rsidRPr="002B58BB">
        <w:rPr>
          <w:rFonts w:ascii="Garamond" w:hAnsi="Garamond" w:cs="Arial"/>
        </w:rPr>
        <w:tab/>
      </w:r>
      <w:r w:rsidR="00AA5795">
        <w:rPr>
          <w:rFonts w:ascii="Garamond" w:hAnsi="Garamond" w:cs="Arial"/>
        </w:rPr>
        <w:t xml:space="preserve">hlavní </w:t>
      </w:r>
      <w:r w:rsidRPr="002B58BB">
        <w:rPr>
          <w:rFonts w:ascii="Garamond" w:hAnsi="Garamond" w:cs="Arial"/>
        </w:rPr>
        <w:t xml:space="preserve">pracovní poměr </w:t>
      </w:r>
    </w:p>
    <w:p w14:paraId="15841E77" w14:textId="77777777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</w:p>
    <w:p w14:paraId="08916651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Zaměstnanecké výhody:</w:t>
      </w:r>
      <w:r w:rsidRPr="002B58BB">
        <w:rPr>
          <w:rFonts w:ascii="Garamond" w:hAnsi="Garamond" w:cs="Arial"/>
        </w:rPr>
        <w:tab/>
      </w:r>
    </w:p>
    <w:p w14:paraId="4D0EF5E9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1FCC63B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týdnů dovolené (200 hodin)</w:t>
      </w:r>
    </w:p>
    <w:p w14:paraId="694DB66C" w14:textId="48FBEE9C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příspěvek na stravenky z rozpočtu soudu a FKSP</w:t>
      </w:r>
    </w:p>
    <w:p w14:paraId="655C4A23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dnů indispozičního volna</w:t>
      </w:r>
    </w:p>
    <w:p w14:paraId="2095190D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vzdělávací aktivity v Justiční akademii v Kroměříži v rámci pracovní doby</w:t>
      </w:r>
    </w:p>
    <w:p w14:paraId="12EED6A0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</w:p>
    <w:p w14:paraId="6FAC75D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63292E6" w14:textId="77777777" w:rsidR="00FC4A0D" w:rsidRPr="002B58BB" w:rsidRDefault="00FC4A0D" w:rsidP="00FC4A0D">
      <w:pPr>
        <w:ind w:left="2694" w:hanging="2694"/>
        <w:jc w:val="both"/>
        <w:rPr>
          <w:rFonts w:ascii="Garamond" w:hAnsi="Garamond" w:cs="Arial"/>
        </w:rPr>
      </w:pPr>
    </w:p>
    <w:p w14:paraId="1D3A65E3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Přihlášku zašlete elektronicky spolu s požadovanými doklady k rukám kontaktní osoby</w:t>
      </w:r>
    </w:p>
    <w:p w14:paraId="646371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5FCC8D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B2C8F5" w14:textId="4F8BA1C4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 xml:space="preserve">Kontaktní osoba: </w:t>
      </w:r>
      <w:r w:rsidRPr="002B58BB">
        <w:rPr>
          <w:rFonts w:ascii="Garamond" w:hAnsi="Garamond" w:cs="Arial"/>
          <w:b/>
        </w:rPr>
        <w:tab/>
      </w:r>
      <w:r w:rsidRPr="002B58BB">
        <w:rPr>
          <w:rFonts w:ascii="Garamond" w:hAnsi="Garamond" w:cs="Arial"/>
        </w:rPr>
        <w:tab/>
      </w:r>
      <w:r w:rsidR="00E41A41">
        <w:rPr>
          <w:rFonts w:ascii="Garamond" w:hAnsi="Garamond" w:cs="Arial"/>
        </w:rPr>
        <w:t>Bc. Petra Cardová</w:t>
      </w:r>
      <w:r w:rsidRPr="002B58BB">
        <w:rPr>
          <w:rFonts w:ascii="Garamond" w:hAnsi="Garamond" w:cs="Arial"/>
        </w:rPr>
        <w:t>, ředitelka správy soudu</w:t>
      </w:r>
    </w:p>
    <w:p w14:paraId="2ED456D1" w14:textId="75523B4C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</w:t>
      </w:r>
      <w:r w:rsidRPr="002B58BB">
        <w:rPr>
          <w:rFonts w:ascii="Garamond" w:hAnsi="Garamond" w:cs="Arial"/>
        </w:rPr>
        <w:tab/>
        <w:t xml:space="preserve">e-mail: </w:t>
      </w:r>
      <w:hyperlink r:id="rId7" w:history="1">
        <w:r w:rsidR="00E41A41" w:rsidRPr="007B489F">
          <w:rPr>
            <w:rStyle w:val="Hypertextovodkaz"/>
            <w:rFonts w:ascii="Garamond" w:hAnsi="Garamond" w:cs="Arial"/>
          </w:rPr>
          <w:t>pcardova@osoud.sce.justice.cz</w:t>
        </w:r>
      </w:hyperlink>
      <w:r w:rsidRPr="002B58BB">
        <w:rPr>
          <w:rFonts w:ascii="Garamond" w:hAnsi="Garamond" w:cs="Arial"/>
        </w:rPr>
        <w:t xml:space="preserve"> ; tel: 383 355 101, </w:t>
      </w:r>
    </w:p>
    <w:p w14:paraId="2313546A" w14:textId="380A3083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                                                                    606 684 100</w:t>
      </w:r>
    </w:p>
    <w:p w14:paraId="379A1AB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Marie Brabcová, personální pracovnice</w:t>
      </w:r>
    </w:p>
    <w:p w14:paraId="2E0068ED" w14:textId="77777777" w:rsidR="00FC4A0D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e-mail: </w:t>
      </w:r>
      <w:hyperlink r:id="rId8" w:history="1">
        <w:r w:rsidRPr="002B58BB">
          <w:rPr>
            <w:rStyle w:val="Hypertextovodkaz"/>
            <w:rFonts w:ascii="Garamond" w:hAnsi="Garamond" w:cs="Arial"/>
          </w:rPr>
          <w:t>mbrabcova@osoud.sce.justice.cz</w:t>
        </w:r>
      </w:hyperlink>
      <w:r w:rsidRPr="002B58BB">
        <w:rPr>
          <w:rFonts w:ascii="Garamond" w:hAnsi="Garamond" w:cs="Arial"/>
        </w:rPr>
        <w:t xml:space="preserve"> ; tel: 383 355</w:t>
      </w:r>
      <w:r w:rsidR="002B58BB">
        <w:rPr>
          <w:rFonts w:ascii="Garamond" w:hAnsi="Garamond" w:cs="Arial"/>
        </w:rPr>
        <w:t> </w:t>
      </w:r>
      <w:r w:rsidRPr="002B58BB">
        <w:rPr>
          <w:rFonts w:ascii="Garamond" w:hAnsi="Garamond" w:cs="Arial"/>
        </w:rPr>
        <w:t>108</w:t>
      </w:r>
    </w:p>
    <w:p w14:paraId="60C622A3" w14:textId="77777777" w:rsidR="002B58BB" w:rsidRDefault="002B58BB" w:rsidP="00FC4A0D">
      <w:pPr>
        <w:jc w:val="both"/>
        <w:rPr>
          <w:rFonts w:ascii="Garamond" w:hAnsi="Garamond" w:cs="Arial"/>
        </w:rPr>
      </w:pPr>
    </w:p>
    <w:p w14:paraId="2C2BBF8D" w14:textId="33B1E9A6" w:rsidR="002B58BB" w:rsidRPr="002B58BB" w:rsidRDefault="002B58BB" w:rsidP="00FC4A0D">
      <w:pPr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t xml:space="preserve">Termín pro podání přihlášky: </w:t>
      </w:r>
      <w:r w:rsidR="00E41A41">
        <w:rPr>
          <w:rFonts w:ascii="Garamond" w:hAnsi="Garamond" w:cs="Arial"/>
          <w:b/>
        </w:rPr>
        <w:t xml:space="preserve">15. </w:t>
      </w:r>
      <w:r w:rsidR="00660521">
        <w:rPr>
          <w:rFonts w:ascii="Garamond" w:hAnsi="Garamond" w:cs="Arial"/>
          <w:b/>
        </w:rPr>
        <w:t xml:space="preserve">9. </w:t>
      </w:r>
      <w:r w:rsidR="00E41A41">
        <w:rPr>
          <w:rFonts w:ascii="Garamond" w:hAnsi="Garamond" w:cs="Arial"/>
          <w:b/>
        </w:rPr>
        <w:t>2024</w:t>
      </w:r>
      <w:r w:rsidRPr="002B58BB">
        <w:rPr>
          <w:rFonts w:ascii="Garamond" w:hAnsi="Garamond" w:cs="Arial"/>
          <w:b/>
        </w:rPr>
        <w:t xml:space="preserve"> včetně</w:t>
      </w:r>
      <w:r>
        <w:rPr>
          <w:rFonts w:ascii="Garamond" w:hAnsi="Garamond" w:cs="Arial"/>
          <w:b/>
        </w:rPr>
        <w:t>.</w:t>
      </w:r>
    </w:p>
    <w:p w14:paraId="2560532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B61B05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DB7D366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Předseda okresního soudu ve Strakonicích si vyhrazuje možnost zrušit vyhlášené výběrové řízení kdykoliv v jeho průběhu, nebo nevybrat žádného uchazeče.</w:t>
      </w:r>
    </w:p>
    <w:p w14:paraId="4035D462" w14:textId="54526CE5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Osobní údaje, které budou poskytnuty v rámci přihlášky a zaslaných dokladů budou použity v rámci vyhlášeného výběrového řízení, po jeho ukončení budou u okresního soudu uchovány po dobu 1leté skartační lhůty, která je dána Skartačním řádem pro okresní, krajské a vrchní soudy (Instrukce MS ze dne </w:t>
      </w:r>
      <w:r w:rsidR="00AA5795">
        <w:rPr>
          <w:rFonts w:ascii="Garamond" w:hAnsi="Garamond" w:cs="Arial"/>
        </w:rPr>
        <w:t>7. 9. 2022</w:t>
      </w:r>
      <w:r w:rsidRPr="002B58BB">
        <w:rPr>
          <w:rFonts w:ascii="Garamond" w:hAnsi="Garamond" w:cs="Arial"/>
        </w:rPr>
        <w:t xml:space="preserve">, č. </w:t>
      </w:r>
      <w:r w:rsidR="00AA5795">
        <w:rPr>
          <w:rFonts w:ascii="Garamond" w:hAnsi="Garamond" w:cs="Arial"/>
        </w:rPr>
        <w:t>7/2022</w:t>
      </w:r>
      <w:r w:rsidRPr="002B58BB">
        <w:rPr>
          <w:rFonts w:ascii="Garamond" w:hAnsi="Garamond" w:cs="Arial"/>
        </w:rPr>
        <w:t>).</w:t>
      </w:r>
    </w:p>
    <w:p w14:paraId="6C2195D5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F7DEB3D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Tato nabídka nezakládá povinnost uzavření pracovněprávního vztahu.</w:t>
      </w:r>
    </w:p>
    <w:p w14:paraId="7CB65B7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AE11D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92C4C36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374885D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Mgr. Bc. Roman Šustr</w:t>
      </w:r>
    </w:p>
    <w:p w14:paraId="48A01BF8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předseda okresního soudu </w:t>
      </w:r>
    </w:p>
    <w:p w14:paraId="415DDE2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9211919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15CCA92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78110A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69DE2B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17CF43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1B268C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4698E7A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08BBA8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B80CA6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6E2A69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B99EBF7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3AFE593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AB08D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t xml:space="preserve">Přílohy: </w:t>
      </w:r>
      <w:r w:rsidRPr="002B58BB">
        <w:rPr>
          <w:rFonts w:ascii="Garamond" w:hAnsi="Garamond" w:cs="Arial"/>
          <w:b/>
        </w:rPr>
        <w:tab/>
        <w:t xml:space="preserve">formulář přihlášky </w:t>
      </w:r>
    </w:p>
    <w:p w14:paraId="7229E7BD" w14:textId="4F701B3A" w:rsidR="00FC4A0D" w:rsidRPr="002B58BB" w:rsidRDefault="00FC4A0D" w:rsidP="00FC4A0D">
      <w:pPr>
        <w:ind w:left="708" w:firstLine="708"/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t>souhlas se zpra</w:t>
      </w:r>
      <w:r w:rsidR="008E7E6A">
        <w:rPr>
          <w:rFonts w:ascii="Garamond" w:hAnsi="Garamond" w:cs="Arial"/>
          <w:b/>
        </w:rPr>
        <w:t>c</w:t>
      </w:r>
      <w:r w:rsidRPr="002B58BB">
        <w:rPr>
          <w:rFonts w:ascii="Garamond" w:hAnsi="Garamond" w:cs="Arial"/>
          <w:b/>
        </w:rPr>
        <w:t>ováním osobních údajů pro potřeby výběrového řízení</w:t>
      </w:r>
    </w:p>
    <w:p w14:paraId="4CAC27E8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0383DF01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PŘIHLÁŠKA</w:t>
      </w:r>
    </w:p>
    <w:p w14:paraId="750ED62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do výběrového řízení na obsazení pracovní pozice</w:t>
      </w:r>
    </w:p>
    <w:p w14:paraId="553B2149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vyšší soudní úřednice/vyššího soudního úředníka</w:t>
      </w:r>
    </w:p>
    <w:p w14:paraId="5878DC7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FAF81A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B0CA54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Titul, jméno, </w:t>
      </w:r>
      <w:proofErr w:type="gramStart"/>
      <w:r w:rsidRPr="002B58BB">
        <w:rPr>
          <w:rFonts w:ascii="Garamond" w:hAnsi="Garamond"/>
        </w:rPr>
        <w:t xml:space="preserve">příjmení:   </w:t>
      </w:r>
      <w:proofErr w:type="gramEnd"/>
      <w:r w:rsidRPr="002B58BB">
        <w:rPr>
          <w:rFonts w:ascii="Garamond" w:hAnsi="Garamond"/>
        </w:rPr>
        <w:t xml:space="preserve">                   ………………………………………….</w:t>
      </w:r>
    </w:p>
    <w:p w14:paraId="2F2D599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D25303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Datum narození: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14C7888A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5CDBFB8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telefon: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0140C86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D556AC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Kontaktní </w:t>
      </w:r>
      <w:proofErr w:type="gramStart"/>
      <w:r w:rsidRPr="002B58BB">
        <w:rPr>
          <w:rFonts w:ascii="Garamond" w:hAnsi="Garamond"/>
        </w:rPr>
        <w:t xml:space="preserve">e-mail:   </w:t>
      </w:r>
      <w:proofErr w:type="gramEnd"/>
      <w:r w:rsidRPr="002B58BB">
        <w:rPr>
          <w:rFonts w:ascii="Garamond" w:hAnsi="Garamond"/>
        </w:rPr>
        <w:t xml:space="preserve">                            …………………………………………</w:t>
      </w:r>
    </w:p>
    <w:p w14:paraId="40EEB0E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04A9D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Adresa trvalého </w:t>
      </w:r>
      <w:proofErr w:type="gramStart"/>
      <w:r w:rsidRPr="002B58BB">
        <w:rPr>
          <w:rFonts w:ascii="Garamond" w:hAnsi="Garamond"/>
        </w:rPr>
        <w:t xml:space="preserve">pobytu:   </w:t>
      </w:r>
      <w:proofErr w:type="gramEnd"/>
      <w:r w:rsidRPr="002B58BB">
        <w:rPr>
          <w:rFonts w:ascii="Garamond" w:hAnsi="Garamond"/>
        </w:rPr>
        <w:t xml:space="preserve">                  …………………………………………</w:t>
      </w:r>
    </w:p>
    <w:p w14:paraId="6DF4E6F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74D523E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adresa pro zasílání korespondence (je-li odlišná od trvalého pobytu):</w:t>
      </w:r>
    </w:p>
    <w:p w14:paraId="1C58FD8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D01DD5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…………………………………………………………………………………</w:t>
      </w:r>
    </w:p>
    <w:p w14:paraId="6B94EAC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B00D46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E0444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BA977F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F6B527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4740A5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0F87FA9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EA56E6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B89A023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9D1516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E2DC651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 …………………</w:t>
      </w:r>
      <w:proofErr w:type="gramStart"/>
      <w:r w:rsidRPr="002B58BB">
        <w:rPr>
          <w:rFonts w:ascii="Garamond" w:hAnsi="Garamond"/>
        </w:rPr>
        <w:t>…….</w:t>
      </w:r>
      <w:proofErr w:type="gramEnd"/>
      <w:r w:rsidRPr="002B58BB">
        <w:rPr>
          <w:rFonts w:ascii="Garamond" w:hAnsi="Garamond"/>
        </w:rPr>
        <w:t>.                 dne …………………</w:t>
      </w:r>
      <w:proofErr w:type="gramStart"/>
      <w:r w:rsidRPr="002B58BB">
        <w:rPr>
          <w:rFonts w:ascii="Garamond" w:hAnsi="Garamond"/>
        </w:rPr>
        <w:t>…….</w:t>
      </w:r>
      <w:proofErr w:type="gramEnd"/>
      <w:r w:rsidRPr="002B58BB">
        <w:rPr>
          <w:rFonts w:ascii="Garamond" w:hAnsi="Garamond"/>
        </w:rPr>
        <w:t>.</w:t>
      </w:r>
    </w:p>
    <w:p w14:paraId="3D1E1E1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77449C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33ECB0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AFEC74C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Podpis: ………………………</w:t>
      </w:r>
    </w:p>
    <w:p w14:paraId="0B307199" w14:textId="77777777" w:rsidR="00FC4A0D" w:rsidRPr="002B58BB" w:rsidRDefault="00FC4A0D" w:rsidP="00FC4A0D">
      <w:pPr>
        <w:jc w:val="both"/>
      </w:pPr>
    </w:p>
    <w:p w14:paraId="5C82BCE4" w14:textId="77777777" w:rsidR="00FC4A0D" w:rsidRPr="002B58BB" w:rsidRDefault="00FC4A0D" w:rsidP="00FC4A0D">
      <w:pPr>
        <w:jc w:val="both"/>
      </w:pPr>
    </w:p>
    <w:p w14:paraId="1E956D84" w14:textId="77777777" w:rsidR="00FC4A0D" w:rsidRPr="002B58BB" w:rsidRDefault="00FC4A0D" w:rsidP="00FC4A0D">
      <w:pPr>
        <w:jc w:val="both"/>
      </w:pPr>
    </w:p>
    <w:p w14:paraId="65973000" w14:textId="77777777" w:rsidR="00FC4A0D" w:rsidRPr="002B58BB" w:rsidRDefault="00FC4A0D" w:rsidP="00FC4A0D">
      <w:pPr>
        <w:jc w:val="both"/>
      </w:pPr>
    </w:p>
    <w:p w14:paraId="7419620A" w14:textId="77777777" w:rsidR="00FC4A0D" w:rsidRPr="002B58BB" w:rsidRDefault="00FC4A0D" w:rsidP="00FC4A0D">
      <w:pPr>
        <w:jc w:val="both"/>
      </w:pPr>
    </w:p>
    <w:p w14:paraId="0CD30502" w14:textId="77777777" w:rsidR="00FC4A0D" w:rsidRPr="002B58BB" w:rsidRDefault="00FC4A0D" w:rsidP="00FC4A0D">
      <w:pPr>
        <w:jc w:val="both"/>
      </w:pPr>
    </w:p>
    <w:p w14:paraId="1673DC72" w14:textId="77777777" w:rsidR="00FC4A0D" w:rsidRPr="002B58BB" w:rsidRDefault="00FC4A0D" w:rsidP="00FC4A0D">
      <w:pPr>
        <w:jc w:val="both"/>
      </w:pPr>
    </w:p>
    <w:p w14:paraId="75DCB629" w14:textId="77777777" w:rsidR="00FC4A0D" w:rsidRPr="002B58BB" w:rsidRDefault="00FC4A0D" w:rsidP="00FC4A0D">
      <w:pPr>
        <w:jc w:val="both"/>
      </w:pPr>
    </w:p>
    <w:p w14:paraId="2F453E4E" w14:textId="77777777" w:rsidR="00FC4A0D" w:rsidRPr="002B58BB" w:rsidRDefault="00FC4A0D" w:rsidP="00FC4A0D">
      <w:pPr>
        <w:jc w:val="both"/>
      </w:pPr>
    </w:p>
    <w:p w14:paraId="0E73F01C" w14:textId="77777777" w:rsidR="00FC4A0D" w:rsidRPr="002B58BB" w:rsidRDefault="00FC4A0D" w:rsidP="00FC4A0D">
      <w:pPr>
        <w:jc w:val="both"/>
      </w:pPr>
    </w:p>
    <w:p w14:paraId="10CF1760" w14:textId="77777777" w:rsidR="00FC4A0D" w:rsidRPr="002B58BB" w:rsidRDefault="00FC4A0D" w:rsidP="00FC4A0D">
      <w:pPr>
        <w:jc w:val="both"/>
      </w:pPr>
    </w:p>
    <w:p w14:paraId="73C07000" w14:textId="77777777" w:rsidR="00FC4A0D" w:rsidRPr="002B58BB" w:rsidRDefault="00FC4A0D" w:rsidP="00FC4A0D">
      <w:pPr>
        <w:jc w:val="both"/>
      </w:pPr>
    </w:p>
    <w:p w14:paraId="38959DB2" w14:textId="77777777" w:rsidR="00FC4A0D" w:rsidRPr="002B58BB" w:rsidRDefault="00FC4A0D" w:rsidP="00FC4A0D">
      <w:pPr>
        <w:jc w:val="both"/>
      </w:pPr>
    </w:p>
    <w:p w14:paraId="5ECF8C81" w14:textId="77777777" w:rsidR="00FC4A0D" w:rsidRPr="002B58BB" w:rsidRDefault="00FC4A0D" w:rsidP="00FC4A0D">
      <w:pPr>
        <w:jc w:val="both"/>
      </w:pPr>
    </w:p>
    <w:p w14:paraId="5B4E1EB5" w14:textId="77777777" w:rsidR="00FC4A0D" w:rsidRPr="002B58BB" w:rsidRDefault="00FC4A0D" w:rsidP="00FC4A0D">
      <w:pPr>
        <w:jc w:val="both"/>
      </w:pPr>
    </w:p>
    <w:p w14:paraId="5EFCEA88" w14:textId="77777777" w:rsidR="00FC4A0D" w:rsidRPr="002B58BB" w:rsidRDefault="00FC4A0D" w:rsidP="00FC4A0D">
      <w:pPr>
        <w:jc w:val="both"/>
      </w:pPr>
    </w:p>
    <w:p w14:paraId="27BE4903" w14:textId="77777777" w:rsidR="00FC4A0D" w:rsidRPr="002B58BB" w:rsidRDefault="00FC4A0D" w:rsidP="00FC4A0D">
      <w:pPr>
        <w:jc w:val="both"/>
      </w:pPr>
    </w:p>
    <w:p w14:paraId="4A03B741" w14:textId="77777777" w:rsidR="00FC4A0D" w:rsidRPr="002B58BB" w:rsidRDefault="00FC4A0D" w:rsidP="00FC4A0D">
      <w:pPr>
        <w:jc w:val="both"/>
      </w:pPr>
    </w:p>
    <w:p w14:paraId="0B9A172D" w14:textId="77777777" w:rsidR="00FC4A0D" w:rsidRPr="002B58BB" w:rsidRDefault="00FC4A0D" w:rsidP="00FC4A0D">
      <w:pPr>
        <w:jc w:val="both"/>
      </w:pPr>
    </w:p>
    <w:tbl>
      <w:tblPr>
        <w:tblW w:w="10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880"/>
        <w:gridCol w:w="1357"/>
        <w:gridCol w:w="555"/>
        <w:gridCol w:w="204"/>
        <w:gridCol w:w="487"/>
        <w:gridCol w:w="190"/>
        <w:gridCol w:w="832"/>
      </w:tblGrid>
      <w:tr w:rsidR="00FC4A0D" w:rsidRPr="002B58BB" w14:paraId="108EB181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77D5A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Souhlas se zpracováním osobních údajů pro potřeby výběrového řízení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BD1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DF4A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09F0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9B91E57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3C5F4E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noWrap/>
            <w:vAlign w:val="bottom"/>
            <w:hideMark/>
          </w:tcPr>
          <w:p w14:paraId="20210B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2EB2CC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C61894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DBDFC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2259D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808E2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7DDDD5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03B4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36DE36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977643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DAD2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Totožnost správce: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5CF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Okresní soud ve Strakonicích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6B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CE4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2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2CAC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F7AEA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D399A7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B987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 xml:space="preserve">Smetanova 455, 386 23 Strakonice, </w:t>
            </w:r>
            <w:hyperlink r:id="rId9" w:history="1">
              <w:r w:rsidRPr="002B58BB">
                <w:rPr>
                  <w:rStyle w:val="Hypertextovodkaz"/>
                  <w:rFonts w:ascii="Calibri" w:hAnsi="Calibri"/>
                  <w:sz w:val="22"/>
                  <w:szCs w:val="22"/>
                </w:rPr>
                <w:t>www.justice.cz</w:t>
              </w:r>
            </w:hyperlink>
          </w:p>
        </w:tc>
        <w:tc>
          <w:tcPr>
            <w:tcW w:w="487" w:type="dxa"/>
            <w:noWrap/>
            <w:vAlign w:val="bottom"/>
            <w:hideMark/>
          </w:tcPr>
          <w:p w14:paraId="132435F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6210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A9D4E5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5E6AF2E" w14:textId="77777777" w:rsidTr="00FC4A0D">
        <w:trPr>
          <w:trHeight w:val="315"/>
        </w:trPr>
        <w:tc>
          <w:tcPr>
            <w:tcW w:w="95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BA760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IČO: 00024686, tel. 383 355 111, email: podatelna@osoud.sce.justice.cz, DS: 93gabte</w:t>
            </w:r>
          </w:p>
        </w:tc>
        <w:tc>
          <w:tcPr>
            <w:tcW w:w="832" w:type="dxa"/>
            <w:noWrap/>
            <w:vAlign w:val="bottom"/>
            <w:hideMark/>
          </w:tcPr>
          <w:p w14:paraId="234EE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315DB6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DB489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Účel zpracování: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007B6F6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1A6E0AB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0A9D6307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52ECB50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DE9DFE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703FFAA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FF9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58F3CA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092DB83" w14:textId="77777777" w:rsidTr="00FC4A0D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E11D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Výběrové řízení na obsazení pracovní pozice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F841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8BC4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F36BF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vyšší soudní úřednice/úředník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1B17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8291D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222DB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3F9C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617D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11012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377391" w14:textId="77777777" w:rsidTr="00FC4A0D">
        <w:trPr>
          <w:trHeight w:val="315"/>
        </w:trPr>
        <w:tc>
          <w:tcPr>
            <w:tcW w:w="4524" w:type="dxa"/>
            <w:shd w:val="clear" w:color="auto" w:fill="FFFFFF"/>
            <w:noWrap/>
            <w:vAlign w:val="bottom"/>
            <w:hideMark/>
          </w:tcPr>
          <w:p w14:paraId="7CFC24A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70170DD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3F7A854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5A572FE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5DD6C06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12A14F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179474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34B1576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73AD2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AC60EE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CD4077" w14:textId="77777777" w:rsidTr="00FC4A0D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5930A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29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20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13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EA6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1FB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DF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0B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73E1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3A5843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0C8B557" w14:textId="77777777" w:rsidTr="00FC4A0D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EE7F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 osobních údajů: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37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406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33D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0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2F9C7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893950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E610342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E179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8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2A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4E6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67F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181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A0E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536B23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17BE5F0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C6FC2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3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AA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61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1A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465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7E435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AEAEC6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30144A6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0FCB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16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1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F7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CB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3EE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40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FE3A2D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C0AB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2F386DF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36F1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B16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98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5C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D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F0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9BF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F4495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6AD57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01E7881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89C73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72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86A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6C2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45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F38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4BE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A5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E70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BA5BBB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479C3DC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01A27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77A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412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1B0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A4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04D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559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CEA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6ED24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085B4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376C82E" w14:textId="77777777" w:rsidTr="00FC4A0D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5B7C6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C05F1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25B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0F67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FD807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5ACEC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3797D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94F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C06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E6BAA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958D63C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3EEA74B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38C48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77C457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26D9A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1D3C3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3404B6B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3E2E3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22F2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AA328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A6254B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8025D2F" w14:textId="77777777" w:rsidTr="00FC4A0D">
        <w:trPr>
          <w:trHeight w:val="390"/>
        </w:trPr>
        <w:tc>
          <w:tcPr>
            <w:tcW w:w="6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1F88E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D3B5D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50F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5E3D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65E8F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80C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FFA14F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8F3179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1DBDA2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F168F1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7BD00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BE77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92A3F8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4D45A7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1A040A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BDD3F4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1D257B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D7D0E0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6D94F90" w14:textId="77777777" w:rsidTr="00FC4A0D">
        <w:trPr>
          <w:trHeight w:val="300"/>
        </w:trPr>
        <w:tc>
          <w:tcPr>
            <w:tcW w:w="9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69E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použití osobních údajů čistě automatizovaně, včetně profilování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7ECFD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2F89E2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C02DD4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CDFCA9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62C5D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4BEEB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2C69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A5B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8202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AD80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4715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D5A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1C2DF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7E012CD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24EF9D8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779ED8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B9A06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EE8AD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F52C96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604555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4AF94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A499F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88915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33DE0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93B16B9" w14:textId="77777777" w:rsidTr="00FC4A0D">
        <w:trPr>
          <w:trHeight w:val="300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3E1B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DBA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F27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5C17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E07B86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9BF2F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E38AF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57758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43CA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F106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15689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5AE1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96E5A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4E46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B07D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29823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FD48092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06C4C3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59C24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225839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436AB4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056623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D02CF7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FDEE3C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4D40FD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670602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1025A9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57826DFB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665510C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Potvrzuji, že jsem se seznámil/a s výše uvedenou informací a souhlasím se zpracováním</w:t>
            </w:r>
          </w:p>
        </w:tc>
        <w:tc>
          <w:tcPr>
            <w:tcW w:w="832" w:type="dxa"/>
            <w:noWrap/>
            <w:vAlign w:val="bottom"/>
            <w:hideMark/>
          </w:tcPr>
          <w:p w14:paraId="687124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EFD1E2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41C2180A" w14:textId="1AD1579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svých osobních údajů pro účely konání výběrových řízení u Okresního soudu ve Strakonicích</w:t>
            </w:r>
            <w:r w:rsidR="008E7E6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noWrap/>
            <w:vAlign w:val="bottom"/>
            <w:hideMark/>
          </w:tcPr>
          <w:p w14:paraId="4E211A0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84E6FE9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1953C16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D2FD2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E9B298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195C95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A5A9EA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185F49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B042E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A7D82B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BD2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C95579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8C561A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342803B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Současně beru na vědomí, že po skončení výběrového řízení mi budou listiny obsahující</w:t>
            </w:r>
          </w:p>
        </w:tc>
        <w:tc>
          <w:tcPr>
            <w:tcW w:w="832" w:type="dxa"/>
            <w:noWrap/>
            <w:vAlign w:val="bottom"/>
            <w:hideMark/>
          </w:tcPr>
          <w:p w14:paraId="7E22E3D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F642EBE" w14:textId="77777777" w:rsidTr="00FC4A0D">
        <w:trPr>
          <w:trHeight w:val="300"/>
        </w:trPr>
        <w:tc>
          <w:tcPr>
            <w:tcW w:w="8169" w:type="dxa"/>
            <w:gridSpan w:val="5"/>
            <w:noWrap/>
            <w:vAlign w:val="bottom"/>
            <w:hideMark/>
          </w:tcPr>
          <w:p w14:paraId="71CFDB9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osobní údaje vydány pouze na písemnou žádost, nevydají-li se, budou skartovány.</w:t>
            </w:r>
          </w:p>
        </w:tc>
        <w:tc>
          <w:tcPr>
            <w:tcW w:w="555" w:type="dxa"/>
            <w:noWrap/>
            <w:vAlign w:val="bottom"/>
            <w:hideMark/>
          </w:tcPr>
          <w:p w14:paraId="4E27256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ED22D6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70243AC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EFE24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5C771C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2ABCD2E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3161EDE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4F0068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736C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ADA46E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2DF99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7085F5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73F1E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5B7258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AAF86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56082CC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0AA60B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63EB183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04" w:type="dxa"/>
            <w:noWrap/>
            <w:vAlign w:val="bottom"/>
            <w:hideMark/>
          </w:tcPr>
          <w:p w14:paraId="4D0D63F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5C05D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FC7849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436B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555" w:type="dxa"/>
            <w:noWrap/>
            <w:vAlign w:val="bottom"/>
            <w:hideMark/>
          </w:tcPr>
          <w:p w14:paraId="72C6AFA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B4D44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E47E53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30547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7425B7D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</w:tbl>
    <w:p w14:paraId="4190E669" w14:textId="77777777" w:rsidR="00FC4A0D" w:rsidRPr="002B58BB" w:rsidRDefault="00FC4A0D" w:rsidP="00FC4A0D"/>
    <w:p w14:paraId="6EE431FE" w14:textId="77777777" w:rsidR="005F33B1" w:rsidRPr="002B58BB" w:rsidRDefault="005F33B1" w:rsidP="00FC4A0D"/>
    <w:sectPr w:rsidR="005F33B1" w:rsidRPr="002B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D9"/>
    <w:multiLevelType w:val="hybridMultilevel"/>
    <w:tmpl w:val="4748FFAE"/>
    <w:lvl w:ilvl="0" w:tplc="BD82C4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792"/>
    <w:multiLevelType w:val="hybridMultilevel"/>
    <w:tmpl w:val="AA783668"/>
    <w:lvl w:ilvl="0" w:tplc="7C18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AE6"/>
    <w:multiLevelType w:val="hybridMultilevel"/>
    <w:tmpl w:val="F8EE8FB8"/>
    <w:lvl w:ilvl="0" w:tplc="A68CEF6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070FB6"/>
    <w:multiLevelType w:val="hybridMultilevel"/>
    <w:tmpl w:val="ECA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1BC"/>
    <w:multiLevelType w:val="hybridMultilevel"/>
    <w:tmpl w:val="3DA07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42899">
    <w:abstractNumId w:val="4"/>
  </w:num>
  <w:num w:numId="2" w16cid:durableId="290290513">
    <w:abstractNumId w:val="3"/>
  </w:num>
  <w:num w:numId="3" w16cid:durableId="1577980472">
    <w:abstractNumId w:val="1"/>
  </w:num>
  <w:num w:numId="4" w16cid:durableId="1768503523">
    <w:abstractNumId w:val="0"/>
  </w:num>
  <w:num w:numId="5" w16cid:durableId="1164707851">
    <w:abstractNumId w:val="2"/>
  </w:num>
  <w:num w:numId="6" w16cid:durableId="1098988351">
    <w:abstractNumId w:val="2"/>
  </w:num>
  <w:num w:numId="7" w16cid:durableId="661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řízení vsú 2022.d 2022/03/16 14:39:36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DF3AA9"/>
    <w:rsid w:val="00046F93"/>
    <w:rsid w:val="000541E5"/>
    <w:rsid w:val="000770EA"/>
    <w:rsid w:val="0009665F"/>
    <w:rsid w:val="00120236"/>
    <w:rsid w:val="001574E5"/>
    <w:rsid w:val="0016230E"/>
    <w:rsid w:val="001903C9"/>
    <w:rsid w:val="001A5D60"/>
    <w:rsid w:val="001A7C8B"/>
    <w:rsid w:val="001B1721"/>
    <w:rsid w:val="001E6306"/>
    <w:rsid w:val="00221E10"/>
    <w:rsid w:val="002B58BB"/>
    <w:rsid w:val="002C2E30"/>
    <w:rsid w:val="002C6C3D"/>
    <w:rsid w:val="00307412"/>
    <w:rsid w:val="00330607"/>
    <w:rsid w:val="00362C23"/>
    <w:rsid w:val="0038694B"/>
    <w:rsid w:val="00391653"/>
    <w:rsid w:val="00394745"/>
    <w:rsid w:val="003B2CF8"/>
    <w:rsid w:val="003C5AC1"/>
    <w:rsid w:val="003E2288"/>
    <w:rsid w:val="00417B0F"/>
    <w:rsid w:val="004D2511"/>
    <w:rsid w:val="0050692F"/>
    <w:rsid w:val="0051357D"/>
    <w:rsid w:val="00540377"/>
    <w:rsid w:val="00566622"/>
    <w:rsid w:val="005951CF"/>
    <w:rsid w:val="0059592E"/>
    <w:rsid w:val="005A5AA1"/>
    <w:rsid w:val="005C592F"/>
    <w:rsid w:val="005E65E8"/>
    <w:rsid w:val="005F33B1"/>
    <w:rsid w:val="00630376"/>
    <w:rsid w:val="006470C8"/>
    <w:rsid w:val="00647680"/>
    <w:rsid w:val="00660521"/>
    <w:rsid w:val="006959AF"/>
    <w:rsid w:val="006A3455"/>
    <w:rsid w:val="006D15C5"/>
    <w:rsid w:val="006F6512"/>
    <w:rsid w:val="00710534"/>
    <w:rsid w:val="00710E15"/>
    <w:rsid w:val="00716645"/>
    <w:rsid w:val="00717917"/>
    <w:rsid w:val="00727809"/>
    <w:rsid w:val="00730FD1"/>
    <w:rsid w:val="007573AB"/>
    <w:rsid w:val="0076400F"/>
    <w:rsid w:val="00771CBB"/>
    <w:rsid w:val="007817E3"/>
    <w:rsid w:val="00794D43"/>
    <w:rsid w:val="007B3FB3"/>
    <w:rsid w:val="007C2A88"/>
    <w:rsid w:val="00816303"/>
    <w:rsid w:val="0084364A"/>
    <w:rsid w:val="00847634"/>
    <w:rsid w:val="0086716A"/>
    <w:rsid w:val="008827E4"/>
    <w:rsid w:val="008D3A80"/>
    <w:rsid w:val="008D4E63"/>
    <w:rsid w:val="008E7E6A"/>
    <w:rsid w:val="00911B6F"/>
    <w:rsid w:val="00993605"/>
    <w:rsid w:val="009A58B6"/>
    <w:rsid w:val="009F535A"/>
    <w:rsid w:val="00A050F5"/>
    <w:rsid w:val="00A20170"/>
    <w:rsid w:val="00A3760C"/>
    <w:rsid w:val="00A93823"/>
    <w:rsid w:val="00AA06BE"/>
    <w:rsid w:val="00AA5795"/>
    <w:rsid w:val="00AC6177"/>
    <w:rsid w:val="00B45605"/>
    <w:rsid w:val="00B66D5C"/>
    <w:rsid w:val="00C57D60"/>
    <w:rsid w:val="00C676EA"/>
    <w:rsid w:val="00CF5DA3"/>
    <w:rsid w:val="00D0584C"/>
    <w:rsid w:val="00D21EAB"/>
    <w:rsid w:val="00D53EC4"/>
    <w:rsid w:val="00D830C6"/>
    <w:rsid w:val="00D97F03"/>
    <w:rsid w:val="00DE05E6"/>
    <w:rsid w:val="00DF3AA9"/>
    <w:rsid w:val="00E164D7"/>
    <w:rsid w:val="00E40A2C"/>
    <w:rsid w:val="00E41A41"/>
    <w:rsid w:val="00E5590D"/>
    <w:rsid w:val="00E80C41"/>
    <w:rsid w:val="00EE15C2"/>
    <w:rsid w:val="00EF0708"/>
    <w:rsid w:val="00EF7602"/>
    <w:rsid w:val="00F07AFD"/>
    <w:rsid w:val="00F20B1B"/>
    <w:rsid w:val="00F760D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9335D"/>
  <w15:docId w15:val="{FD1DE3E2-1F55-425C-B6A2-488886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0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456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6BE"/>
    <w:pPr>
      <w:ind w:left="720"/>
      <w:contextualSpacing/>
    </w:pPr>
  </w:style>
  <w:style w:type="paragraph" w:styleId="Bezmezer">
    <w:name w:val="No Spacing"/>
    <w:uiPriority w:val="1"/>
    <w:qFormat/>
    <w:rsid w:val="00727809"/>
    <w:pPr>
      <w:autoSpaceDE w:val="0"/>
      <w:autoSpaceDN w:val="0"/>
      <w:adjustRightInd w:val="0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bcova@osoud.sce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cardova@osoud.sce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sce.just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5FD-15EF-4CD9-930F-EEECB42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33</TotalTime>
  <Pages>1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5657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mailto:iprauseova@ksoud.hrk.justice.cz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creator>Iva Prauseová</dc:creator>
  <cp:lastModifiedBy>Brabcová Marie</cp:lastModifiedBy>
  <cp:revision>4</cp:revision>
  <cp:lastPrinted>2024-08-14T07:54:00Z</cp:lastPrinted>
  <dcterms:created xsi:type="dcterms:W3CDTF">2024-08-14T07:11:00Z</dcterms:created>
  <dcterms:modified xsi:type="dcterms:W3CDTF">2024-08-14T07:54:00Z</dcterms:modified>
</cp:coreProperties>
</file>