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2A18" w14:textId="77777777" w:rsidR="000A3045" w:rsidRPr="0075556B" w:rsidRDefault="000A3045" w:rsidP="000A3045">
      <w:pPr>
        <w:jc w:val="center"/>
        <w:rPr>
          <w:rFonts w:ascii="Garamond" w:hAnsi="Garamond"/>
          <w:b/>
          <w:bCs/>
          <w:caps/>
          <w:sz w:val="24"/>
          <w:szCs w:val="24"/>
        </w:rPr>
      </w:pPr>
      <w:r w:rsidRPr="0075556B">
        <w:rPr>
          <w:rFonts w:ascii="Garamond" w:hAnsi="Garamond"/>
          <w:b/>
          <w:bCs/>
          <w:caps/>
          <w:sz w:val="24"/>
          <w:szCs w:val="24"/>
        </w:rPr>
        <w:t>Obvodní soud pro Prahu 10</w:t>
      </w:r>
    </w:p>
    <w:p w14:paraId="1EB0CFAF" w14:textId="1ACF86CE" w:rsidR="000A3045" w:rsidRPr="0075556B" w:rsidRDefault="000A3045" w:rsidP="000A3045">
      <w:pPr>
        <w:jc w:val="center"/>
        <w:rPr>
          <w:rFonts w:ascii="Garamond" w:hAnsi="Garamond"/>
          <w:bCs/>
          <w:sz w:val="24"/>
          <w:szCs w:val="24"/>
        </w:rPr>
      </w:pPr>
      <w:r w:rsidRPr="0075556B">
        <w:rPr>
          <w:rFonts w:ascii="Garamond" w:hAnsi="Garamond"/>
          <w:bCs/>
          <w:sz w:val="24"/>
          <w:szCs w:val="24"/>
        </w:rPr>
        <w:t>28. pluku 1533/29b, 100 83 Praha 10</w:t>
      </w:r>
    </w:p>
    <w:p w14:paraId="001C34CF" w14:textId="77777777" w:rsidR="000A3045" w:rsidRPr="0075556B" w:rsidRDefault="000A3045" w:rsidP="000A3045">
      <w:pPr>
        <w:rPr>
          <w:rFonts w:ascii="Garamond" w:hAnsi="Garamond"/>
        </w:rPr>
      </w:pPr>
      <w:r w:rsidRPr="0075556B">
        <w:rPr>
          <w:rFonts w:ascii="Garamond" w:hAnsi="Garamond"/>
          <w:b/>
          <w:bCs/>
        </w:rPr>
        <w:t>__________________________________________________________________________________________</w:t>
      </w:r>
    </w:p>
    <w:p w14:paraId="5522A092" w14:textId="77777777" w:rsidR="000A3045" w:rsidRPr="0075556B" w:rsidRDefault="000A3045" w:rsidP="000A3045">
      <w:pPr>
        <w:jc w:val="center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bCs/>
          <w:sz w:val="24"/>
          <w:szCs w:val="24"/>
        </w:rPr>
        <w:t>tel. 251 447 710, fax 251 444 711,</w:t>
      </w:r>
      <w:r w:rsidRPr="0075556B">
        <w:rPr>
          <w:rFonts w:ascii="Garamond" w:hAnsi="Garamond"/>
          <w:sz w:val="24"/>
          <w:szCs w:val="24"/>
        </w:rPr>
        <w:t xml:space="preserve"> ID DS: </w:t>
      </w:r>
      <w:r w:rsidRPr="0075556B">
        <w:rPr>
          <w:rFonts w:ascii="Garamond" w:hAnsi="Garamond"/>
          <w:color w:val="333333"/>
          <w:sz w:val="24"/>
          <w:szCs w:val="24"/>
        </w:rPr>
        <w:t xml:space="preserve">8aiabyn, </w:t>
      </w:r>
      <w:r w:rsidRPr="0075556B">
        <w:rPr>
          <w:rFonts w:ascii="Garamond" w:hAnsi="Garamond"/>
          <w:bCs/>
          <w:sz w:val="24"/>
          <w:szCs w:val="24"/>
        </w:rPr>
        <w:t>e-mail: podatelna@osoud.pha10.justice.cz</w:t>
      </w:r>
    </w:p>
    <w:p w14:paraId="2C76E3CC" w14:textId="77777777" w:rsidR="000A3045" w:rsidRPr="0075556B" w:rsidRDefault="000A3045" w:rsidP="000A3045">
      <w:pPr>
        <w:rPr>
          <w:rFonts w:ascii="Garamond" w:hAnsi="Garamond"/>
          <w:sz w:val="24"/>
          <w:szCs w:val="24"/>
        </w:rPr>
      </w:pPr>
    </w:p>
    <w:p w14:paraId="680DDA68" w14:textId="77777777" w:rsidR="000A3045" w:rsidRPr="0075556B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</w:p>
    <w:p w14:paraId="7680A4B0" w14:textId="1460C471" w:rsidR="000A3045" w:rsidRPr="0075556B" w:rsidRDefault="000A3045" w:rsidP="000A3045">
      <w:pPr>
        <w:ind w:left="5664" w:firstLine="708"/>
        <w:jc w:val="right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 xml:space="preserve">sp. zn. 39 Spr     </w:t>
      </w:r>
      <w:r w:rsidR="00714899" w:rsidRPr="0075556B">
        <w:rPr>
          <w:rFonts w:ascii="Garamond" w:hAnsi="Garamond"/>
          <w:sz w:val="24"/>
          <w:szCs w:val="24"/>
        </w:rPr>
        <w:t>1652</w:t>
      </w:r>
      <w:r w:rsidRPr="0075556B">
        <w:rPr>
          <w:rFonts w:ascii="Garamond" w:hAnsi="Garamond"/>
          <w:sz w:val="24"/>
          <w:szCs w:val="24"/>
        </w:rPr>
        <w:t xml:space="preserve">/2024  </w:t>
      </w:r>
      <w:r w:rsidRPr="0075556B">
        <w:rPr>
          <w:rFonts w:ascii="Garamond" w:hAnsi="Garamond"/>
          <w:sz w:val="24"/>
          <w:szCs w:val="24"/>
        </w:rPr>
        <w:tab/>
      </w:r>
      <w:r w:rsidRPr="0075556B">
        <w:rPr>
          <w:rFonts w:ascii="Garamond" w:hAnsi="Garamond"/>
          <w:sz w:val="24"/>
          <w:szCs w:val="24"/>
        </w:rPr>
        <w:tab/>
      </w:r>
      <w:r w:rsidRPr="0075556B">
        <w:rPr>
          <w:rFonts w:ascii="Garamond" w:hAnsi="Garamond"/>
          <w:sz w:val="24"/>
          <w:szCs w:val="24"/>
        </w:rPr>
        <w:tab/>
      </w:r>
      <w:r w:rsidRPr="0075556B">
        <w:rPr>
          <w:rFonts w:ascii="Garamond" w:hAnsi="Garamond"/>
          <w:sz w:val="24"/>
          <w:szCs w:val="24"/>
        </w:rPr>
        <w:tab/>
      </w:r>
    </w:p>
    <w:p w14:paraId="403AFD22" w14:textId="0D3BEC92" w:rsidR="000A3045" w:rsidRPr="0075556B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  <w:r w:rsidRPr="0075556B">
        <w:rPr>
          <w:rFonts w:ascii="Garamond" w:hAnsi="Garamond"/>
          <w:b/>
          <w:sz w:val="32"/>
          <w:szCs w:val="32"/>
        </w:rPr>
        <w:t>ZMĚNA č. 11</w:t>
      </w:r>
    </w:p>
    <w:p w14:paraId="320DCB4F" w14:textId="77777777" w:rsidR="000A3045" w:rsidRPr="0075556B" w:rsidRDefault="000A3045" w:rsidP="000A3045">
      <w:pPr>
        <w:pStyle w:val="Bezmezer"/>
        <w:jc w:val="center"/>
        <w:rPr>
          <w:rFonts w:ascii="Garamond" w:hAnsi="Garamond"/>
          <w:b/>
          <w:sz w:val="32"/>
          <w:szCs w:val="32"/>
        </w:rPr>
      </w:pPr>
    </w:p>
    <w:p w14:paraId="563D53E4" w14:textId="0FB784EE" w:rsidR="000A3045" w:rsidRPr="0075556B" w:rsidRDefault="000A3045" w:rsidP="000A3045">
      <w:pPr>
        <w:pStyle w:val="Bezmezer"/>
        <w:jc w:val="center"/>
        <w:rPr>
          <w:rFonts w:ascii="Garamond" w:hAnsi="Garamond"/>
          <w:b/>
          <w:sz w:val="24"/>
          <w:szCs w:val="24"/>
        </w:rPr>
      </w:pPr>
      <w:r w:rsidRPr="0075556B">
        <w:rPr>
          <w:rFonts w:ascii="Garamond" w:hAnsi="Garamond"/>
          <w:b/>
          <w:sz w:val="24"/>
          <w:szCs w:val="24"/>
        </w:rPr>
        <w:t>rozvrhu práce na občanskoprávním úseku od 1. 10. 2024</w:t>
      </w:r>
    </w:p>
    <w:p w14:paraId="09C82288" w14:textId="77777777" w:rsidR="000A3045" w:rsidRPr="0075556B" w:rsidRDefault="000A3045" w:rsidP="000A3045">
      <w:pPr>
        <w:rPr>
          <w:rFonts w:ascii="Garamond" w:hAnsi="Garamond"/>
          <w:b/>
          <w:sz w:val="24"/>
          <w:szCs w:val="24"/>
        </w:rPr>
      </w:pPr>
    </w:p>
    <w:p w14:paraId="5DE16092" w14:textId="77777777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A429E7A" w14:textId="77777777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58C67534" w14:textId="337A1C52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  <w:r w:rsidRPr="0075556B">
        <w:rPr>
          <w:rFonts w:ascii="Garamond" w:hAnsi="Garamond"/>
          <w:b/>
          <w:bCs/>
          <w:sz w:val="24"/>
          <w:szCs w:val="24"/>
        </w:rPr>
        <w:t>Postagenda</w:t>
      </w:r>
      <w:r w:rsidR="00BF4066" w:rsidRPr="0075556B">
        <w:rPr>
          <w:rFonts w:ascii="Garamond" w:hAnsi="Garamond"/>
          <w:b/>
          <w:sz w:val="24"/>
          <w:szCs w:val="24"/>
        </w:rPr>
        <w:t>:</w:t>
      </w:r>
    </w:p>
    <w:p w14:paraId="508B1F49" w14:textId="77777777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B649C07" w14:textId="6DB29A00" w:rsidR="00BF4066" w:rsidRPr="0075556B" w:rsidRDefault="00BF4066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>s účinností od 1.10.2024 jsou nově rozděleny tyto senáty:</w:t>
      </w:r>
    </w:p>
    <w:p w14:paraId="24D0BBFB" w14:textId="77777777" w:rsidR="00BF4066" w:rsidRPr="0075556B" w:rsidRDefault="00BF4066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2DE8812F" w14:textId="77777777" w:rsidR="0007004A" w:rsidRPr="0075556B" w:rsidRDefault="00587E3F" w:rsidP="00587E3F">
      <w:pPr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b/>
          <w:sz w:val="24"/>
          <w:szCs w:val="24"/>
        </w:rPr>
        <w:t xml:space="preserve">Gabriela Lišková </w:t>
      </w:r>
      <w:r w:rsidRPr="0075556B">
        <w:rPr>
          <w:rFonts w:ascii="Garamond" w:hAnsi="Garamond"/>
          <w:sz w:val="24"/>
          <w:szCs w:val="24"/>
        </w:rPr>
        <w:t>– VSÚ – CEPR</w:t>
      </w:r>
      <w:r w:rsidRPr="0075556B">
        <w:rPr>
          <w:rFonts w:ascii="Garamond" w:hAnsi="Garamond"/>
          <w:b/>
          <w:sz w:val="24"/>
          <w:szCs w:val="24"/>
        </w:rPr>
        <w:t xml:space="preserve"> –</w:t>
      </w:r>
      <w:r w:rsidRPr="0075556B">
        <w:rPr>
          <w:rFonts w:ascii="Garamond" w:hAnsi="Garamond"/>
          <w:sz w:val="24"/>
          <w:szCs w:val="24"/>
        </w:rPr>
        <w:t xml:space="preserve"> 7 C, 28 C, 55 C </w:t>
      </w:r>
      <w:r w:rsidRPr="0075556B">
        <w:rPr>
          <w:rFonts w:ascii="Garamond" w:hAnsi="Garamond"/>
          <w:sz w:val="16"/>
          <w:szCs w:val="16"/>
          <w:u w:val="single"/>
        </w:rPr>
        <w:t>EC, 56 EC, 60 EC, 61 EC)</w:t>
      </w:r>
      <w:r w:rsidRPr="0075556B">
        <w:rPr>
          <w:rFonts w:ascii="Garamond" w:hAnsi="Garamond"/>
          <w:sz w:val="16"/>
          <w:szCs w:val="16"/>
        </w:rPr>
        <w:t xml:space="preserve">  </w:t>
      </w:r>
      <w:r w:rsidR="006718E2" w:rsidRPr="0075556B">
        <w:rPr>
          <w:rFonts w:ascii="Garamond" w:hAnsi="Garamond"/>
          <w:sz w:val="24"/>
          <w:szCs w:val="24"/>
        </w:rPr>
        <w:t xml:space="preserve">– </w:t>
      </w:r>
      <w:r w:rsidRPr="0075556B">
        <w:rPr>
          <w:rFonts w:ascii="Garamond" w:hAnsi="Garamond"/>
          <w:sz w:val="16"/>
          <w:szCs w:val="16"/>
        </w:rPr>
        <w:t xml:space="preserve">  </w:t>
      </w:r>
      <w:r w:rsidR="004B35DE" w:rsidRPr="0075556B">
        <w:rPr>
          <w:rFonts w:ascii="Garamond" w:hAnsi="Garamond"/>
          <w:b/>
          <w:bCs/>
          <w:sz w:val="24"/>
          <w:szCs w:val="24"/>
        </w:rPr>
        <w:t xml:space="preserve">nově </w:t>
      </w:r>
      <w:r w:rsidR="004B35DE" w:rsidRPr="0075556B">
        <w:rPr>
          <w:rFonts w:ascii="Garamond" w:hAnsi="Garamond"/>
          <w:b/>
          <w:bCs/>
          <w:sz w:val="24"/>
          <w:szCs w:val="24"/>
          <w:u w:val="single"/>
        </w:rPr>
        <w:t>15 C</w:t>
      </w:r>
      <w:r w:rsidR="00361C22" w:rsidRPr="0075556B">
        <w:rPr>
          <w:rFonts w:ascii="Garamond" w:hAnsi="Garamond"/>
          <w:sz w:val="24"/>
          <w:szCs w:val="24"/>
        </w:rPr>
        <w:t xml:space="preserve">, </w:t>
      </w:r>
      <w:r w:rsidR="00361C22" w:rsidRPr="0075556B">
        <w:rPr>
          <w:rFonts w:ascii="Garamond" w:hAnsi="Garamond"/>
          <w:b/>
          <w:bCs/>
          <w:sz w:val="24"/>
          <w:szCs w:val="24"/>
        </w:rPr>
        <w:t>26 C</w:t>
      </w:r>
      <w:r w:rsidRPr="0075556B">
        <w:rPr>
          <w:rFonts w:ascii="Garamond" w:hAnsi="Garamond"/>
          <w:sz w:val="16"/>
          <w:szCs w:val="16"/>
          <w:u w:val="single"/>
        </w:rPr>
        <w:t xml:space="preserve">   </w:t>
      </w:r>
    </w:p>
    <w:p w14:paraId="4B7B828F" w14:textId="6E555BBD" w:rsidR="00587E3F" w:rsidRPr="0075556B" w:rsidRDefault="0007004A" w:rsidP="00587E3F">
      <w:pPr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b/>
          <w:bCs/>
          <w:sz w:val="24"/>
          <w:szCs w:val="24"/>
        </w:rPr>
        <w:t>Blanka Slivoňová</w:t>
      </w:r>
      <w:r w:rsidRPr="0075556B">
        <w:rPr>
          <w:rFonts w:ascii="Garamond" w:hAnsi="Garamond"/>
          <w:sz w:val="24"/>
          <w:szCs w:val="24"/>
        </w:rPr>
        <w:t xml:space="preserve"> – VSÚ – CEPR – 46 C, 10 C – </w:t>
      </w:r>
      <w:r w:rsidRPr="0075556B">
        <w:rPr>
          <w:rFonts w:ascii="Garamond" w:hAnsi="Garamond"/>
          <w:b/>
          <w:bCs/>
          <w:sz w:val="24"/>
          <w:szCs w:val="24"/>
        </w:rPr>
        <w:t xml:space="preserve">nově </w:t>
      </w:r>
      <w:r w:rsidRPr="0075556B">
        <w:rPr>
          <w:rFonts w:ascii="Garamond" w:hAnsi="Garamond"/>
          <w:b/>
          <w:bCs/>
          <w:sz w:val="24"/>
          <w:szCs w:val="24"/>
          <w:u w:val="single"/>
        </w:rPr>
        <w:t>5 C</w:t>
      </w:r>
      <w:r w:rsidR="00587E3F" w:rsidRPr="0075556B">
        <w:rPr>
          <w:rFonts w:ascii="Garamond" w:hAnsi="Garamond"/>
          <w:sz w:val="24"/>
          <w:szCs w:val="24"/>
          <w:u w:val="single"/>
        </w:rPr>
        <w:t xml:space="preserve">    </w:t>
      </w:r>
    </w:p>
    <w:p w14:paraId="2E0D2295" w14:textId="0FEFF969" w:rsidR="00587E3F" w:rsidRPr="0075556B" w:rsidRDefault="00587E3F" w:rsidP="00587E3F">
      <w:pPr>
        <w:jc w:val="both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b/>
          <w:sz w:val="24"/>
          <w:szCs w:val="24"/>
        </w:rPr>
        <w:t xml:space="preserve">Ing. Eva Šnajberková </w:t>
      </w:r>
      <w:r w:rsidRPr="0075556B">
        <w:rPr>
          <w:rFonts w:ascii="Garamond" w:hAnsi="Garamond"/>
          <w:sz w:val="24"/>
          <w:szCs w:val="24"/>
        </w:rPr>
        <w:t>– soudní tajemnice –  6 C</w:t>
      </w:r>
      <w:r w:rsidRPr="0075556B">
        <w:rPr>
          <w:rFonts w:ascii="Garamond" w:hAnsi="Garamond"/>
        </w:rPr>
        <w:t>,</w:t>
      </w:r>
      <w:r w:rsidRPr="0075556B">
        <w:rPr>
          <w:rFonts w:ascii="Garamond" w:hAnsi="Garamond"/>
          <w:sz w:val="24"/>
          <w:szCs w:val="24"/>
        </w:rPr>
        <w:t xml:space="preserve"> 8 C, 17 C, 22 C,</w:t>
      </w:r>
      <w:r w:rsidR="006718E2" w:rsidRPr="0075556B">
        <w:rPr>
          <w:rFonts w:ascii="Garamond" w:hAnsi="Garamond"/>
          <w:sz w:val="24"/>
          <w:szCs w:val="24"/>
        </w:rPr>
        <w:t xml:space="preserve">– </w:t>
      </w:r>
      <w:r w:rsidR="004B35DE" w:rsidRPr="0075556B">
        <w:rPr>
          <w:rFonts w:ascii="Garamond" w:hAnsi="Garamond"/>
          <w:sz w:val="24"/>
          <w:szCs w:val="24"/>
        </w:rPr>
        <w:t xml:space="preserve"> </w:t>
      </w:r>
      <w:r w:rsidR="004B35DE" w:rsidRPr="0075556B">
        <w:rPr>
          <w:rFonts w:ascii="Garamond" w:hAnsi="Garamond"/>
          <w:b/>
          <w:bCs/>
          <w:sz w:val="24"/>
          <w:szCs w:val="24"/>
        </w:rPr>
        <w:t>nově</w:t>
      </w:r>
      <w:r w:rsidR="004B35DE" w:rsidRPr="0075556B">
        <w:rPr>
          <w:rFonts w:ascii="Garamond" w:hAnsi="Garamond"/>
          <w:sz w:val="24"/>
          <w:szCs w:val="24"/>
        </w:rPr>
        <w:t xml:space="preserve"> </w:t>
      </w:r>
      <w:r w:rsidR="004B35DE" w:rsidRPr="0075556B">
        <w:rPr>
          <w:rFonts w:ascii="Garamond" w:hAnsi="Garamond"/>
          <w:b/>
          <w:bCs/>
          <w:sz w:val="24"/>
          <w:szCs w:val="24"/>
        </w:rPr>
        <w:t>37 L</w:t>
      </w:r>
      <w:r w:rsidR="00937375" w:rsidRPr="0075556B">
        <w:rPr>
          <w:rFonts w:ascii="Garamond" w:hAnsi="Garamond"/>
          <w:sz w:val="24"/>
          <w:szCs w:val="24"/>
        </w:rPr>
        <w:t>,</w:t>
      </w:r>
      <w:r w:rsidR="00937375" w:rsidRPr="0075556B">
        <w:rPr>
          <w:rFonts w:ascii="Garamond" w:hAnsi="Garamond"/>
          <w:b/>
          <w:bCs/>
          <w:sz w:val="24"/>
          <w:szCs w:val="24"/>
        </w:rPr>
        <w:t xml:space="preserve"> </w:t>
      </w:r>
      <w:r w:rsidR="00937375" w:rsidRPr="0075556B">
        <w:rPr>
          <w:rFonts w:ascii="Garamond" w:hAnsi="Garamond"/>
          <w:sz w:val="24"/>
          <w:szCs w:val="24"/>
        </w:rPr>
        <w:t>Nc</w:t>
      </w:r>
      <w:r w:rsidR="004B35DE" w:rsidRPr="0075556B">
        <w:rPr>
          <w:rFonts w:ascii="Garamond" w:hAnsi="Garamond"/>
          <w:sz w:val="24"/>
          <w:szCs w:val="24"/>
        </w:rPr>
        <w:t xml:space="preserve">, </w:t>
      </w:r>
      <w:r w:rsidR="0014373A" w:rsidRPr="0075556B">
        <w:rPr>
          <w:rFonts w:ascii="Garamond" w:hAnsi="Garamond"/>
          <w:sz w:val="24"/>
          <w:szCs w:val="24"/>
        </w:rPr>
        <w:t>PaNc</w:t>
      </w:r>
      <w:r w:rsidR="0014373A" w:rsidRPr="0075556B">
        <w:rPr>
          <w:rFonts w:ascii="Garamond" w:hAnsi="Garamond"/>
          <w:b/>
          <w:bCs/>
          <w:sz w:val="24"/>
          <w:szCs w:val="24"/>
        </w:rPr>
        <w:t>,</w:t>
      </w:r>
      <w:r w:rsidR="0014373A" w:rsidRPr="0075556B">
        <w:rPr>
          <w:rFonts w:ascii="Garamond" w:hAnsi="Garamond"/>
          <w:sz w:val="24"/>
          <w:szCs w:val="24"/>
        </w:rPr>
        <w:t xml:space="preserve"> </w:t>
      </w:r>
      <w:r w:rsidR="004B35DE" w:rsidRPr="0075556B">
        <w:rPr>
          <w:rFonts w:ascii="Garamond" w:hAnsi="Garamond"/>
          <w:b/>
          <w:bCs/>
          <w:sz w:val="24"/>
          <w:szCs w:val="24"/>
        </w:rPr>
        <w:t>16 C</w:t>
      </w:r>
    </w:p>
    <w:p w14:paraId="48F47BD4" w14:textId="38765E17" w:rsidR="00587E3F" w:rsidRPr="0075556B" w:rsidRDefault="00587E3F" w:rsidP="00587E3F">
      <w:pPr>
        <w:rPr>
          <w:rFonts w:ascii="Garamond" w:hAnsi="Garamond"/>
          <w:b/>
          <w:sz w:val="24"/>
          <w:szCs w:val="24"/>
        </w:rPr>
      </w:pPr>
      <w:r w:rsidRPr="0075556B">
        <w:rPr>
          <w:rFonts w:ascii="Garamond" w:hAnsi="Garamond"/>
          <w:b/>
          <w:sz w:val="24"/>
          <w:szCs w:val="24"/>
        </w:rPr>
        <w:t xml:space="preserve">Eva Koukalová </w:t>
      </w:r>
      <w:r w:rsidRPr="0075556B">
        <w:rPr>
          <w:rFonts w:ascii="Garamond" w:hAnsi="Garamond"/>
          <w:sz w:val="24"/>
          <w:szCs w:val="24"/>
        </w:rPr>
        <w:t>– soudní tajemnice –</w:t>
      </w:r>
      <w:r w:rsidR="00617E76" w:rsidRPr="0075556B">
        <w:rPr>
          <w:rFonts w:ascii="Garamond" w:hAnsi="Garamond"/>
          <w:sz w:val="24"/>
          <w:szCs w:val="24"/>
        </w:rPr>
        <w:t xml:space="preserve"> </w:t>
      </w:r>
      <w:r w:rsidRPr="0075556B">
        <w:rPr>
          <w:rFonts w:ascii="Garamond" w:hAnsi="Garamond"/>
          <w:sz w:val="24"/>
          <w:szCs w:val="24"/>
          <w:u w:val="single"/>
        </w:rPr>
        <w:t>21 C</w:t>
      </w:r>
      <w:r w:rsidRPr="0075556B">
        <w:rPr>
          <w:rFonts w:ascii="Garamond" w:hAnsi="Garamond"/>
          <w:sz w:val="24"/>
          <w:szCs w:val="24"/>
        </w:rPr>
        <w:t>, 59 C</w:t>
      </w:r>
      <w:r w:rsidR="004B35DE" w:rsidRPr="0075556B">
        <w:rPr>
          <w:rFonts w:ascii="Garamond" w:hAnsi="Garamond"/>
          <w:sz w:val="24"/>
          <w:szCs w:val="24"/>
        </w:rPr>
        <w:t xml:space="preserve"> – </w:t>
      </w:r>
      <w:r w:rsidR="004B35DE" w:rsidRPr="0075556B">
        <w:rPr>
          <w:rFonts w:ascii="Garamond" w:hAnsi="Garamond"/>
          <w:b/>
          <w:bCs/>
          <w:sz w:val="24"/>
          <w:szCs w:val="24"/>
        </w:rPr>
        <w:t>nově</w:t>
      </w:r>
      <w:r w:rsidR="004B35DE" w:rsidRPr="0075556B">
        <w:rPr>
          <w:rFonts w:ascii="Garamond" w:hAnsi="Garamond"/>
          <w:sz w:val="24"/>
          <w:szCs w:val="24"/>
        </w:rPr>
        <w:t xml:space="preserve"> </w:t>
      </w:r>
      <w:r w:rsidR="004B35DE" w:rsidRPr="0075556B">
        <w:rPr>
          <w:rFonts w:ascii="Garamond" w:hAnsi="Garamond"/>
          <w:b/>
          <w:bCs/>
          <w:sz w:val="24"/>
          <w:szCs w:val="24"/>
          <w:u w:val="single"/>
        </w:rPr>
        <w:t>11 C</w:t>
      </w:r>
      <w:r w:rsidR="004B35DE" w:rsidRPr="0075556B">
        <w:rPr>
          <w:rFonts w:ascii="Garamond" w:hAnsi="Garamond"/>
          <w:sz w:val="24"/>
          <w:szCs w:val="24"/>
        </w:rPr>
        <w:t>,</w:t>
      </w:r>
    </w:p>
    <w:p w14:paraId="27AE644F" w14:textId="77777777" w:rsidR="00587E3F" w:rsidRPr="0075556B" w:rsidRDefault="00587E3F" w:rsidP="00587E3F">
      <w:pPr>
        <w:rPr>
          <w:rFonts w:ascii="Garamond" w:hAnsi="Garamond"/>
          <w:b/>
          <w:sz w:val="24"/>
          <w:szCs w:val="24"/>
        </w:rPr>
      </w:pPr>
    </w:p>
    <w:p w14:paraId="6BA2BD2B" w14:textId="3B71B39E" w:rsidR="000A3045" w:rsidRPr="0075556B" w:rsidRDefault="008C1F71" w:rsidP="00E67276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5556B">
        <w:rPr>
          <w:rFonts w:ascii="Garamond" w:hAnsi="Garamond"/>
          <w:b/>
          <w:color w:val="000000" w:themeColor="text1"/>
          <w:sz w:val="24"/>
          <w:szCs w:val="24"/>
        </w:rPr>
        <w:t>Opatrovnické oddělení</w:t>
      </w:r>
      <w:r w:rsidR="00E67276" w:rsidRPr="0075556B">
        <w:rPr>
          <w:rFonts w:ascii="Garamond" w:hAnsi="Garamond"/>
          <w:b/>
          <w:color w:val="000000" w:themeColor="text1"/>
          <w:sz w:val="24"/>
          <w:szCs w:val="24"/>
        </w:rPr>
        <w:t>:</w:t>
      </w:r>
    </w:p>
    <w:p w14:paraId="201C4874" w14:textId="77777777" w:rsidR="00A46DBE" w:rsidRPr="0075556B" w:rsidRDefault="00A46DBE" w:rsidP="00E67276">
      <w:p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7C7B602D" w14:textId="77777777" w:rsidR="009517EB" w:rsidRPr="0075556B" w:rsidRDefault="00E67276" w:rsidP="00E67276">
      <w:pPr>
        <w:pStyle w:val="Odstavecseseznamem"/>
        <w:numPr>
          <w:ilvl w:val="0"/>
          <w:numId w:val="2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5556B">
        <w:rPr>
          <w:rFonts w:ascii="Garamond" w:hAnsi="Garamond"/>
          <w:bCs/>
          <w:color w:val="000000" w:themeColor="text1"/>
          <w:sz w:val="24"/>
          <w:szCs w:val="24"/>
        </w:rPr>
        <w:t>opravuje</w:t>
      </w:r>
      <w:r w:rsidR="00924FC7"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  <w:r w:rsidR="009A2DBC" w:rsidRPr="0075556B">
        <w:rPr>
          <w:rFonts w:ascii="Garamond" w:hAnsi="Garamond"/>
          <w:bCs/>
          <w:color w:val="000000" w:themeColor="text1"/>
          <w:sz w:val="24"/>
          <w:szCs w:val="24"/>
        </w:rPr>
        <w:t>se</w:t>
      </w:r>
      <w:r w:rsidR="009517EB" w:rsidRPr="0075556B">
        <w:rPr>
          <w:rFonts w:ascii="Garamond" w:hAnsi="Garamond"/>
          <w:bCs/>
          <w:color w:val="000000" w:themeColor="text1"/>
          <w:sz w:val="24"/>
          <w:szCs w:val="24"/>
        </w:rPr>
        <w:t>,</w:t>
      </w:r>
      <w:r w:rsidR="00924FC7"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 znění RP k 16.9.2024</w:t>
      </w:r>
      <w:r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 jméno </w:t>
      </w:r>
      <w:r w:rsidR="007955A0"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u Bc. </w:t>
      </w:r>
      <w:r w:rsidR="007955A0" w:rsidRPr="0075556B">
        <w:rPr>
          <w:rFonts w:ascii="Garamond" w:hAnsi="Garamond"/>
          <w:bCs/>
          <w:color w:val="000000" w:themeColor="text1"/>
          <w:sz w:val="24"/>
          <w:szCs w:val="24"/>
          <w:u w:val="single"/>
        </w:rPr>
        <w:t>Nikola</w:t>
      </w:r>
      <w:r w:rsidR="007955A0"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 Kalinová, na správné </w:t>
      </w:r>
    </w:p>
    <w:p w14:paraId="15A64E72" w14:textId="433251DD" w:rsidR="00E67276" w:rsidRPr="0075556B" w:rsidRDefault="007955A0" w:rsidP="009517EB">
      <w:pPr>
        <w:pStyle w:val="Odstavecseseznamem"/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Bc. </w:t>
      </w:r>
      <w:r w:rsidRPr="0075556B">
        <w:rPr>
          <w:rFonts w:ascii="Garamond" w:hAnsi="Garamond"/>
          <w:b/>
          <w:color w:val="000000" w:themeColor="text1"/>
          <w:sz w:val="24"/>
          <w:szCs w:val="24"/>
        </w:rPr>
        <w:t xml:space="preserve">Natálie </w:t>
      </w:r>
      <w:r w:rsidRPr="0075556B">
        <w:rPr>
          <w:rFonts w:ascii="Garamond" w:hAnsi="Garamond"/>
          <w:bCs/>
          <w:color w:val="000000" w:themeColor="text1"/>
          <w:sz w:val="24"/>
          <w:szCs w:val="24"/>
        </w:rPr>
        <w:t>Kalinová, VSÚ</w:t>
      </w:r>
    </w:p>
    <w:p w14:paraId="595529BA" w14:textId="0F0D53AF" w:rsidR="00406A25" w:rsidRPr="0075556B" w:rsidRDefault="007A46F7" w:rsidP="00E67276">
      <w:pPr>
        <w:pStyle w:val="Odstavecseseznamem"/>
        <w:numPr>
          <w:ilvl w:val="0"/>
          <w:numId w:val="2"/>
        </w:numPr>
        <w:overflowPunct/>
        <w:adjustRightInd/>
        <w:jc w:val="both"/>
        <w:rPr>
          <w:rFonts w:ascii="Garamond" w:hAnsi="Garamond"/>
          <w:b/>
          <w:color w:val="000000" w:themeColor="text1"/>
          <w:sz w:val="24"/>
          <w:szCs w:val="24"/>
        </w:rPr>
      </w:pPr>
      <w:r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doplňuje se </w:t>
      </w:r>
      <w:r w:rsidR="007D2739" w:rsidRPr="0075556B">
        <w:rPr>
          <w:rFonts w:ascii="Garamond" w:hAnsi="Garamond"/>
          <w:bCs/>
          <w:color w:val="000000" w:themeColor="text1"/>
          <w:sz w:val="24"/>
          <w:szCs w:val="24"/>
        </w:rPr>
        <w:t>zastupování</w:t>
      </w:r>
      <w:r w:rsidR="00E90D5B" w:rsidRPr="0075556B">
        <w:rPr>
          <w:rFonts w:ascii="Garamond" w:hAnsi="Garamond"/>
          <w:bCs/>
          <w:color w:val="000000" w:themeColor="text1"/>
          <w:sz w:val="24"/>
          <w:szCs w:val="24"/>
        </w:rPr>
        <w:t>:</w:t>
      </w:r>
      <w:r w:rsidR="007137AB" w:rsidRPr="0075556B">
        <w:rPr>
          <w:rFonts w:ascii="Garamond" w:hAnsi="Garamond"/>
          <w:bCs/>
          <w:color w:val="000000" w:themeColor="text1"/>
          <w:sz w:val="24"/>
          <w:szCs w:val="24"/>
        </w:rPr>
        <w:t xml:space="preserve"> </w:t>
      </w:r>
    </w:p>
    <w:p w14:paraId="73C49EDC" w14:textId="0D344E3C" w:rsidR="007A46F7" w:rsidRPr="0075556B" w:rsidRDefault="00406A25" w:rsidP="00406A25">
      <w:pPr>
        <w:pStyle w:val="Odstavecseseznamem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 xml:space="preserve">50 P, Nc, PaNc – </w:t>
      </w:r>
      <w:r w:rsidR="000416E3" w:rsidRPr="0075556B">
        <w:rPr>
          <w:rFonts w:ascii="Garamond" w:hAnsi="Garamond"/>
          <w:sz w:val="24"/>
          <w:szCs w:val="24"/>
        </w:rPr>
        <w:t xml:space="preserve">Bc. Lucie Štichová, VSÚ </w:t>
      </w:r>
    </w:p>
    <w:p w14:paraId="41E75657" w14:textId="4FE487A3" w:rsidR="007D2739" w:rsidRPr="0075556B" w:rsidRDefault="007D2739" w:rsidP="00406A25">
      <w:pPr>
        <w:pStyle w:val="Odstavecseseznamem"/>
        <w:overflowPunct/>
        <w:adjustRightInd/>
        <w:jc w:val="both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 xml:space="preserve">68 P, Nc, PaNc – </w:t>
      </w:r>
      <w:r w:rsidR="000416E3" w:rsidRPr="0075556B">
        <w:rPr>
          <w:rFonts w:ascii="Garamond" w:hAnsi="Garamond"/>
          <w:sz w:val="24"/>
          <w:szCs w:val="24"/>
        </w:rPr>
        <w:t>Iveta Kubíčková, VSÚ</w:t>
      </w:r>
    </w:p>
    <w:p w14:paraId="6BC0365E" w14:textId="74031D07" w:rsidR="00883D68" w:rsidRPr="0075556B" w:rsidRDefault="00883D68" w:rsidP="00406A25">
      <w:pPr>
        <w:pStyle w:val="Odstavecseseznamem"/>
        <w:overflowPunct/>
        <w:adjustRightInd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>37 L, Nc, PaNc – Drahomíra Rokosová</w:t>
      </w:r>
      <w:r w:rsidR="000F3C08" w:rsidRPr="0075556B">
        <w:rPr>
          <w:rFonts w:ascii="Garamond" w:hAnsi="Garamond"/>
          <w:sz w:val="24"/>
          <w:szCs w:val="24"/>
        </w:rPr>
        <w:t>, VSÚ</w:t>
      </w:r>
    </w:p>
    <w:p w14:paraId="5D401A39" w14:textId="77777777" w:rsidR="000A3045" w:rsidRPr="0075556B" w:rsidRDefault="000A3045" w:rsidP="000A3045">
      <w:pPr>
        <w:pStyle w:val="Bezmezer"/>
        <w:jc w:val="both"/>
        <w:rPr>
          <w:rFonts w:ascii="Garamond" w:hAnsi="Garamond"/>
          <w:bCs/>
          <w:iCs/>
          <w:color w:val="FF0000"/>
          <w:sz w:val="24"/>
          <w:szCs w:val="24"/>
        </w:rPr>
      </w:pPr>
    </w:p>
    <w:p w14:paraId="632BF317" w14:textId="588D2304" w:rsidR="003751E1" w:rsidRPr="0075556B" w:rsidRDefault="003751E1" w:rsidP="000A3045">
      <w:pPr>
        <w:pStyle w:val="Bezmezer"/>
        <w:jc w:val="both"/>
        <w:rPr>
          <w:rFonts w:ascii="Garamond" w:hAnsi="Garamond"/>
          <w:b/>
          <w:iCs/>
          <w:sz w:val="24"/>
          <w:szCs w:val="24"/>
        </w:rPr>
      </w:pPr>
      <w:r w:rsidRPr="0075556B">
        <w:rPr>
          <w:rFonts w:ascii="Garamond" w:hAnsi="Garamond"/>
          <w:b/>
          <w:iCs/>
          <w:sz w:val="24"/>
          <w:szCs w:val="24"/>
        </w:rPr>
        <w:t>Dědick</w:t>
      </w:r>
      <w:r w:rsidR="008C1F71" w:rsidRPr="0075556B">
        <w:rPr>
          <w:rFonts w:ascii="Garamond" w:hAnsi="Garamond"/>
          <w:b/>
          <w:iCs/>
          <w:sz w:val="24"/>
          <w:szCs w:val="24"/>
        </w:rPr>
        <w:t>é oddělení:</w:t>
      </w:r>
    </w:p>
    <w:p w14:paraId="3B5E7BBE" w14:textId="77777777" w:rsidR="003B25B3" w:rsidRPr="0075556B" w:rsidRDefault="003B25B3" w:rsidP="000A3045">
      <w:pPr>
        <w:pStyle w:val="Bezmezer"/>
        <w:jc w:val="both"/>
        <w:rPr>
          <w:rFonts w:ascii="Garamond" w:hAnsi="Garamond"/>
          <w:b/>
          <w:iCs/>
          <w:sz w:val="24"/>
          <w:szCs w:val="24"/>
        </w:rPr>
      </w:pPr>
    </w:p>
    <w:p w14:paraId="4059D175" w14:textId="77777777" w:rsidR="00201DEA" w:rsidRPr="0075556B" w:rsidRDefault="007753C7" w:rsidP="007753C7">
      <w:pPr>
        <w:pStyle w:val="Bezmezer"/>
        <w:numPr>
          <w:ilvl w:val="0"/>
          <w:numId w:val="2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75556B">
        <w:rPr>
          <w:rFonts w:ascii="Garamond" w:hAnsi="Garamond"/>
          <w:bCs/>
          <w:iCs/>
          <w:sz w:val="24"/>
          <w:szCs w:val="24"/>
        </w:rPr>
        <w:t>Drahomíru Rokosovou, VSÚ nově zastupuje</w:t>
      </w:r>
      <w:r w:rsidR="00EE02C2" w:rsidRPr="0075556B">
        <w:rPr>
          <w:rFonts w:ascii="Garamond" w:hAnsi="Garamond"/>
          <w:bCs/>
          <w:iCs/>
          <w:sz w:val="24"/>
          <w:szCs w:val="24"/>
        </w:rPr>
        <w:t xml:space="preserve"> v</w:t>
      </w:r>
      <w:r w:rsidR="00201DEA" w:rsidRPr="0075556B">
        <w:rPr>
          <w:rFonts w:ascii="Garamond" w:hAnsi="Garamond"/>
          <w:bCs/>
          <w:iCs/>
          <w:sz w:val="24"/>
          <w:szCs w:val="24"/>
        </w:rPr>
        <w:t> </w:t>
      </w:r>
      <w:r w:rsidR="00EE02C2" w:rsidRPr="0075556B">
        <w:rPr>
          <w:rFonts w:ascii="Garamond" w:hAnsi="Garamond"/>
          <w:bCs/>
          <w:iCs/>
          <w:sz w:val="24"/>
          <w:szCs w:val="24"/>
        </w:rPr>
        <w:t>senátech</w:t>
      </w:r>
      <w:r w:rsidR="00201DEA" w:rsidRPr="0075556B">
        <w:rPr>
          <w:rFonts w:ascii="Garamond" w:hAnsi="Garamond"/>
          <w:bCs/>
          <w:iCs/>
          <w:sz w:val="24"/>
          <w:szCs w:val="24"/>
        </w:rPr>
        <w:t>:</w:t>
      </w:r>
    </w:p>
    <w:p w14:paraId="54440FCF" w14:textId="3AE3C744" w:rsidR="007753C7" w:rsidRPr="0075556B" w:rsidRDefault="00EE02C2" w:rsidP="00201DEA">
      <w:pPr>
        <w:pStyle w:val="Bezmezer"/>
        <w:ind w:left="720"/>
        <w:jc w:val="both"/>
        <w:rPr>
          <w:rFonts w:ascii="Garamond" w:hAnsi="Garamond"/>
          <w:bCs/>
          <w:iCs/>
          <w:sz w:val="24"/>
          <w:szCs w:val="24"/>
        </w:rPr>
      </w:pPr>
      <w:r w:rsidRPr="0075556B">
        <w:rPr>
          <w:rFonts w:ascii="Garamond" w:hAnsi="Garamond"/>
          <w:bCs/>
          <w:iCs/>
          <w:sz w:val="24"/>
          <w:szCs w:val="24"/>
        </w:rPr>
        <w:t xml:space="preserve"> </w:t>
      </w:r>
      <w:r w:rsidRPr="0075556B">
        <w:rPr>
          <w:rFonts w:ascii="Garamond" w:hAnsi="Garamond"/>
          <w:b/>
          <w:iCs/>
          <w:sz w:val="24"/>
          <w:szCs w:val="24"/>
        </w:rPr>
        <w:t>27 D, 42 U</w:t>
      </w:r>
      <w:r w:rsidR="00AA64C6" w:rsidRPr="0075556B">
        <w:rPr>
          <w:rFonts w:ascii="Garamond" w:hAnsi="Garamond"/>
          <w:b/>
          <w:iCs/>
          <w:sz w:val="24"/>
          <w:szCs w:val="24"/>
        </w:rPr>
        <w:t xml:space="preserve">, 67Nc </w:t>
      </w:r>
      <w:r w:rsidR="00201DEA" w:rsidRPr="0075556B">
        <w:rPr>
          <w:rFonts w:ascii="Garamond" w:hAnsi="Garamond"/>
          <w:b/>
          <w:iCs/>
          <w:sz w:val="24"/>
          <w:szCs w:val="24"/>
        </w:rPr>
        <w:t>–</w:t>
      </w:r>
      <w:r w:rsidR="00AA64C6" w:rsidRPr="0075556B">
        <w:rPr>
          <w:rFonts w:ascii="Garamond" w:hAnsi="Garamond"/>
          <w:b/>
          <w:iCs/>
          <w:sz w:val="24"/>
          <w:szCs w:val="24"/>
        </w:rPr>
        <w:t xml:space="preserve"> </w:t>
      </w:r>
      <w:r w:rsidR="00201DEA" w:rsidRPr="0075556B">
        <w:rPr>
          <w:rFonts w:ascii="Garamond" w:hAnsi="Garamond"/>
          <w:b/>
          <w:iCs/>
          <w:sz w:val="24"/>
          <w:szCs w:val="24"/>
        </w:rPr>
        <w:t>oddíl věci dědické</w:t>
      </w:r>
      <w:r w:rsidR="00201DEA" w:rsidRPr="0075556B">
        <w:rPr>
          <w:rFonts w:ascii="Garamond" w:hAnsi="Garamond"/>
          <w:bCs/>
          <w:iCs/>
          <w:sz w:val="24"/>
          <w:szCs w:val="24"/>
        </w:rPr>
        <w:t>;</w:t>
      </w:r>
    </w:p>
    <w:p w14:paraId="1DA89AF4" w14:textId="3D79133F" w:rsidR="003B25B3" w:rsidRPr="0075556B" w:rsidRDefault="003B25B3" w:rsidP="003B25B3">
      <w:pPr>
        <w:pStyle w:val="Bezmezer"/>
        <w:numPr>
          <w:ilvl w:val="0"/>
          <w:numId w:val="3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75556B">
        <w:rPr>
          <w:rFonts w:ascii="Garamond" w:hAnsi="Garamond"/>
          <w:bCs/>
          <w:iCs/>
          <w:sz w:val="24"/>
          <w:szCs w:val="24"/>
        </w:rPr>
        <w:t>Ing. Eva Šnajberková</w:t>
      </w:r>
    </w:p>
    <w:p w14:paraId="11CB06FC" w14:textId="1A6FF15F" w:rsidR="003B25B3" w:rsidRPr="0075556B" w:rsidRDefault="003B25B3" w:rsidP="003B25B3">
      <w:pPr>
        <w:pStyle w:val="Bezmezer"/>
        <w:numPr>
          <w:ilvl w:val="0"/>
          <w:numId w:val="3"/>
        </w:numPr>
        <w:jc w:val="both"/>
        <w:rPr>
          <w:rFonts w:ascii="Garamond" w:hAnsi="Garamond"/>
          <w:bCs/>
          <w:iCs/>
          <w:sz w:val="24"/>
          <w:szCs w:val="24"/>
        </w:rPr>
      </w:pPr>
      <w:r w:rsidRPr="0075556B">
        <w:rPr>
          <w:rFonts w:ascii="Garamond" w:hAnsi="Garamond"/>
          <w:bCs/>
          <w:iCs/>
          <w:sz w:val="24"/>
          <w:szCs w:val="24"/>
        </w:rPr>
        <w:t>Bc. Lucie Štichová</w:t>
      </w:r>
    </w:p>
    <w:p w14:paraId="0809264E" w14:textId="77777777" w:rsidR="008C1F71" w:rsidRPr="0075556B" w:rsidRDefault="008C1F71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3D7A170B" w14:textId="77777777" w:rsidR="003B25B3" w:rsidRPr="0075556B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293E7D1A" w14:textId="77777777" w:rsidR="003B25B3" w:rsidRPr="0075556B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32AF97E7" w14:textId="77777777" w:rsidR="003B25B3" w:rsidRPr="0075556B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1AD2D789" w14:textId="77777777" w:rsidR="003B25B3" w:rsidRPr="0075556B" w:rsidRDefault="003B25B3" w:rsidP="008C1F71">
      <w:pPr>
        <w:pStyle w:val="Bezmezer"/>
        <w:ind w:left="708"/>
        <w:jc w:val="both"/>
        <w:rPr>
          <w:rFonts w:ascii="Garamond" w:hAnsi="Garamond"/>
          <w:bCs/>
          <w:iCs/>
          <w:sz w:val="24"/>
          <w:szCs w:val="24"/>
        </w:rPr>
      </w:pPr>
    </w:p>
    <w:p w14:paraId="7F3AE36E" w14:textId="77777777" w:rsidR="000A3045" w:rsidRPr="0075556B" w:rsidRDefault="000A3045" w:rsidP="000A3045">
      <w:pPr>
        <w:pStyle w:val="Odstavecseseznamem"/>
        <w:tabs>
          <w:tab w:val="center" w:pos="4536"/>
          <w:tab w:val="right" w:pos="9072"/>
        </w:tabs>
        <w:jc w:val="both"/>
        <w:rPr>
          <w:rFonts w:ascii="Garamond" w:hAnsi="Garamond"/>
          <w:color w:val="FF0000"/>
          <w:sz w:val="24"/>
          <w:szCs w:val="24"/>
        </w:rPr>
      </w:pPr>
    </w:p>
    <w:p w14:paraId="1133F44A" w14:textId="35E71C43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 xml:space="preserve">Praha   </w:t>
      </w:r>
      <w:r w:rsidR="0075556B">
        <w:rPr>
          <w:rFonts w:ascii="Garamond" w:hAnsi="Garamond"/>
          <w:sz w:val="24"/>
          <w:szCs w:val="24"/>
        </w:rPr>
        <w:t>19</w:t>
      </w:r>
      <w:r w:rsidRPr="0075556B">
        <w:rPr>
          <w:rFonts w:ascii="Garamond" w:hAnsi="Garamond"/>
          <w:sz w:val="24"/>
          <w:szCs w:val="24"/>
        </w:rPr>
        <w:t>. září 2024</w:t>
      </w:r>
    </w:p>
    <w:p w14:paraId="112F8225" w14:textId="77777777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sz w:val="24"/>
          <w:szCs w:val="24"/>
        </w:rPr>
      </w:pPr>
    </w:p>
    <w:p w14:paraId="66A06EF3" w14:textId="77777777" w:rsidR="000A3045" w:rsidRPr="0075556B" w:rsidRDefault="000A3045" w:rsidP="000A3045">
      <w:pPr>
        <w:tabs>
          <w:tab w:val="center" w:pos="4536"/>
          <w:tab w:val="right" w:pos="9072"/>
        </w:tabs>
        <w:jc w:val="both"/>
        <w:rPr>
          <w:rFonts w:ascii="Garamond" w:hAnsi="Garamond"/>
          <w:b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 xml:space="preserve">JUDr. Radka Veverková </w:t>
      </w:r>
    </w:p>
    <w:p w14:paraId="33CD523F" w14:textId="77777777" w:rsidR="000A3045" w:rsidRPr="0075556B" w:rsidRDefault="000A3045" w:rsidP="000A3045">
      <w:pPr>
        <w:rPr>
          <w:rFonts w:ascii="Garamond" w:hAnsi="Garamond"/>
          <w:sz w:val="24"/>
          <w:szCs w:val="24"/>
        </w:rPr>
      </w:pPr>
      <w:r w:rsidRPr="0075556B">
        <w:rPr>
          <w:rFonts w:ascii="Garamond" w:hAnsi="Garamond"/>
          <w:sz w:val="24"/>
          <w:szCs w:val="24"/>
        </w:rPr>
        <w:t>předsedkyně</w:t>
      </w:r>
    </w:p>
    <w:p w14:paraId="66D8F8ED" w14:textId="77777777" w:rsidR="000A3045" w:rsidRPr="0075556B" w:rsidRDefault="000A3045" w:rsidP="000A3045">
      <w:pPr>
        <w:rPr>
          <w:color w:val="FF0000"/>
        </w:rPr>
      </w:pPr>
      <w:r w:rsidRPr="0075556B">
        <w:rPr>
          <w:rFonts w:ascii="Garamond" w:hAnsi="Garamond"/>
          <w:sz w:val="24"/>
          <w:szCs w:val="24"/>
        </w:rPr>
        <w:t>Obvodního soudu pro Prahu 10</w:t>
      </w:r>
    </w:p>
    <w:p w14:paraId="2CD28539" w14:textId="77777777" w:rsidR="000A3045" w:rsidRPr="0075556B" w:rsidRDefault="000A3045" w:rsidP="000A3045"/>
    <w:p w14:paraId="08AB38B7" w14:textId="77777777" w:rsidR="00E736F3" w:rsidRPr="0075556B" w:rsidRDefault="00E736F3"/>
    <w:sectPr w:rsidR="00E736F3" w:rsidRPr="0075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0137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208"/>
    <w:multiLevelType w:val="hybridMultilevel"/>
    <w:tmpl w:val="272C439A"/>
    <w:lvl w:ilvl="0" w:tplc="8598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781347"/>
    <w:multiLevelType w:val="hybridMultilevel"/>
    <w:tmpl w:val="50402C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298356">
    <w:abstractNumId w:val="0"/>
  </w:num>
  <w:num w:numId="2" w16cid:durableId="1727802879">
    <w:abstractNumId w:val="2"/>
  </w:num>
  <w:num w:numId="3" w16cid:durableId="56322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11 od 1_10_2024  2024/09/19 07:41:25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0A3045"/>
    <w:rsid w:val="000416E3"/>
    <w:rsid w:val="0007004A"/>
    <w:rsid w:val="000A3045"/>
    <w:rsid w:val="000F3C08"/>
    <w:rsid w:val="0014373A"/>
    <w:rsid w:val="00192F76"/>
    <w:rsid w:val="001E036E"/>
    <w:rsid w:val="00201DEA"/>
    <w:rsid w:val="002357E7"/>
    <w:rsid w:val="002F6C30"/>
    <w:rsid w:val="00361C22"/>
    <w:rsid w:val="0037138A"/>
    <w:rsid w:val="003751E1"/>
    <w:rsid w:val="003B25B3"/>
    <w:rsid w:val="00406A25"/>
    <w:rsid w:val="004729B8"/>
    <w:rsid w:val="00491F50"/>
    <w:rsid w:val="004B35DE"/>
    <w:rsid w:val="004B7C83"/>
    <w:rsid w:val="005632E1"/>
    <w:rsid w:val="00587E3F"/>
    <w:rsid w:val="00617E76"/>
    <w:rsid w:val="00645F51"/>
    <w:rsid w:val="006718E2"/>
    <w:rsid w:val="007137AB"/>
    <w:rsid w:val="00714899"/>
    <w:rsid w:val="0075556B"/>
    <w:rsid w:val="007753C7"/>
    <w:rsid w:val="007955A0"/>
    <w:rsid w:val="007A46F7"/>
    <w:rsid w:val="007D2739"/>
    <w:rsid w:val="00883D68"/>
    <w:rsid w:val="008C1F71"/>
    <w:rsid w:val="00924FC7"/>
    <w:rsid w:val="00937375"/>
    <w:rsid w:val="009517EB"/>
    <w:rsid w:val="009A2DBC"/>
    <w:rsid w:val="00A46DBE"/>
    <w:rsid w:val="00AA64C6"/>
    <w:rsid w:val="00AD3F24"/>
    <w:rsid w:val="00B25C10"/>
    <w:rsid w:val="00BF4066"/>
    <w:rsid w:val="00C434B1"/>
    <w:rsid w:val="00CA02A6"/>
    <w:rsid w:val="00E67276"/>
    <w:rsid w:val="00E736F3"/>
    <w:rsid w:val="00E90D5B"/>
    <w:rsid w:val="00EE02C2"/>
    <w:rsid w:val="00FB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6EAB"/>
  <w15:chartTrackingRefBased/>
  <w15:docId w15:val="{50241695-3F4A-48FD-BD72-30B6F02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304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319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Kateřina</dc:creator>
  <cp:keywords/>
  <dc:description/>
  <cp:lastModifiedBy>Michálková Kateřina</cp:lastModifiedBy>
  <cp:revision>13</cp:revision>
  <cp:lastPrinted>2024-09-18T14:13:00Z</cp:lastPrinted>
  <dcterms:created xsi:type="dcterms:W3CDTF">2024-09-13T10:41:00Z</dcterms:created>
  <dcterms:modified xsi:type="dcterms:W3CDTF">2024-09-19T05:41:00Z</dcterms:modified>
</cp:coreProperties>
</file>