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A" w:rsidRPr="002365FC" w:rsidRDefault="00B514EA" w:rsidP="00B514E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2365FC">
        <w:rPr>
          <w:b/>
          <w:smallCaps/>
          <w:color w:val="000000"/>
          <w:sz w:val="36"/>
        </w:rPr>
        <w:t> Okresní soud v Novém Jičíně</w:t>
      </w:r>
      <w:r w:rsidRPr="002365FC">
        <w:rPr>
          <w:b/>
          <w:color w:val="000000"/>
          <w:sz w:val="36"/>
        </w:rPr>
        <w:t> </w:t>
      </w:r>
    </w:p>
    <w:p w:rsidR="00B514EA" w:rsidRPr="002365FC" w:rsidRDefault="00B514EA" w:rsidP="00B514E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365FC">
        <w:rPr>
          <w:color w:val="000000"/>
        </w:rPr>
        <w:t>Tyršova 1010/3, 741 11</w:t>
      </w:r>
      <w:r w:rsidRPr="002365FC">
        <w:rPr>
          <w:color w:val="000000"/>
        </w:rPr>
        <w:t> </w:t>
      </w:r>
      <w:r w:rsidRPr="002365FC">
        <w:rPr>
          <w:color w:val="000000"/>
        </w:rPr>
        <w:t>Nový Jičín</w:t>
      </w:r>
    </w:p>
    <w:p w:rsidR="00B514EA" w:rsidRPr="002365FC" w:rsidRDefault="00B514EA" w:rsidP="00B514EA">
      <w:pPr>
        <w:spacing w:before="120" w:after="360"/>
        <w:jc w:val="center"/>
        <w:rPr>
          <w:color w:val="000000"/>
        </w:rPr>
      </w:pPr>
      <w:r w:rsidRPr="002365FC">
        <w:rPr>
          <w:color w:val="000000"/>
        </w:rPr>
        <w:t>tel.: 556 779 511, fax: 556 702 465, e</w:t>
      </w:r>
      <w:r w:rsidRPr="002365FC">
        <w:rPr>
          <w:color w:val="000000"/>
        </w:rPr>
        <w:noBreakHyphen/>
        <w:t xml:space="preserve">mail: podatelna@osoud.nji.justice.cz, </w:t>
      </w:r>
      <w:r w:rsidRPr="002365FC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B514EA" w:rsidRPr="002365FC" w:rsidTr="00811DD5">
        <w:tc>
          <w:tcPr>
            <w:tcW w:w="1123" w:type="pct"/>
            <w:tcMar>
              <w:bottom w:w="0" w:type="dxa"/>
            </w:tcMar>
          </w:tcPr>
          <w:p w:rsidR="00B514EA" w:rsidRPr="002365FC" w:rsidRDefault="00B514EA" w:rsidP="00B514E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365FC">
              <w:rPr>
                <w:b/>
                <w:caps/>
                <w:color w:val="000000"/>
              </w:rPr>
              <w:t>Naše značka</w:t>
            </w:r>
            <w:r w:rsidRPr="002365FC">
              <w:rPr>
                <w:caps/>
                <w:color w:val="000000"/>
              </w:rPr>
              <w:t>:</w:t>
            </w:r>
            <w:r w:rsidRPr="002365F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514EA" w:rsidRPr="002365FC" w:rsidRDefault="00B514EA" w:rsidP="00B514EA">
            <w:pPr>
              <w:spacing w:after="0"/>
              <w:jc w:val="left"/>
              <w:rPr>
                <w:color w:val="000000"/>
              </w:rPr>
            </w:pPr>
            <w:r w:rsidRPr="002365FC">
              <w:rPr>
                <w:color w:val="000000"/>
              </w:rPr>
              <w:t>30 Si 91/2020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B514EA" w:rsidRPr="002365FC" w:rsidRDefault="00B514EA" w:rsidP="002365FC">
            <w:pPr>
              <w:spacing w:after="0" w:line="240" w:lineRule="exact"/>
              <w:jc w:val="left"/>
              <w:rPr>
                <w:color w:val="000000"/>
              </w:rPr>
            </w:pPr>
            <w:r w:rsidRPr="002365FC">
              <w:rPr>
                <w:color w:val="000000"/>
              </w:rPr>
              <w:t>Vážená paní</w:t>
            </w:r>
            <w:r w:rsidRPr="002365FC">
              <w:rPr>
                <w:color w:val="000000"/>
              </w:rPr>
              <w:br/>
            </w:r>
            <w:proofErr w:type="spellStart"/>
            <w:r w:rsidR="002365FC">
              <w:rPr>
                <w:color w:val="000000"/>
              </w:rPr>
              <w:t>Xxx</w:t>
            </w:r>
            <w:proofErr w:type="spellEnd"/>
          </w:p>
        </w:tc>
      </w:tr>
      <w:tr w:rsidR="00B514EA" w:rsidRPr="002365FC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B514EA" w:rsidRPr="002365FC" w:rsidRDefault="00B514EA" w:rsidP="00B514E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365FC">
              <w:rPr>
                <w:b/>
                <w:caps/>
                <w:color w:val="000000"/>
              </w:rPr>
              <w:t>Vaše značka:</w:t>
            </w:r>
            <w:r w:rsidRPr="002365F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514EA" w:rsidRPr="002365FC" w:rsidRDefault="00B514EA" w:rsidP="00B514E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B514EA" w:rsidRPr="002365FC" w:rsidRDefault="00B514E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514EA" w:rsidRPr="002365FC" w:rsidTr="00906102">
        <w:tc>
          <w:tcPr>
            <w:tcW w:w="1123" w:type="pct"/>
            <w:tcMar>
              <w:top w:w="0" w:type="dxa"/>
            </w:tcMar>
          </w:tcPr>
          <w:p w:rsidR="00B514EA" w:rsidRPr="002365FC" w:rsidRDefault="00B514EA" w:rsidP="00B514E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365FC">
              <w:rPr>
                <w:b/>
                <w:caps/>
                <w:color w:val="000000"/>
              </w:rPr>
              <w:t>Vyřizuje:</w:t>
            </w:r>
            <w:r w:rsidRPr="002365F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514EA" w:rsidRPr="002365FC" w:rsidRDefault="00B514EA" w:rsidP="00B514EA">
            <w:pPr>
              <w:spacing w:after="0"/>
              <w:jc w:val="left"/>
              <w:rPr>
                <w:color w:val="000000"/>
              </w:rPr>
            </w:pPr>
            <w:r w:rsidRPr="002365FC">
              <w:rPr>
                <w:color w:val="000000"/>
              </w:rPr>
              <w:t>Marcela Khunová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B514EA" w:rsidRPr="002365FC" w:rsidRDefault="00B514E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514EA" w:rsidRPr="002365FC" w:rsidTr="00906102">
        <w:tc>
          <w:tcPr>
            <w:tcW w:w="1123" w:type="pct"/>
            <w:tcMar>
              <w:top w:w="0" w:type="dxa"/>
            </w:tcMar>
          </w:tcPr>
          <w:p w:rsidR="00B514EA" w:rsidRPr="002365FC" w:rsidRDefault="00B514EA" w:rsidP="00B514E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365FC">
              <w:rPr>
                <w:b/>
                <w:caps/>
                <w:color w:val="000000"/>
              </w:rPr>
              <w:t>DNE:</w:t>
            </w:r>
            <w:r w:rsidRPr="002365F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514EA" w:rsidRPr="002365FC" w:rsidRDefault="00B514EA" w:rsidP="00B514EA">
            <w:pPr>
              <w:spacing w:after="0"/>
              <w:jc w:val="left"/>
              <w:rPr>
                <w:color w:val="000000"/>
              </w:rPr>
            </w:pPr>
            <w:r w:rsidRPr="002365FC">
              <w:rPr>
                <w:color w:val="000000"/>
              </w:rPr>
              <w:t>24. června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B514EA" w:rsidRPr="002365FC" w:rsidRDefault="00B514E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B514EA" w:rsidRPr="002365FC" w:rsidRDefault="00B514EA" w:rsidP="00B84F61">
      <w:pPr>
        <w:spacing w:after="480"/>
        <w:rPr>
          <w:color w:val="000000"/>
        </w:rPr>
      </w:pPr>
    </w:p>
    <w:p w:rsidR="00B514EA" w:rsidRPr="002365FC" w:rsidRDefault="00B514EA" w:rsidP="00B84F61">
      <w:pPr>
        <w:ind w:left="2126" w:hanging="2126"/>
        <w:jc w:val="left"/>
        <w:rPr>
          <w:color w:val="000000"/>
        </w:rPr>
      </w:pPr>
      <w:r w:rsidRPr="002365FC">
        <w:rPr>
          <w:b/>
          <w:color w:val="000000"/>
        </w:rPr>
        <w:t>ŽADATELKA</w:t>
      </w:r>
      <w:r w:rsidRPr="002365FC">
        <w:rPr>
          <w:color w:val="000000"/>
        </w:rPr>
        <w:t>:</w:t>
      </w:r>
      <w:r w:rsidRPr="002365FC">
        <w:rPr>
          <w:color w:val="000000"/>
        </w:rPr>
        <w:tab/>
      </w:r>
      <w:proofErr w:type="spellStart"/>
      <w:r w:rsidR="002365FC">
        <w:rPr>
          <w:color w:val="000000"/>
        </w:rPr>
        <w:t>Xxx</w:t>
      </w:r>
      <w:proofErr w:type="spellEnd"/>
    </w:p>
    <w:p w:rsidR="00B514EA" w:rsidRPr="002365FC" w:rsidRDefault="00B514EA" w:rsidP="00AD5CA9">
      <w:pPr>
        <w:spacing w:before="480" w:after="480"/>
        <w:jc w:val="left"/>
        <w:rPr>
          <w:b/>
          <w:color w:val="000000"/>
        </w:rPr>
      </w:pPr>
    </w:p>
    <w:p w:rsidR="00B514EA" w:rsidRPr="002365FC" w:rsidRDefault="00B514EA" w:rsidP="007360B4">
      <w:pPr>
        <w:spacing w:before="360"/>
        <w:jc w:val="left"/>
        <w:rPr>
          <w:color w:val="000000"/>
        </w:rPr>
      </w:pPr>
      <w:r w:rsidRPr="002365FC">
        <w:rPr>
          <w:color w:val="000000"/>
        </w:rPr>
        <w:t xml:space="preserve">Vážená paní </w:t>
      </w:r>
      <w:r w:rsidR="002365FC">
        <w:rPr>
          <w:color w:val="000000"/>
        </w:rPr>
        <w:t>Xxx</w:t>
      </w:r>
      <w:bookmarkStart w:id="1" w:name="_GoBack"/>
      <w:bookmarkEnd w:id="1"/>
      <w:r w:rsidRPr="002365FC">
        <w:rPr>
          <w:color w:val="000000"/>
        </w:rPr>
        <w:t>,</w:t>
      </w:r>
    </w:p>
    <w:p w:rsidR="002927A5" w:rsidRPr="002365FC" w:rsidRDefault="002927A5" w:rsidP="002927A5">
      <w:pPr>
        <w:tabs>
          <w:tab w:val="left" w:pos="567"/>
        </w:tabs>
        <w:rPr>
          <w:szCs w:val="24"/>
        </w:rPr>
      </w:pPr>
      <w:r w:rsidRPr="002365FC">
        <w:rPr>
          <w:szCs w:val="24"/>
        </w:rPr>
        <w:t xml:space="preserve">jelikož na základě výzvy ze dne 7. 5. 2020 nebyla Vaše žádost doplněna o úředně ověřený podpis, Okresní soud v Novém Jičíně Vaši žádost ze dne 16. 4. 2020 dle ustanovení § 14 odstavce 5a) zákona č. 106/1999 </w:t>
      </w:r>
      <w:proofErr w:type="gramStart"/>
      <w:r w:rsidRPr="002365FC">
        <w:rPr>
          <w:szCs w:val="24"/>
        </w:rPr>
        <w:t>Sb.   o d k l á d á .</w:t>
      </w:r>
      <w:proofErr w:type="gramEnd"/>
    </w:p>
    <w:p w:rsidR="002927A5" w:rsidRPr="002365FC" w:rsidRDefault="002927A5" w:rsidP="007360B4">
      <w:pPr>
        <w:spacing w:before="360"/>
        <w:jc w:val="left"/>
        <w:rPr>
          <w:color w:val="000000"/>
        </w:rPr>
      </w:pPr>
    </w:p>
    <w:p w:rsidR="00B514EA" w:rsidRPr="002365FC" w:rsidRDefault="00B514EA" w:rsidP="009B3CAA">
      <w:pPr>
        <w:keepNext/>
        <w:keepLines/>
        <w:spacing w:before="480" w:after="360"/>
        <w:rPr>
          <w:color w:val="000000"/>
        </w:rPr>
      </w:pPr>
      <w:r w:rsidRPr="002365FC">
        <w:rPr>
          <w:color w:val="000000"/>
        </w:rPr>
        <w:t>S pozdravem</w:t>
      </w:r>
    </w:p>
    <w:p w:rsidR="00B514EA" w:rsidRPr="002365FC" w:rsidRDefault="002927A5" w:rsidP="00B514EA">
      <w:pPr>
        <w:keepNext/>
        <w:keepLines/>
        <w:spacing w:before="600" w:after="0"/>
        <w:rPr>
          <w:color w:val="000000"/>
        </w:rPr>
      </w:pPr>
      <w:bookmarkStart w:id="2" w:name="ApResiJmeno"/>
      <w:r w:rsidRPr="002365FC">
        <w:rPr>
          <w:color w:val="000000"/>
        </w:rPr>
        <w:t>JUDr. Vít Veselý</w:t>
      </w:r>
    </w:p>
    <w:p w:rsidR="00B514EA" w:rsidRPr="002365FC" w:rsidRDefault="002927A5" w:rsidP="00B514EA">
      <w:pPr>
        <w:keepNext/>
        <w:keepLines/>
        <w:rPr>
          <w:color w:val="000000"/>
        </w:rPr>
      </w:pPr>
      <w:bookmarkStart w:id="3" w:name="ApResiFunkce"/>
      <w:bookmarkEnd w:id="2"/>
      <w:r w:rsidRPr="002365FC">
        <w:rPr>
          <w:color w:val="000000"/>
        </w:rPr>
        <w:t>předseda Okresního soudu v Novém Jičíně</w:t>
      </w:r>
      <w:bookmarkEnd w:id="3"/>
    </w:p>
    <w:sectPr w:rsidR="00B514EA" w:rsidRPr="002365FC" w:rsidSect="00B51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4F" w:rsidRDefault="009A004F" w:rsidP="00B514EA">
      <w:pPr>
        <w:spacing w:after="0"/>
      </w:pPr>
      <w:r>
        <w:separator/>
      </w:r>
    </w:p>
  </w:endnote>
  <w:endnote w:type="continuationSeparator" w:id="0">
    <w:p w:rsidR="009A004F" w:rsidRDefault="009A004F" w:rsidP="00B514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Pr="00B514EA" w:rsidRDefault="00B514EA" w:rsidP="00B514EA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Pr="00B514EA" w:rsidRDefault="00B514EA" w:rsidP="00B514EA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Pr="00B514EA" w:rsidRDefault="00B514EA" w:rsidP="00B514EA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4F" w:rsidRDefault="009A004F" w:rsidP="00B514EA">
      <w:pPr>
        <w:spacing w:after="0"/>
      </w:pPr>
      <w:r>
        <w:separator/>
      </w:r>
    </w:p>
  </w:footnote>
  <w:footnote w:type="continuationSeparator" w:id="0">
    <w:p w:rsidR="009A004F" w:rsidRDefault="009A004F" w:rsidP="00B514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Default="00B5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Default="00B514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EA" w:rsidRDefault="00B514EA">
    <w:pPr>
      <w:pStyle w:val="Zhlav"/>
    </w:pPr>
    <w:r>
      <w:tab/>
    </w:r>
    <w:r>
      <w:tab/>
      <w:t>č. j. 30 Si 91/2020-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24. 6. 2020&quot; CisloListu=&quot;0&quot; Key=&quot;C:\Users\khunoma\Documents\Apstr V4\Vystup\30-SI-91-2020--06-24--08-20-12--xF008 Přípis - sdělení (CHV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6-24&quot;&gt;&lt;HlavniSpis Key=&quot;30001,5912&quot; PredmetRizeni=&quot;žádost o výpis věcí&quot; DatumDoslo=&quot;2020-04-17&quot; IsEPR=&quot;0&quot; SOPCastka=&quot;0&quot; SOPDatum=&quot;1899-12-30&quot; IsSenatni=&quot;0&quot;&gt;&lt;SpisovaZnacka Key=&quot;30000,924&quot; Senat=&quot;30&quot; Rejstrik=&quot;SI&quot; Cislo=&quot;91&quot; Rok=&quot;2020&quot; CL=&quot;&quot; Oddeleni=&quot;N&quot;/&gt;&lt;SpisovaZnackaCizi Key=&quot;30001,6123&quot; Senat=&quot;0&quot; Rejstrik=&quot;&quot; Cislo=&quot;0&quot; Rok=&quot;0&quot; CL=&quot;&quot; Oddeleni=&quot;N&quot;/&gt;&lt;SpisovaZnackaDalsi Key=&quot;30001,7146&quot; Senat=&quot;0&quot; Rejstrik=&quot;&quot; Cislo=&quot;0&quot; Rok=&quot;0&quot; CL=&quot;&quot; Oddeleni=&quot;N&quot;/&gt;&lt;SpisoveZnackyPanc Key=&quot;30011,8778&quot;/&gt;&lt;UcastniciA Key=&quot;30001,5914&quot; Role=&quot;&quot; Rod=&quot;1&quot;&gt;&lt;Zastupci Key=&quot;30012,2487&quot;/&gt;&lt;Osoby/&gt;&lt;/UcastniciA&gt;&lt;Ucastnici1 Key=&quot;30001,5916&quot; Role=&quot;žadatel&quot; Rod=&quot;2&quot;&gt;&lt;Zastupci Key=&quot;30012,2489&quot;/&gt;&lt;Osoby&gt;&lt;Osoba Key=&quot;PALACKÁJARM        1&quot; OsobaRootType=&quot;1&quot; OsobaType=&quot;1&quot; Poradi=&quot;01&quot; KrestniJmeno=&quot;Jarmila&quot; Prijmeni=&quot;Palacká&quot; MistoNarozeni=&quot;Frýdlant nad Ostravicí&quot; Role=&quot;žadatel&quot; Rod=&quot;2&quot; IsasID=&quot;PALACKÁJARM        1&quot;&gt;&lt;Adresy&gt;&lt;Adresa Key=&quot;343574&quot; Druh=&quot;TRVALÁ&quot;&gt;&lt;ComplexAdress Ulice=&quot;Vrchlického&quot; CisloPopisne=&quot;639/8&quot; PSC=&quot;741 01&quot; Mesto=&quot;Nový Jičín&quot;/&gt;&lt;/Adresa&gt;&lt;/Adresy&gt;&lt;/Osoba&gt;&lt;/Osoby&gt;&lt;/Ucastnici1&gt;&lt;OsobyAll Key=&quot;30001,6934&quot; Role=&quot;žadatel&quot; Rod=&quot;2&quot;&gt;&lt;Zastupci Key=&quot;30012,24107&quot;/&gt;&lt;Osoby&gt;&lt;Osoba Key=&quot;PALACKÁJARM        1&quot; OsobaRootType=&quot;1&quot; OsobaType=&quot;1&quot; Poradi=&quot;01&quot; KrestniJmeno=&quot;Jarmila&quot; Prijmeni=&quot;Palacká&quot; MistoNarozeni=&quot;Frýdlant nad Ostravicí&quot; Role=&quot;žadatel&quot; Rod=&quot;2&quot; IsasID=&quot;PALACKÁJARM        1&quot;&gt;&lt;Adresy&gt;&lt;Adresa Key=&quot;343574&quot; Druh=&quot;TRVALÁ&quot;&gt;&lt;ComplexAdress Ulice=&quot;Vrchlického&quot; CisloPopisne=&quot;639/8&quot; PSC=&quot;741 01&quot; Mesto=&quot;Nový Jičín&quot;/&gt;&lt;/Adresa&gt;&lt;/Adresy&gt;&lt;/Osoba&gt;&lt;/Osoby&gt;&lt;/OsobyAll&gt;&lt;VydanaRozhodnuti Key=&quot;30011,8780&quot; ExTOnly=&quot;0&quot; FullInfo=&quot;0&quot;/&gt;&lt;ExekucniTituly Key=&quot;30001,5913&quot; ExTOnly=&quot;-1&quot; FullInfo=&quot;0&quot;/&gt;&lt;UdajeZIS Key=&quot;30001,6119&quot;&gt;&lt;Udaj Popis=&quot;UZIVATEL_KOD&quot; Value=&quot;KHUN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91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91/2020*&quot;/&gt;&lt;Udaj Popis=&quot;DATUM_A_CAS_AKTUALIZACE&quot; Value=&quot;21.04.2020 11:13:43&quot;/&gt;&lt;Udaj Popis=&quot;DATUM_A_CAS_VLOZENI&quot; Value=&quot;17.04.2020 09:24:59&quot;/&gt;&lt;Udaj Popis=&quot;DATUM_DOSLO&quot; Value=&quot;17.04.2020&quot;/&gt;&lt;Udaj Popis=&quot;DRUH_VECI_SI&quot; Value=&quot;LUSTRACE&quot;/&gt;&lt;Udaj Popis=&quot;DRUH_VECI_SPISOVA_ZNACKA&quot; Value=&quot;Si&quot;/&gt;&lt;Udaj Popis=&quot;KOD_UZIV_AKTUALIZOVAL&quot; Value=&quot;MIXOVMA&quot;/&gt;&lt;Udaj Popis=&quot;KOD_UZIV_VLOZIL&quot; Value=&quot;TREFIPA&quot;/&gt;&lt;Udaj Popis=&quot;OSOBA_PRIDELENA&quot; Value=&quot;JUDr. Vít Veselý&quot;/&gt;&lt;Udaj Popis=&quot;POHYB_SPISU_UMISTENI&quot; Value=&quot;REFERENT&quot;/&gt;&lt;Udaj Popis=&quot;POPIS_DLOUHY_DOCASNA_POZNAMKA&quot; Value=&quot;řeší M. Khunová&quot;/&gt;&lt;Udaj Popis=&quot;POPIS_DRUHU_VECI_SI&quot; Value=&quot;Lustrace&quot;/&gt;&lt;Udaj Popis=&quot;POPIS_DRUH_VECI&quot; Value=&quot;Rejstřík poskytování informací&quot;/&gt;&lt;Udaj Popis=&quot;POPIS_STAV_VECI&quot; Value=&quot;Nevyřízená věc&quot;/&gt;&lt;Udaj Popis=&quot;POZPATKU_BC_VECI&quot; Value=&quot;19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19 iS 03&quot;/&gt;&lt;Udaj Popis=&quot;PREDMET_RIZENI&quot; Value=&quot;žádost o výpis věcí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91/2020&quot;/&gt;&lt;Udaj Popis=&quot;OSOBA&quot; Value=&quot;PALACKÁJARM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rmila&quot;/&gt;&lt;Udaj Popis=&quot;NAZEV_OSOBY_PRESNY&quot; Value=&quot;Palacká&quot;/&gt;&lt;Udaj Popis=&quot;NAZEV_OSOBY&quot; Value=&quot;Palacká&quot;/&gt;&lt;Udaj Popis=&quot;POHLAVI&quot; Value=&quot;Neurceno&quot;/&gt;&lt;Udaj Popis=&quot;DRUH_OSOBY&quot; Value=&quot;fyzická osoba&quot;/&gt;&lt;Udaj Popis=&quot;PRIZNAK_AN_UMRTI&quot; Value=&quot;F&quot;/&gt;&lt;Udaj Popis=&quot;MISTO_NAROZENI&quot; Value=&quot;Frýdlant nad Ostravicí&quot;/&gt;&lt;Udaj Popis=&quot;ID_ADRESY&quot; Value=&quot;343574&quot;/&gt;&lt;Udaj Popis=&quot;DRUH_ADRESY&quot; Value=&quot;TRVALÁ&quot;/&gt;&lt;Udaj Popis=&quot;ULICE&quot; Value=&quot;Vrchlického&quot;/&gt;&lt;Udaj Popis=&quot;CISLO_POPISNE&quot; Value=&quot;639/8&quot;/&gt;&lt;Udaj Popis=&quot;MESTO&quot; Value=&quot;Nový Jičín&quot;/&gt;&lt;Udaj Popis=&quot;PSC&quot; Value=&quot;741 01&quot;/&gt;&lt;/UdajeZIS&gt;&lt;Resitel Key=&quot;30001,6124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ZapisovatelFina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PALACKÁJARM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LACKÁJARM        1&quot;/&gt;&lt;/KolekceOsob&gt;&lt;KolekceOsob JmenoKolekce=&quot;účastníci&quot;&gt;&lt;OsobaKey Key=&quot;PALACKÁJARM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0036,61179&quot;/&gt;&lt;/KolekceOsob&gt;&lt;GlobalniSlovnikOsob Key=&quot;30038,58184&quot; Role=&quot;žadatel&quot; Rod=&quot;4&quot;&gt;&lt;Zastupci Key=&quot;30038,58185&quot;/&gt;&lt;Osoby&gt;&lt;Osoba Key=&quot;PALACKÁJARM        1&quot; OsobaRootType=&quot;1&quot; OsobaType=&quot;1&quot; Poradi=&quot;01&quot; KrestniJmeno=&quot;Jarmila&quot; Prijmeni=&quot;Palacká&quot; MistoNarozeni=&quot;Frýdlant nad Ostravicí&quot; Role=&quot;žadatel&quot; Rod=&quot;2&quot; IsasID=&quot;PALACKÁJARM        1&quot;&gt;&lt;Adresy&gt;&lt;Adresa Key=&quot;343574&quot; Druh=&quot;TRVALÁ&quot;&gt;&lt;ComplexAdress Ulice=&quot;Vrchlického&quot; CisloPopisne=&quot;639/8&quot; PSC=&quot;741 01&quot; Mesto=&quot;Nový Jičín&quot;/&gt;&lt;/Adresa&gt;&lt;/Adresy&gt;&lt;/Osoba&gt;&lt;Osoba Key=&quot;30036,61179&quot; OsobaRootType=&quot;1&quot; OsobaType=&quot;1&quot; Poradi=&quot;01&quot; KrestniJmeno=&quot;Jarmila&quot; Prijmeni=&quot;Palacká&quot; MistoNarozeni=&quot;Frýdlant nad Ostravicí&quot; Role=&quot;žadatel&quot; Rod=&quot;2&quot; IsasID=&quot;PALACKÁJARM        1&quot;&gt;&lt;Adresy&gt;&lt;Adresa Key=&quot;343574&quot; Druh=&quot;TRVALÁ&quot;&gt;&lt;ComplexAdress Ulice=&quot;Vrchlického&quot; CisloPopisne=&quot;639/8&quot; PSC=&quot;741 01&quot; Mesto=&quot;Nový Jičín&quot;/&gt;&lt;/Adresa&gt;&lt;/Adresy&gt;&lt;/Osoba&gt;&lt;/Osoby&gt;&lt;/GlobalniSlovnikOsob&gt;&lt;Dotazy Key=&quot;&quot;&gt;&lt;Dotaz Key=&quot;spZn&quot; Otazka=&quot;Spisová značka adresáta:&quot; KodOdpovedi=&quot;0&quot; TextOdpovedi=&quot;&quot; BarvaDotazu=&quot;0&quot; Answered=&quot;-1&quot;&gt;&lt;Odpovedi/&gt;&lt;ZavislaPole/&gt;&lt;Podminky/&gt;&lt;/Dotaz&gt;&lt;Dotaz Key=&quot;datumZadosti&quot; Otazka=&quot;Datum žádosti: (datum)&quot; KodOdpovedi=&quot;0&quot; TextOdpovedi=&quot;16.4.2020&quot; BarvaDotazu=&quot;0&quot; Answered=&quot;-1&quot;&gt;&lt;Odpovedi/&gt;&lt;ZavislaPole/&gt;&lt;Podminky/&gt;&lt;/Dotaz&gt;&lt;Dotaz Key=&quot;obsahPripisu&quot; Otazka=&quot;Co je obsahem přípisu? (zvolte)&quot; KodOdpovedi=&quot;0&quot; TextOdpovedi=&quot;&quot; BarvaDotazu=&quot;0&quot; Answered=&quot;-1&quot;&gt;&lt;Odpovedi&gt;&lt;Odpoved Key=&quot;1&quot; Text=&quot;sdělení, že spis byl postoupen&quot;/&gt;&lt;Odpoved Key=&quot;2&quot; Text=&quot;zaslání rozsudku&quot;/&gt;&lt;Odpoved Key=&quot;3&quot; Text=&quot;vyznačení doložky právní moci na rozsudek&quot;/&gt;&lt;Odpoved Key=&quot;4&quot; Text=&quot;výpis věcí pro lustrovanou osobu&quot;/&gt;&lt;Odpoved Key=&quot;5&quot; Text=&quot;sdělení o zrušení platebního rozkazu a zastavení řízení&quot;/&gt;&lt;/Odpovedi&gt;&lt;ZavislaPole&gt;&lt;Dotaz Key=&quot;obsahPripisu1&quot;&gt;&lt;Odpoved Key=&quot;1&quot;/&gt;&lt;Odpoved Key=&quot;2&quot;/&gt;&lt;Odpoved Key=&quot;3&quot;/&gt;&lt;Odpoved Key=&quot;4&quot;/&gt;&lt;Odpoved Key=&quot;5&quot;/&gt;&lt;Odpoved Key=&quot;0&quot; Text=&quot;xodmz&quot;/&gt;&lt;/Dotaz&gt;&lt;Dotaz Key=&quot;obsahPripisu2&quot;&gt;&lt;Odpoved Key=&quot;1&quot; Text=&quot;xodmz&quot;/&gt;&lt;Odpoved Key=&quot;2&quot;/&gt;&lt;Odpoved Key=&quot;3&quot;/&gt;&lt;Odpoved Key=&quot;4&quot;/&gt;&lt;Odpoved Key=&quot;5&quot;/&gt;&lt;Odpoved Key=&quot;0&quot;/&gt;&lt;/Dotaz&gt;&lt;Dotaz Key=&quot;obsahPripisu3&quot;&gt;&lt;Odpoved Key=&quot;1&quot;/&gt;&lt;Odpoved Key=&quot;2&quot; Text=&quot;xodmz&quot;/&gt;&lt;Odpoved Key=&quot;3&quot;/&gt;&lt;Odpoved Key=&quot;4&quot;/&gt;&lt;Odpoved Key=&quot;5&quot;/&gt;&lt;Odpoved Key=&quot;0&quot;/&gt;&lt;/Dotaz&gt;&lt;Dotaz Key=&quot;obsahPripisu4&quot;&gt;&lt;Odpoved Key=&quot;1&quot;/&gt;&lt;Odpoved Key=&quot;2&quot;/&gt;&lt;Odpoved Key=&quot;3&quot; Text=&quot;xodmz&quot;/&gt;&lt;Odpoved Key=&quot;4&quot;/&gt;&lt;Odpoved Key=&quot;5&quot;/&gt;&lt;Odpoved Key=&quot;0&quot;/&gt;&lt;/Dotaz&gt;&lt;Dotaz Key=&quot;obsahPripisu5&quot;&gt;&lt;Odpoved Key=&quot;1&quot;/&gt;&lt;Odpoved Key=&quot;2&quot;/&gt;&lt;Odpoved Key=&quot;3&quot;/&gt;&lt;Odpoved Key=&quot;4&quot; Text=&quot;xodmz&quot;/&gt;&lt;Odpoved Key=&quot;5&quot;/&gt;&lt;Odpoved Key=&quot;0&quot;/&gt;&lt;/Dotaz&gt;&lt;Dotaz Key=&quot;obsahPripisu6&quot;&gt;&lt;Odpoved Key=&quot;1&quot;/&gt;&lt;Odpoved Key=&quot;2&quot;/&gt;&lt;Odpoved Key=&quot;3&quot;/&gt;&lt;Odpoved Key=&quot;4&quot;/&gt;&lt;Odpoved Key=&quot;5&quot; Text=&quot;xodmz&quot;/&gt;&lt;Odpoved Key=&quot;0&quot;/&gt;&lt;/Dotaz&gt;&lt;Dotaz Key=&quot;obsahPripisu7&quot;&gt;&lt;Odpoved Key=&quot;1&quot; Text=&quot;Postoupení spisu&quot;/&gt;&lt;Odpoved Key=&quot;2&quot; Text=&quot;Zaslání rozsudku&quot;/&gt;&lt;Odpoved Key=&quot;3&quot; Text=&quot;Vyznačení doložky právní moci&quot;/&gt;&lt;Odpoved Key=&quot;4&quot; Text=&quot;Výpis věcí pro lustrovanou osobu&quot;/&gt;&lt;Odpoved Key=&quot;5&quot;/&gt;&lt;Odpoved Key=&quot;0&quot;/&gt;&lt;/Dotaz&gt;&lt;/ZavislaPole&gt;&lt;Podminky/&gt;&lt;/Dotaz&gt;&lt;Dotaz Key=&quot;kamPostoupen&quot; Otazka=&quot;Komu byl spis postoupen?&quot; KodOdpovedi=&quot;1&quot; TextOdpovedi=&quot;Okresnímu soudu v&quot; BarvaDotazu=&quot;0&quot; Answered=&quot;-1&quot;&gt;&lt;Odpovedi&gt;&lt;Odpoved Key=&quot;1&quot; Text=&quot;Okresnímu soudu v&quot;/&gt;&lt;Odpoved Key=&quot;2&quot; Text=&quot;Obvodnímu soudu pro Prahu&quot;/&gt;&lt;Odpoved Key=&quot;3&quot; Text=&quot;Krajskému soudu v&quot;/&gt;&lt;Odpoved Key=&quot;4&quot; Text=&quot;Městskému úřadu&quot;/&gt;&lt;Odpoved Key=&quot;5&quot; Text=&quot;Obecnímu úřadu&quot;/&gt;&lt;/Odpovedi&gt;&lt;ZavislaPole/&gt;&lt;Podminky&gt;&lt;PodminkaA&gt;obsahPripisu=1&lt;/PodminkaA&gt;&lt;/Podminky&gt;&lt;/Dotaz&gt;&lt;/Dotazy&gt;&lt;/Kompilace&gt;&lt;/ApstrData&gt;_x000d__x000a_"/>
    <w:docVar w:name="ApstrReferat" w:val="&lt;ApstrReferat&gt;&lt;Referat ZeDne=&quot;1899-12-30&quot;&gt;&lt;Resite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SpisovaZnacka Key=&quot;30000,924&quot; Senat=&quot;30&quot; Rejstrik=&quot;SI&quot; Cislo=&quot;91&quot; Rok=&quot;2020&quot; CL=&quot;&quot; Oddeleni=&quot;N&quot;/&gt;&lt;PolozkaReferatu ReferatItemType=&quot;3&quot; AdresatType=&quot;žadatelce&quot; AdresatText=&quot;Jarmila Palacká&quot; AdresatAdresa=&quot;Vrchlického 639/8, 741 01 Nový Jičín&quot; Doruceni=&quot;4&quot; AdresatObalka=&quot;1&quot; PriznakVyhradneJenAdresata=&quot;0&quot; PriznakNeukladat=&quot;0&quot; NevkadatDoSchranky=&quot;0&quot; DorucPrilohu=&quot;&quot;/&gt;&lt;/Referat&gt;&lt;/ApstrReferat&gt;_x000d__x000a_"/>
    <w:docVar w:name="AUTOOPEN_SPUSTENO" w:val="T"/>
    <w:docVar w:name="DB_ID_DOK" w:val="xF008 Přípis - sdělení (C 2020/06/24 08:22:49 2"/>
    <w:docVar w:name="DOKUMENT_ADRESAR_FS" w:val="C:\TMP\DB"/>
    <w:docVar w:name="DOKUMENT_AUTOMATICKE_UKLADANI" w:val="NE"/>
    <w:docVar w:name="DOKUMENT_PERIODA_UKLADANI" w:val="10"/>
    <w:docVar w:name="KeyOfCOutputDoc" w:val="30038,96186"/>
    <w:docVar w:name="Vzor" w:val="AA02"/>
  </w:docVars>
  <w:rsids>
    <w:rsidRoot w:val="00C4461F"/>
    <w:rsid w:val="0007619C"/>
    <w:rsid w:val="0008123C"/>
    <w:rsid w:val="000F228F"/>
    <w:rsid w:val="002365FC"/>
    <w:rsid w:val="002927A5"/>
    <w:rsid w:val="003226E5"/>
    <w:rsid w:val="00344FB3"/>
    <w:rsid w:val="003A5961"/>
    <w:rsid w:val="004E78C6"/>
    <w:rsid w:val="004F28E1"/>
    <w:rsid w:val="00553F60"/>
    <w:rsid w:val="005613C6"/>
    <w:rsid w:val="00881406"/>
    <w:rsid w:val="009A004F"/>
    <w:rsid w:val="00A52075"/>
    <w:rsid w:val="00A802C0"/>
    <w:rsid w:val="00AB4236"/>
    <w:rsid w:val="00B514EA"/>
    <w:rsid w:val="00C06FAD"/>
    <w:rsid w:val="00C4461F"/>
    <w:rsid w:val="00C47BB4"/>
    <w:rsid w:val="00C63570"/>
    <w:rsid w:val="00DF2174"/>
    <w:rsid w:val="00E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68015"/>
  <w15:docId w15:val="{97F78323-5F73-413B-B69E-9F264ED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075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1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14EA"/>
    <w:rPr>
      <w:rFonts w:ascii="Garamond" w:hAnsi="Garamond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14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14EA"/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Khunová Marcela</dc:creator>
  <cp:keywords/>
  <dc:description/>
  <cp:lastModifiedBy>Holišová Renata</cp:lastModifiedBy>
  <cp:revision>2</cp:revision>
  <dcterms:created xsi:type="dcterms:W3CDTF">2020-07-01T09:42:00Z</dcterms:created>
  <dcterms:modified xsi:type="dcterms:W3CDTF">2020-07-01T09:42:00Z</dcterms:modified>
</cp:coreProperties>
</file>