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37" w:rsidRPr="00ED6508" w:rsidRDefault="009C5237" w:rsidP="009C5237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ED6508">
        <w:rPr>
          <w:b/>
          <w:smallCaps/>
          <w:color w:val="000000"/>
          <w:sz w:val="36"/>
        </w:rPr>
        <w:t> Okresní soud v Novém Jičíně</w:t>
      </w:r>
      <w:r w:rsidRPr="00ED6508">
        <w:rPr>
          <w:b/>
          <w:color w:val="000000"/>
          <w:sz w:val="36"/>
        </w:rPr>
        <w:t> </w:t>
      </w:r>
    </w:p>
    <w:p w:rsidR="009C5237" w:rsidRPr="00ED6508" w:rsidRDefault="009C5237" w:rsidP="009C5237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D6508">
        <w:rPr>
          <w:color w:val="000000"/>
        </w:rPr>
        <w:t>Tyršova 1010/3, 741 11</w:t>
      </w:r>
      <w:r w:rsidRPr="00ED6508">
        <w:rPr>
          <w:color w:val="000000"/>
        </w:rPr>
        <w:t> </w:t>
      </w:r>
      <w:r w:rsidRPr="00ED6508">
        <w:rPr>
          <w:color w:val="000000"/>
        </w:rPr>
        <w:t>Nový Jičín</w:t>
      </w:r>
    </w:p>
    <w:p w:rsidR="009C5237" w:rsidRPr="00ED6508" w:rsidRDefault="009C5237" w:rsidP="009C5237">
      <w:pPr>
        <w:spacing w:before="120" w:after="360"/>
        <w:jc w:val="center"/>
        <w:rPr>
          <w:color w:val="000000"/>
        </w:rPr>
      </w:pPr>
      <w:r w:rsidRPr="00ED6508">
        <w:rPr>
          <w:color w:val="000000"/>
        </w:rPr>
        <w:t>tel.: 556 779 511, fax: 556 702 465, e</w:t>
      </w:r>
      <w:r w:rsidRPr="00ED6508">
        <w:rPr>
          <w:color w:val="000000"/>
        </w:rPr>
        <w:noBreakHyphen/>
        <w:t xml:space="preserve">mail: podatelna@osoud.nji.justice.cz, </w:t>
      </w:r>
      <w:r w:rsidRPr="00ED6508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9C5237" w:rsidRPr="00ED6508" w:rsidTr="00811DD5">
        <w:tc>
          <w:tcPr>
            <w:tcW w:w="1123" w:type="pct"/>
            <w:tcMar>
              <w:bottom w:w="0" w:type="dxa"/>
            </w:tcMar>
          </w:tcPr>
          <w:p w:rsidR="009C5237" w:rsidRPr="00ED6508" w:rsidRDefault="009C5237" w:rsidP="009C5237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D6508">
              <w:rPr>
                <w:b/>
                <w:caps/>
                <w:color w:val="000000"/>
              </w:rPr>
              <w:t>Naše značka</w:t>
            </w:r>
            <w:r w:rsidRPr="00ED6508">
              <w:rPr>
                <w:caps/>
                <w:color w:val="000000"/>
              </w:rPr>
              <w:t>:</w:t>
            </w:r>
            <w:r w:rsidRPr="00ED650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9C5237" w:rsidRPr="00ED6508" w:rsidRDefault="009C5237" w:rsidP="009C5237">
            <w:pPr>
              <w:spacing w:after="0"/>
              <w:jc w:val="left"/>
              <w:rPr>
                <w:color w:val="000000"/>
              </w:rPr>
            </w:pPr>
            <w:r w:rsidRPr="00ED6508">
              <w:rPr>
                <w:color w:val="000000"/>
              </w:rPr>
              <w:t>30 Si 75/2020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9C5237" w:rsidRPr="00ED6508" w:rsidRDefault="009C5237" w:rsidP="00ED6508">
            <w:pPr>
              <w:spacing w:after="0" w:line="240" w:lineRule="exact"/>
              <w:jc w:val="left"/>
              <w:rPr>
                <w:color w:val="000000"/>
              </w:rPr>
            </w:pPr>
            <w:r w:rsidRPr="00ED6508">
              <w:rPr>
                <w:color w:val="000000"/>
              </w:rPr>
              <w:t>Vážená paní</w:t>
            </w:r>
            <w:r w:rsidRPr="00ED6508">
              <w:rPr>
                <w:color w:val="000000"/>
              </w:rPr>
              <w:br/>
            </w:r>
            <w:proofErr w:type="spellStart"/>
            <w:r w:rsidR="00ED6508">
              <w:rPr>
                <w:color w:val="000000"/>
              </w:rPr>
              <w:t>Xxx</w:t>
            </w:r>
            <w:proofErr w:type="spellEnd"/>
          </w:p>
        </w:tc>
      </w:tr>
      <w:tr w:rsidR="009C5237" w:rsidRPr="00ED6508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9C5237" w:rsidRPr="00ED6508" w:rsidRDefault="009C5237" w:rsidP="009C5237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D6508">
              <w:rPr>
                <w:b/>
                <w:caps/>
                <w:color w:val="000000"/>
              </w:rPr>
              <w:t>Vaše značka:</w:t>
            </w:r>
            <w:r w:rsidRPr="00ED650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9C5237" w:rsidRPr="00ED6508" w:rsidRDefault="009C5237" w:rsidP="009C523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9C5237" w:rsidRPr="00ED6508" w:rsidRDefault="009C5237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C5237" w:rsidRPr="00ED6508" w:rsidTr="00906102">
        <w:tc>
          <w:tcPr>
            <w:tcW w:w="1123" w:type="pct"/>
            <w:tcMar>
              <w:top w:w="0" w:type="dxa"/>
            </w:tcMar>
          </w:tcPr>
          <w:p w:rsidR="009C5237" w:rsidRPr="00ED6508" w:rsidRDefault="009C5237" w:rsidP="009C5237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D6508">
              <w:rPr>
                <w:b/>
                <w:caps/>
                <w:color w:val="000000"/>
              </w:rPr>
              <w:t>Vyřizuje:</w:t>
            </w:r>
            <w:r w:rsidRPr="00ED650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9C5237" w:rsidRPr="00ED6508" w:rsidRDefault="009C5237" w:rsidP="009C5237">
            <w:pPr>
              <w:spacing w:after="0"/>
              <w:jc w:val="left"/>
              <w:rPr>
                <w:color w:val="000000"/>
              </w:rPr>
            </w:pPr>
            <w:r w:rsidRPr="00ED6508">
              <w:rPr>
                <w:color w:val="000000"/>
              </w:rPr>
              <w:t>Ivana Belicová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9C5237" w:rsidRPr="00ED6508" w:rsidRDefault="009C5237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C5237" w:rsidRPr="00ED6508" w:rsidTr="00906102">
        <w:tc>
          <w:tcPr>
            <w:tcW w:w="1123" w:type="pct"/>
            <w:tcMar>
              <w:top w:w="0" w:type="dxa"/>
            </w:tcMar>
          </w:tcPr>
          <w:p w:rsidR="009C5237" w:rsidRPr="00ED6508" w:rsidRDefault="009C5237" w:rsidP="009C5237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D6508">
              <w:rPr>
                <w:b/>
                <w:caps/>
                <w:color w:val="000000"/>
              </w:rPr>
              <w:t>DNE:</w:t>
            </w:r>
            <w:r w:rsidRPr="00ED650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9C5237" w:rsidRPr="00ED6508" w:rsidRDefault="002D7F8E" w:rsidP="009C5237">
            <w:pPr>
              <w:spacing w:after="0"/>
              <w:jc w:val="left"/>
              <w:rPr>
                <w:color w:val="000000"/>
              </w:rPr>
            </w:pPr>
            <w:r w:rsidRPr="00ED6508">
              <w:rPr>
                <w:color w:val="000000"/>
              </w:rPr>
              <w:t>13</w:t>
            </w:r>
            <w:r w:rsidR="009C5237" w:rsidRPr="00ED6508">
              <w:rPr>
                <w:color w:val="000000"/>
              </w:rPr>
              <w:t>. května 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9C5237" w:rsidRPr="00ED6508" w:rsidRDefault="009C5237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9C5237" w:rsidRPr="00ED6508" w:rsidRDefault="009C5237" w:rsidP="00B84F61">
      <w:pPr>
        <w:spacing w:after="480"/>
        <w:rPr>
          <w:color w:val="000000"/>
        </w:rPr>
      </w:pPr>
    </w:p>
    <w:p w:rsidR="002D7F8E" w:rsidRPr="00ED6508" w:rsidRDefault="009C5237" w:rsidP="002D7F8E">
      <w:pPr>
        <w:ind w:left="2126" w:hanging="2126"/>
        <w:jc w:val="left"/>
        <w:rPr>
          <w:color w:val="000000"/>
        </w:rPr>
      </w:pPr>
      <w:r w:rsidRPr="00ED6508">
        <w:rPr>
          <w:b/>
          <w:color w:val="000000"/>
        </w:rPr>
        <w:t>ŽADATELKA</w:t>
      </w:r>
      <w:r w:rsidRPr="00ED6508">
        <w:rPr>
          <w:color w:val="000000"/>
        </w:rPr>
        <w:t>:</w:t>
      </w:r>
      <w:r w:rsidRPr="00ED6508">
        <w:rPr>
          <w:color w:val="000000"/>
        </w:rPr>
        <w:tab/>
      </w:r>
      <w:proofErr w:type="spellStart"/>
      <w:r w:rsidR="00ED6508">
        <w:rPr>
          <w:color w:val="000000"/>
        </w:rPr>
        <w:t>Xxx</w:t>
      </w:r>
      <w:proofErr w:type="spellEnd"/>
    </w:p>
    <w:p w:rsidR="002D7F8E" w:rsidRPr="00ED6508" w:rsidRDefault="002D7F8E" w:rsidP="002D7F8E">
      <w:pPr>
        <w:spacing w:after="0"/>
        <w:jc w:val="left"/>
        <w:rPr>
          <w:color w:val="000000"/>
        </w:rPr>
      </w:pPr>
    </w:p>
    <w:p w:rsidR="009C5237" w:rsidRPr="00ED6508" w:rsidRDefault="009C5237" w:rsidP="002D7F8E">
      <w:pPr>
        <w:spacing w:after="0"/>
        <w:jc w:val="left"/>
        <w:rPr>
          <w:color w:val="000000"/>
        </w:rPr>
      </w:pPr>
      <w:r w:rsidRPr="00ED6508">
        <w:rPr>
          <w:color w:val="000000"/>
        </w:rPr>
        <w:t xml:space="preserve">Vážená paní </w:t>
      </w:r>
      <w:r w:rsidR="00ED6508">
        <w:rPr>
          <w:color w:val="000000"/>
        </w:rPr>
        <w:t>Xxx</w:t>
      </w:r>
      <w:bookmarkStart w:id="1" w:name="_GoBack"/>
      <w:bookmarkEnd w:id="1"/>
      <w:r w:rsidRPr="00ED6508">
        <w:rPr>
          <w:color w:val="000000"/>
        </w:rPr>
        <w:t>,</w:t>
      </w:r>
    </w:p>
    <w:p w:rsidR="004C070E" w:rsidRPr="00ED6508" w:rsidRDefault="004C070E" w:rsidP="002D7F8E">
      <w:pPr>
        <w:spacing w:after="0"/>
        <w:rPr>
          <w:color w:val="000000"/>
        </w:rPr>
      </w:pPr>
    </w:p>
    <w:p w:rsidR="0025674D" w:rsidRPr="00ED6508" w:rsidRDefault="0025674D" w:rsidP="002D7F8E">
      <w:pPr>
        <w:spacing w:after="0"/>
        <w:rPr>
          <w:color w:val="000000"/>
        </w:rPr>
      </w:pPr>
      <w:r w:rsidRPr="00ED6508">
        <w:rPr>
          <w:color w:val="000000"/>
        </w:rPr>
        <w:t xml:space="preserve">k Vaší žádosti o poskytnutí informací dle zákona č. 106/1999, o svobodném přístupu k informacím, a sice rozhodnutí týkající se trestných činů znásilnění dle § 185 zákona č. 40/2009 Sb., trestního zákoníku, z roku 2020 či 2019, případně let dřívějších, Vám v příloze zasílám anonymizovanou kopii rozsudku </w:t>
      </w:r>
      <w:r w:rsidR="002D7F8E" w:rsidRPr="00ED6508">
        <w:rPr>
          <w:color w:val="000000"/>
        </w:rPr>
        <w:t xml:space="preserve">Okresního soudu v Novém Jičíně ze dne 26. 6. 2019, č. j. 32 T 6/2019-169, anonymizovanou kopii rozsudku Okresního soudu v Novém Jičíně ze dne 24. 7. 2019, č. j. 20 T 67/2019-234, anonymizovanou kopii rozsudku Krajského soudu v Ostravě ze dne 29. 8. 2019, č. j. 6 To 266/2019-259, anonymizovanou kopii rozsudku Okresního soudu v Novém Jičíně ze dne 10. 1. 2020, č. j. 19 T 143/2019-190, anonymizovanou kopii rozsudku Krajského soudu v Ostravě ze dne 13. 3. 2020, č. j. 5 To 57/2020-205. </w:t>
      </w:r>
    </w:p>
    <w:p w:rsidR="002D7F8E" w:rsidRPr="00ED6508" w:rsidRDefault="002D7F8E" w:rsidP="002D7F8E">
      <w:pPr>
        <w:spacing w:after="0"/>
        <w:rPr>
          <w:color w:val="000000"/>
        </w:rPr>
      </w:pPr>
    </w:p>
    <w:p w:rsidR="009C5237" w:rsidRPr="00ED6508" w:rsidRDefault="009C5237" w:rsidP="002D7F8E">
      <w:pPr>
        <w:keepNext/>
        <w:keepLines/>
        <w:spacing w:after="0"/>
        <w:rPr>
          <w:color w:val="000000"/>
        </w:rPr>
      </w:pPr>
      <w:r w:rsidRPr="00ED6508">
        <w:rPr>
          <w:color w:val="000000"/>
        </w:rPr>
        <w:t>S</w:t>
      </w:r>
      <w:r w:rsidR="002D7F8E" w:rsidRPr="00ED6508">
        <w:rPr>
          <w:color w:val="000000"/>
        </w:rPr>
        <w:t> </w:t>
      </w:r>
      <w:r w:rsidRPr="00ED6508">
        <w:rPr>
          <w:color w:val="000000"/>
        </w:rPr>
        <w:t>pozdravem</w:t>
      </w:r>
    </w:p>
    <w:p w:rsidR="002D7F8E" w:rsidRPr="00ED6508" w:rsidRDefault="002D7F8E" w:rsidP="002D7F8E">
      <w:pPr>
        <w:keepNext/>
        <w:keepLines/>
        <w:spacing w:after="0"/>
        <w:rPr>
          <w:color w:val="000000"/>
        </w:rPr>
      </w:pPr>
    </w:p>
    <w:p w:rsidR="002D7F8E" w:rsidRPr="00ED6508" w:rsidRDefault="002D7F8E" w:rsidP="002D7F8E">
      <w:pPr>
        <w:keepNext/>
        <w:keepLines/>
        <w:spacing w:after="0"/>
        <w:rPr>
          <w:color w:val="000000"/>
        </w:rPr>
      </w:pPr>
    </w:p>
    <w:p w:rsidR="002D7F8E" w:rsidRPr="00ED6508" w:rsidRDefault="002D7F8E" w:rsidP="002D7F8E">
      <w:pPr>
        <w:keepNext/>
        <w:keepLines/>
        <w:spacing w:after="0"/>
        <w:rPr>
          <w:color w:val="000000"/>
        </w:rPr>
      </w:pPr>
    </w:p>
    <w:p w:rsidR="002D7F8E" w:rsidRPr="00ED6508" w:rsidRDefault="002D7F8E" w:rsidP="002D7F8E">
      <w:pPr>
        <w:keepNext/>
        <w:keepLines/>
        <w:spacing w:after="0"/>
        <w:rPr>
          <w:color w:val="000000"/>
        </w:rPr>
      </w:pPr>
      <w:bookmarkStart w:id="2" w:name="ApResiFunkce"/>
      <w:r w:rsidRPr="00ED6508">
        <w:rPr>
          <w:color w:val="000000"/>
        </w:rPr>
        <w:t>JUDr. Vít Veselý</w:t>
      </w:r>
    </w:p>
    <w:p w:rsidR="002D7F8E" w:rsidRPr="00ED6508" w:rsidRDefault="002D7F8E" w:rsidP="002D7F8E">
      <w:pPr>
        <w:keepNext/>
        <w:keepLines/>
        <w:spacing w:after="0"/>
        <w:rPr>
          <w:color w:val="000000"/>
        </w:rPr>
      </w:pPr>
      <w:r w:rsidRPr="00ED6508">
        <w:rPr>
          <w:color w:val="000000"/>
        </w:rPr>
        <w:t>předseda Okresního soudu v Novém Jičíně</w:t>
      </w:r>
    </w:p>
    <w:p w:rsidR="002D7F8E" w:rsidRPr="00ED6508" w:rsidRDefault="002D7F8E" w:rsidP="002D7F8E">
      <w:pPr>
        <w:keepNext/>
        <w:keepLines/>
        <w:spacing w:after="0"/>
        <w:rPr>
          <w:color w:val="000000"/>
        </w:rPr>
      </w:pPr>
    </w:p>
    <w:p w:rsidR="002D7F8E" w:rsidRPr="00ED6508" w:rsidRDefault="002D7F8E" w:rsidP="002D7F8E">
      <w:pPr>
        <w:keepNext/>
        <w:keepLines/>
        <w:spacing w:after="0"/>
        <w:rPr>
          <w:color w:val="000000"/>
        </w:rPr>
      </w:pPr>
    </w:p>
    <w:p w:rsidR="002D7F8E" w:rsidRPr="00ED6508" w:rsidRDefault="002D7F8E" w:rsidP="002D7F8E">
      <w:pPr>
        <w:keepNext/>
        <w:keepLines/>
        <w:spacing w:after="0"/>
        <w:rPr>
          <w:color w:val="000000"/>
        </w:rPr>
      </w:pPr>
    </w:p>
    <w:p w:rsidR="002D7F8E" w:rsidRPr="00ED6508" w:rsidRDefault="002D7F8E" w:rsidP="002D7F8E">
      <w:pPr>
        <w:keepNext/>
        <w:keepLines/>
        <w:spacing w:after="0"/>
        <w:rPr>
          <w:color w:val="000000"/>
        </w:rPr>
      </w:pPr>
      <w:r w:rsidRPr="00ED6508">
        <w:rPr>
          <w:color w:val="000000"/>
        </w:rPr>
        <w:t xml:space="preserve">Přílohy: </w:t>
      </w:r>
    </w:p>
    <w:p w:rsidR="002D7F8E" w:rsidRPr="00ED6508" w:rsidRDefault="002D7F8E" w:rsidP="002D7F8E">
      <w:pPr>
        <w:keepNext/>
        <w:keepLines/>
        <w:numPr>
          <w:ilvl w:val="0"/>
          <w:numId w:val="5"/>
        </w:numPr>
        <w:spacing w:after="0"/>
        <w:ind w:left="284" w:hanging="284"/>
        <w:rPr>
          <w:color w:val="000000"/>
        </w:rPr>
      </w:pPr>
      <w:r w:rsidRPr="00ED6508">
        <w:rPr>
          <w:color w:val="000000"/>
        </w:rPr>
        <w:t>anonymizovaná kopie rozsudku Okresního soudu v Novém Jičíně ze dne 26. 6. 2019, č. j. 32 T 6/2019-169</w:t>
      </w:r>
    </w:p>
    <w:p w:rsidR="002D7F8E" w:rsidRPr="00ED6508" w:rsidRDefault="002D7F8E" w:rsidP="002D7F8E">
      <w:pPr>
        <w:keepNext/>
        <w:keepLines/>
        <w:numPr>
          <w:ilvl w:val="0"/>
          <w:numId w:val="5"/>
        </w:numPr>
        <w:spacing w:after="0"/>
        <w:ind w:left="284" w:hanging="284"/>
        <w:rPr>
          <w:color w:val="000000"/>
        </w:rPr>
      </w:pPr>
      <w:r w:rsidRPr="00ED6508">
        <w:rPr>
          <w:color w:val="000000"/>
        </w:rPr>
        <w:t>anonymizovaná kopie rozsudku Okresního soudu v Novém Jičíně ze dne 24. 7. 2019, č. j. 20 T 67/2019-234</w:t>
      </w:r>
    </w:p>
    <w:p w:rsidR="002D7F8E" w:rsidRPr="00ED6508" w:rsidRDefault="002D7F8E" w:rsidP="002D7F8E">
      <w:pPr>
        <w:keepNext/>
        <w:keepLines/>
        <w:numPr>
          <w:ilvl w:val="0"/>
          <w:numId w:val="5"/>
        </w:numPr>
        <w:spacing w:after="0"/>
        <w:ind w:left="284" w:hanging="284"/>
        <w:rPr>
          <w:color w:val="000000"/>
        </w:rPr>
      </w:pPr>
      <w:r w:rsidRPr="00ED6508">
        <w:rPr>
          <w:color w:val="000000"/>
        </w:rPr>
        <w:t>anonymizovaná kopie rozsudku Krajského soudu v Ostravě ze dne 29. 8. 2019, č. j. 6 To 266/2019-259</w:t>
      </w:r>
    </w:p>
    <w:p w:rsidR="002D7F8E" w:rsidRPr="00ED6508" w:rsidRDefault="002D7F8E" w:rsidP="002D7F8E">
      <w:pPr>
        <w:keepNext/>
        <w:keepLines/>
        <w:numPr>
          <w:ilvl w:val="0"/>
          <w:numId w:val="5"/>
        </w:numPr>
        <w:spacing w:after="0"/>
        <w:ind w:left="284" w:hanging="284"/>
        <w:rPr>
          <w:color w:val="000000"/>
        </w:rPr>
      </w:pPr>
      <w:r w:rsidRPr="00ED6508">
        <w:rPr>
          <w:color w:val="000000"/>
        </w:rPr>
        <w:t>anonymizovaná kopie rozsudku Okresního soudu v Novém Jičíně ze dne 10. 1. 2020, č. j. 19 T 143/2019-190</w:t>
      </w:r>
    </w:p>
    <w:p w:rsidR="002D7F8E" w:rsidRPr="00ED6508" w:rsidRDefault="002D7F8E" w:rsidP="002D7F8E">
      <w:pPr>
        <w:keepNext/>
        <w:keepLines/>
        <w:numPr>
          <w:ilvl w:val="0"/>
          <w:numId w:val="5"/>
        </w:numPr>
        <w:spacing w:after="0"/>
        <w:ind w:left="284" w:hanging="284"/>
        <w:rPr>
          <w:color w:val="000000"/>
        </w:rPr>
      </w:pPr>
      <w:r w:rsidRPr="00ED6508">
        <w:rPr>
          <w:color w:val="000000"/>
        </w:rPr>
        <w:t>anonymizovaná kopie rozsudku Krajského soudu v Ostravě ze dne 13. 3. 2020, č. j. 5 To 57/2020-205</w:t>
      </w:r>
    </w:p>
    <w:bookmarkEnd w:id="2"/>
    <w:sectPr w:rsidR="002D7F8E" w:rsidRPr="00ED6508" w:rsidSect="009C5237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EE" w:rsidRDefault="004060EE" w:rsidP="00AE1EE3">
      <w:pPr>
        <w:spacing w:after="0"/>
      </w:pPr>
      <w:r>
        <w:separator/>
      </w:r>
    </w:p>
  </w:endnote>
  <w:endnote w:type="continuationSeparator" w:id="0">
    <w:p w:rsidR="004060EE" w:rsidRDefault="004060EE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37" w:rsidRPr="009C5237" w:rsidRDefault="009C5237" w:rsidP="009C5237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37" w:rsidRPr="009C5237" w:rsidRDefault="009C5237" w:rsidP="009C5237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EE" w:rsidRDefault="004060EE" w:rsidP="00AE1EE3">
      <w:pPr>
        <w:spacing w:after="0"/>
      </w:pPr>
      <w:r>
        <w:separator/>
      </w:r>
    </w:p>
  </w:footnote>
  <w:footnote w:type="continuationSeparator" w:id="0">
    <w:p w:rsidR="004060EE" w:rsidRDefault="004060EE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9C5237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9C5237">
      <w:rPr>
        <w:rStyle w:val="slostrnky"/>
        <w:sz w:val="24"/>
      </w:rPr>
      <w:fldChar w:fldCharType="begin"/>
    </w:r>
    <w:r w:rsidR="00C65426" w:rsidRPr="009C5237">
      <w:rPr>
        <w:rStyle w:val="slostrnky"/>
        <w:sz w:val="24"/>
      </w:rPr>
      <w:instrText xml:space="preserve">PAGE  </w:instrText>
    </w:r>
    <w:r w:rsidRPr="009C5237">
      <w:rPr>
        <w:rStyle w:val="slostrnky"/>
        <w:sz w:val="24"/>
      </w:rPr>
      <w:fldChar w:fldCharType="end"/>
    </w:r>
  </w:p>
  <w:p w:rsidR="00181993" w:rsidRPr="009C5237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37" w:rsidRPr="009C5237" w:rsidRDefault="002D7F8E">
    <w:pPr>
      <w:pStyle w:val="Zhlav"/>
      <w:rPr>
        <w:sz w:val="24"/>
      </w:rPr>
    </w:pPr>
    <w:r>
      <w:rPr>
        <w:sz w:val="24"/>
      </w:rPr>
      <w:tab/>
    </w:r>
    <w:r>
      <w:rPr>
        <w:sz w:val="24"/>
      </w:rPr>
      <w:tab/>
    </w:r>
    <w:proofErr w:type="spellStart"/>
    <w:r>
      <w:rPr>
        <w:sz w:val="24"/>
      </w:rPr>
      <w:t>sp</w:t>
    </w:r>
    <w:proofErr w:type="spellEnd"/>
    <w:r>
      <w:rPr>
        <w:sz w:val="24"/>
      </w:rPr>
      <w:t>. zn. 30 Si 75/2020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3405C"/>
    <w:multiLevelType w:val="hybridMultilevel"/>
    <w:tmpl w:val="272C1456"/>
    <w:lvl w:ilvl="0" w:tplc="13BEB9E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80FD5"/>
    <w:multiLevelType w:val="hybridMultilevel"/>
    <w:tmpl w:val="C0CE22AE"/>
    <w:lvl w:ilvl="0" w:tplc="0FEAD9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 Marcele Jandorové&quot; CisloListu=&quot;0&quot; Key=&quot;C:\Users\beliciv\Documents\Apstr V4\Vystup\30-SI-75-2020--05-12--15-20-54--xX001 Přípis (opk)-Marcela Jandoro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0-05-12&quot;&gt;&lt;HlavniSpis Key=&quot;55181,5313&quot; PredmetRizeni=&quot;Žádost o informaci dle zák. č. 106/1999 Sb.&quot; DatumDoslo=&quot;2020-03-18&quot; IsEPR=&quot;0&quot; SOPCastka=&quot;0&quot; SOPDatum=&quot;1899-12-30&quot; IsSenatni=&quot;0&quot;&gt;&lt;SpisovaZnacka Key=&quot;55180,955&quot; Senat=&quot;30&quot; Rejstrik=&quot;SI&quot; Cislo=&quot;75&quot; Rok=&quot;2020&quot; CL=&quot;&quot; Oddeleni=&quot;N&quot;/&gt;&lt;SpisovaZnackaCizi Key=&quot;55181,5724&quot; Senat=&quot;0&quot; Rejstrik=&quot;&quot; Cislo=&quot;0&quot; Rok=&quot;0&quot; CL=&quot;&quot; Oddeleni=&quot;N&quot;/&gt;&lt;SpisovaZnackaDalsi Key=&quot;55181,6556&quot; Senat=&quot;0&quot; Rejstrik=&quot;&quot; Cislo=&quot;0&quot; Rok=&quot;0&quot; CL=&quot;&quot; Oddeleni=&quot;N&quot;/&gt;&lt;SpisoveZnackyPanc Key=&quot;55254,2588&quot;/&gt;&lt;UcastniciA Key=&quot;55181,5315&quot; Role=&quot;&quot; Rod=&quot;1&quot;&gt;&lt;Zastupci Key=&quot;55181,5316&quot;/&gt;&lt;Osoby/&gt;&lt;/UcastniciA&gt;&lt;Ucastnici1 Key=&quot;55181,5317&quot; Role=&quot;žadatel&quot; Rod=&quot;2&quot;&gt;&lt;Zastupci Key=&quot;55181,5318&quot;/&gt;&lt;Osoby&gt;&lt;Osoba Key=&quot;JANDOROMARC160192  1&quot; OsobaRootType=&quot;1&quot; OsobaType=&quot;1&quot; Poradi=&quot;01&quot; KrestniJmeno=&quot;Marcela&quot; Prijmeni=&quot;Jandorová&quot; Narozeni=&quot;1992-01-16&quot; Role=&quot;žadatel&quot; Rod=&quot;2&quot; IsasID=&quot;JANDOROMARC160192  1&quot;&gt;&lt;Adresy&gt;&lt;Adresa Key=&quot;489169&quot; Druh=&quot;TRVALÁ&quot;&gt;&lt;ComplexAdress Ulice=&quot;Chlumecká&quot; CisloPopisne=&quot;146&quot; PSC=&quot;403 39&quot; Mesto=&quot;Chlumec&quot;/&gt;&lt;/Adresa&gt;&lt;Adresa Key=&quot;489170&quot; Druh=&quot;ADR DORUČ&quot;&gt;&lt;ComplexAdress Ulice=&quot;Roháčova&quot; CisloPopisne=&quot;315/2&quot; PSC=&quot;130 00&quot; Mesto=&quot;Praha 3 -Žižkov&quot;/&gt;&lt;/Adresa&gt;&lt;/Adresy&gt;&lt;/Osoba&gt;&lt;/Osoby&gt;&lt;/Ucastnici1&gt;&lt;OsobyAll Key=&quot;55181,6436&quot; Role=&quot;žadatel&quot; Rod=&quot;2&quot;&gt;&lt;Zastupci Key=&quot;55181,6437&quot;/&gt;&lt;Osoby&gt;&lt;Osoba Key=&quot;JANDOROMARC160192  1&quot; OsobaRootType=&quot;1&quot; OsobaType=&quot;1&quot; Poradi=&quot;01&quot; KrestniJmeno=&quot;Marcela&quot; Prijmeni=&quot;Jandorová&quot; Narozeni=&quot;1992-01-16&quot; Role=&quot;žadatel&quot; Rod=&quot;2&quot; IsasID=&quot;JANDOROMARC160192  1&quot;&gt;&lt;Adresy&gt;&lt;Adresa Key=&quot;489169&quot; Druh=&quot;TRVALÁ&quot;&gt;&lt;ComplexAdress Ulice=&quot;Chlumecká&quot; CisloPopisne=&quot;146&quot; PSC=&quot;403 39&quot; Mesto=&quot;Chlumec&quot;/&gt;&lt;/Adresa&gt;&lt;Adresa Key=&quot;489170&quot; Druh=&quot;ADR DORUČ&quot;&gt;&lt;ComplexAdress Ulice=&quot;Roháčova&quot; CisloPopisne=&quot;315/2&quot; PSC=&quot;130 00&quot; Mesto=&quot;Praha 3 -Žižkov&quot;/&gt;&lt;/Adresa&gt;&lt;/Adresy&gt;&lt;/Osoba&gt;&lt;/Osoby&gt;&lt;/OsobyAll&gt;&lt;VydanaRozhodnuti Key=&quot;55254,2990&quot; ExTOnly=&quot;0&quot; FullInfo=&quot;0&quot;/&gt;&lt;ExekucniTituly Key=&quot;55181,5314&quot; ExTOnly=&quot;-1&quot; FullInfo=&quot;0&quot;/&gt;&lt;UdajeZIS Key=&quot;55181,5420&quot;&gt;&lt;Udaj Popis=&quot;UZIVATEL_KOD&quot; Value=&quot;BELICIV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75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75/2020*&quot;/&gt;&lt;Udaj Popis=&quot;DATUM_A_CAS_AKTUALIZACE&quot; Value=&quot;01.04.2020 17:37:52&quot;/&gt;&lt;Udaj Popis=&quot;DATUM_A_CAS_VLOZENI&quot; Value=&quot;20.03.2020 08:31:31&quot;/&gt;&lt;Udaj Popis=&quot;DATUM_DOSLO&quot; Value=&quot;18.03.2020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JUDr. Vít Veselý&quot;/&gt;&lt;Udaj Popis=&quot;POHYB_SPISU_UMISTENI&quot; Value=&quot;REFERENT&quot;/&gt;&lt;Udaj Popis=&quot;POPIS_DLOUHY_DOCASNA_POZNAMKA&quot; Value=&quot;výzva k úhradě SOP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7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57 iS 03&quot;/&gt;&lt;Udaj Popis=&quot;PREDMET_RIZENI&quot; Value=&quot;Žádost o informaci dle zák. č. 106/1999 Sb.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OUCET_ZAPLACENYCH_POPLATKU&quot; Value=&quot;0&quot;/&gt;&lt;Udaj Popis=&quot;SPISOVA_ZNACKA&quot; Value=&quot;30 Si 75/2020&quot;/&gt;&lt;Udaj Popis=&quot;OSOBA&quot; Value=&quot;JANDOROMARC16019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cela&quot;/&gt;&lt;Udaj Popis=&quot;NAZEV_OSOBY_PRESNY&quot; Value=&quot;Jandorová&quot;/&gt;&lt;Udaj Popis=&quot;NAZEV_OSOBY&quot; Value=&quot;Jandorová&quot;/&gt;&lt;Udaj Popis=&quot;POHLAVI&quot; Value=&quot;Neurceno&quot;/&gt;&lt;Udaj Popis=&quot;DRUH_OSOBY&quot; Value=&quot;fyzická osoba&quot;/&gt;&lt;Udaj Popis=&quot;DATUM_NAROZENI&quot; Value=&quot;1992-01-16&quot;/&gt;&lt;Udaj Popis=&quot;PRIZNAK_AN_UMRTI&quot; Value=&quot;F&quot;/&gt;&lt;Udaj Popis=&quot;ID_ADRESY&quot; Value=&quot;489169&quot;/&gt;&lt;Udaj Popis=&quot;DRUH_ADRESY&quot; Value=&quot;TRVALÁ&quot;/&gt;&lt;Udaj Popis=&quot;ULICE&quot; Value=&quot;Chlumecká&quot;/&gt;&lt;Udaj Popis=&quot;CISLO_POPISNE&quot; Value=&quot;146&quot;/&gt;&lt;Udaj Popis=&quot;MESTO&quot; Value=&quot;Chlumec&quot;/&gt;&lt;Udaj Popis=&quot;PSC&quot; Value=&quot;403 39&quot;/&gt;&lt;/UdajeZIS&gt;&lt;Resitel Key=&quot;55181,5726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53462,353&quot; Jmeno=&quot;Ivana Belicová&quot; Jmeno2p=&quot;Ivany Belicové&quot; Jmeno7p=&quot;Ivanou Belicovou&quot; Funkce=&quot;vyšší soudní úřednice&quot; Funkce2p=&quot;vyšší soudní úřednice&quot; Funkce7p=&quot;vyšší soudní úřednicí&quot; IsVychozi=&quot;-1&quot; IsVychoziZaSpravnost=&quot;-1&quot; IsVychoziPrisedici1=&quot;0&quot; IsVychoziPrisedici2=&quot;0&quot;/&gt;&lt;ZapisovatelFinal Key=&quot;53462,353&quot; Jmeno=&quot;Ivana Belicová&quot; Jmeno2p=&quot;Ivany Belicové&quot; Jmeno7p=&quot;Ivanou Belicovou&quot; Funkce=&quot;vyšší soudní úřednice&quot; Funkce2p=&quot;vyšší soudní úřednice&quot; Funkce7p=&quot;vyšší soudní úřednicí&quot; IsVychozi=&quot;-1&quot; IsVychoziZaSpravnost=&quot;-1&quot; IsVychoziPrisedici1=&quot;0&quot; IsVychoziPrisedici2=&quot;0&quot;/&gt;&lt;KolekceOsob JmenoKolekce=&quot;všechny osoby&quot;&gt;&lt;OsobaKey Key=&quot;JANDOROMARC16019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JANDOROMARC160192  1&quot;/&gt;&lt;/KolekceOsob&gt;&lt;KolekceOsob JmenoKolekce=&quot;účastníci&quot;&gt;&lt;OsobaKey Key=&quot;JANDOROMARC160192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55257,39150&quot;/&gt;&lt;/KolekceOsob&gt;&lt;GlobalniSlovnikOsob Key=&quot;55260,57160&quot; Role=&quot;žadatel&quot; Rod=&quot;4&quot;&gt;&lt;Zastupci Key=&quot;55260,57161&quot;/&gt;&lt;Osoby&gt;&lt;Osoba Key=&quot;JANDOROMARC160192  1&quot; OsobaRootType=&quot;1&quot; OsobaType=&quot;1&quot; Poradi=&quot;01&quot; KrestniJmeno=&quot;Marcela&quot; Prijmeni=&quot;Jandorová&quot; Narozeni=&quot;1992-01-16&quot; Role=&quot;žadatel&quot; Rod=&quot;2&quot; IsasID=&quot;JANDOROMARC160192  1&quot;&gt;&lt;Adresy&gt;&lt;Adresa Key=&quot;489169&quot; Druh=&quot;TRVALÁ&quot;&gt;&lt;ComplexAdress Ulice=&quot;Chlumecká&quot; CisloPopisne=&quot;146&quot; PSC=&quot;403 39&quot; Mesto=&quot;Chlumec&quot;/&gt;&lt;/Adresa&gt;&lt;Adresa Key=&quot;489170&quot; Druh=&quot;ADR DORUČ&quot;&gt;&lt;ComplexAdress Ulice=&quot;Roháčova&quot; CisloPopisne=&quot;315/2&quot; PSC=&quot;130 00&quot; Mesto=&quot;Praha 3 -Žižkov&quot;/&gt;&lt;/Adresa&gt;&lt;/Adresy&gt;&lt;/Osoba&gt;&lt;Osoba Key=&quot;55257,39150&quot; OsobaRootType=&quot;1&quot; OsobaType=&quot;1&quot; Poradi=&quot;01&quot; KrestniJmeno=&quot;Marcela&quot; Prijmeni=&quot;Jandorová&quot; Narozeni=&quot;1992-01-16&quot; Role=&quot;žadatel&quot; Rod=&quot;2&quot; IsasID=&quot;JANDOROMARC160192  1&quot;&gt;&lt;Adresy&gt;&lt;Adresa Key=&quot;489169&quot; Druh=&quot;TRVALÁ&quot;&gt;&lt;ComplexAdress Ulice=&quot;Chlumecká&quot; CisloPopisne=&quot;146&quot; PSC=&quot;403 39&quot; Mesto=&quot;Chlumec&quot;/&gt;&lt;/Adresa&gt;&lt;Adresa Key=&quot;489170&quot; Druh=&quot;ADR DORUČ&quot;&gt;&lt;ComplexAdress Ulice=&quot;Roháčova&quot; CisloPopisne=&quot;315/2&quot; PSC=&quot;130 00&quot; Mesto=&quot;Praha 3 -Žižkov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Marcel 2020/05/12 15:21:06 1"/>
    <w:docVar w:name="DOKUMENT_ADRESAR_FS" w:val="C:\TMP\DB"/>
    <w:docVar w:name="DOKUMENT_AUTOMATICKE_UKLADANI" w:val="NE"/>
    <w:docVar w:name="DOKUMENT_PERIODA_UKLADANI" w:val="10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5674D"/>
    <w:rsid w:val="00272ED9"/>
    <w:rsid w:val="002A77C1"/>
    <w:rsid w:val="002C5F24"/>
    <w:rsid w:val="002D7F8E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060EE"/>
    <w:rsid w:val="0042571C"/>
    <w:rsid w:val="00436E3D"/>
    <w:rsid w:val="00446DEA"/>
    <w:rsid w:val="0049740F"/>
    <w:rsid w:val="004A1EF9"/>
    <w:rsid w:val="004A73AB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5237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ED6508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C04D7B"/>
  <w15:docId w15:val="{18D23D73-3B74-4EC4-9A32-055059C1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E672-3017-4AD8-8926-6E9A6D5C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Belicová Ivana</dc:creator>
  <cp:keywords/>
  <cp:lastModifiedBy>Holišová Renata</cp:lastModifiedBy>
  <cp:revision>2</cp:revision>
  <cp:lastPrinted>2020-05-13T05:31:00Z</cp:lastPrinted>
  <dcterms:created xsi:type="dcterms:W3CDTF">2020-05-24T07:54:00Z</dcterms:created>
  <dcterms:modified xsi:type="dcterms:W3CDTF">2020-05-24T07:54:00Z</dcterms:modified>
</cp:coreProperties>
</file>