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3D" w:rsidRPr="003C2777" w:rsidRDefault="0039413D" w:rsidP="0039413D">
      <w:pPr>
        <w:pBdr>
          <w:bottom w:val="single" w:sz="4" w:space="1" w:color="auto"/>
        </w:pBdr>
        <w:jc w:val="center"/>
        <w:rPr>
          <w:rFonts w:ascii="Garamond" w:hAnsi="Garamond"/>
          <w:b/>
          <w:caps/>
          <w:color w:val="000000"/>
          <w:sz w:val="36"/>
        </w:rPr>
      </w:pPr>
      <w:r w:rsidRPr="003C2777">
        <w:rPr>
          <w:rFonts w:ascii="Garamond" w:hAnsi="Garamond"/>
          <w:b/>
          <w:caps/>
          <w:color w:val="000000"/>
          <w:sz w:val="36"/>
        </w:rPr>
        <w:t>Okresní soud v kolíně</w:t>
      </w:r>
    </w:p>
    <w:p w:rsidR="0039413D" w:rsidRPr="003C2777" w:rsidRDefault="0039413D" w:rsidP="0039413D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C2777">
        <w:rPr>
          <w:rFonts w:ascii="Garamond" w:hAnsi="Garamond"/>
          <w:color w:val="000000"/>
        </w:rPr>
        <w:t> Kmochova 144, 280 02 Kolín</w:t>
      </w:r>
    </w:p>
    <w:p w:rsidR="0039413D" w:rsidRPr="003C2777" w:rsidRDefault="0039413D" w:rsidP="0039413D">
      <w:pPr>
        <w:spacing w:before="120" w:after="360"/>
        <w:jc w:val="center"/>
        <w:rPr>
          <w:rFonts w:ascii="Garamond" w:hAnsi="Garamond"/>
          <w:color w:val="000000"/>
        </w:rPr>
      </w:pPr>
      <w:r w:rsidRPr="003C2777">
        <w:rPr>
          <w:rFonts w:ascii="Garamond" w:hAnsi="Garamond"/>
          <w:color w:val="000000"/>
        </w:rPr>
        <w:t>tel.: 321 770 711, fax: 321 770 707, e-mail: podatelna@osoud.</w:t>
      </w:r>
      <w:proofErr w:type="gramStart"/>
      <w:r w:rsidRPr="003C2777">
        <w:rPr>
          <w:rFonts w:ascii="Garamond" w:hAnsi="Garamond"/>
          <w:color w:val="000000"/>
        </w:rPr>
        <w:t>kol</w:t>
      </w:r>
      <w:proofErr w:type="gramEnd"/>
      <w:r w:rsidRPr="003C2777">
        <w:rPr>
          <w:rFonts w:ascii="Garamond" w:hAnsi="Garamond"/>
          <w:color w:val="000000"/>
        </w:rPr>
        <w:t>.</w:t>
      </w:r>
      <w:proofErr w:type="gramStart"/>
      <w:r w:rsidRPr="003C2777">
        <w:rPr>
          <w:rFonts w:ascii="Garamond" w:hAnsi="Garamond"/>
          <w:color w:val="000000"/>
        </w:rPr>
        <w:t>justice</w:t>
      </w:r>
      <w:proofErr w:type="gramEnd"/>
      <w:r w:rsidRPr="003C2777">
        <w:rPr>
          <w:rFonts w:ascii="Garamond" w:hAnsi="Garamond"/>
          <w:color w:val="000000"/>
        </w:rPr>
        <w:t xml:space="preserve">.cz, </w:t>
      </w:r>
      <w:r w:rsidRPr="003C2777">
        <w:rPr>
          <w:rFonts w:ascii="Garamond" w:hAnsi="Garamond"/>
          <w:color w:val="000000"/>
          <w:szCs w:val="18"/>
        </w:rPr>
        <w:t>IDDS: dwpaby3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/>
      </w:tblPr>
      <w:tblGrid>
        <w:gridCol w:w="2093"/>
        <w:gridCol w:w="2721"/>
        <w:gridCol w:w="4505"/>
      </w:tblGrid>
      <w:tr w:rsidR="0039413D" w:rsidRPr="003C2777" w:rsidTr="002063B6">
        <w:tc>
          <w:tcPr>
            <w:tcW w:w="1123" w:type="pct"/>
            <w:shd w:val="clear" w:color="auto" w:fill="auto"/>
            <w:tcMar>
              <w:bottom w:w="0" w:type="dxa"/>
            </w:tcMar>
          </w:tcPr>
          <w:p w:rsidR="0039413D" w:rsidRPr="003C2777" w:rsidRDefault="0039413D" w:rsidP="00DB71BE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C277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C2777">
              <w:rPr>
                <w:rFonts w:ascii="Garamond" w:hAnsi="Garamond"/>
                <w:caps/>
                <w:color w:val="000000"/>
              </w:rPr>
              <w:t>:</w:t>
            </w:r>
            <w:r w:rsidRPr="003C277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</w:tcPr>
          <w:p w:rsidR="0039413D" w:rsidRPr="003C2777" w:rsidRDefault="00AF4272" w:rsidP="002063B6">
            <w:pPr>
              <w:jc w:val="left"/>
              <w:rPr>
                <w:rFonts w:ascii="Garamond" w:hAnsi="Garamond"/>
                <w:color w:val="000000"/>
              </w:rPr>
            </w:pPr>
            <w:r w:rsidRPr="003C2777">
              <w:rPr>
                <w:rFonts w:ascii="Garamond" w:hAnsi="Garamond"/>
                <w:color w:val="000000"/>
              </w:rPr>
              <w:t>25 </w:t>
            </w:r>
            <w:proofErr w:type="spellStart"/>
            <w:r w:rsidRPr="003C2777">
              <w:rPr>
                <w:rFonts w:ascii="Garamond" w:hAnsi="Garamond"/>
                <w:color w:val="000000"/>
              </w:rPr>
              <w:t>Spr</w:t>
            </w:r>
            <w:proofErr w:type="spellEnd"/>
            <w:r w:rsidR="0039413D" w:rsidRPr="003C2777">
              <w:rPr>
                <w:rFonts w:ascii="Garamond" w:hAnsi="Garamond"/>
                <w:color w:val="000000"/>
              </w:rPr>
              <w:t> </w:t>
            </w:r>
            <w:r w:rsidR="002063B6" w:rsidRPr="003C2777">
              <w:rPr>
                <w:rFonts w:ascii="Garamond" w:hAnsi="Garamond"/>
                <w:color w:val="000000"/>
              </w:rPr>
              <w:t>273</w:t>
            </w:r>
            <w:r w:rsidR="0039413D" w:rsidRPr="003C2777">
              <w:rPr>
                <w:rFonts w:ascii="Garamond" w:hAnsi="Garamond"/>
                <w:color w:val="000000"/>
              </w:rPr>
              <w:t>/2018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:rsidR="0039413D" w:rsidRPr="003C2777" w:rsidRDefault="0039413D" w:rsidP="0039413D">
            <w:pPr>
              <w:spacing w:line="240" w:lineRule="exact"/>
              <w:jc w:val="left"/>
              <w:rPr>
                <w:rFonts w:ascii="Garamond" w:hAnsi="Garamond"/>
                <w:color w:val="000000"/>
              </w:rPr>
            </w:pPr>
            <w:r w:rsidRPr="003C2777">
              <w:rPr>
                <w:rFonts w:ascii="Garamond" w:hAnsi="Garamond"/>
                <w:color w:val="000000"/>
              </w:rPr>
              <w:br/>
            </w:r>
            <w:r w:rsidRPr="003C2777">
              <w:rPr>
                <w:rFonts w:ascii="Garamond" w:hAnsi="Garamond"/>
                <w:color w:val="000000"/>
              </w:rPr>
              <w:br/>
            </w:r>
            <w:r w:rsidRPr="003C2777">
              <w:rPr>
                <w:rFonts w:ascii="Garamond" w:hAnsi="Garamond"/>
                <w:color w:val="000000"/>
              </w:rPr>
              <w:br/>
            </w:r>
          </w:p>
        </w:tc>
      </w:tr>
      <w:tr w:rsidR="0039413D" w:rsidRPr="003C2777" w:rsidTr="00DB71B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39413D" w:rsidRPr="003C2777" w:rsidRDefault="0039413D" w:rsidP="00DB71BE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C2777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3C277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39413D" w:rsidRPr="003C2777" w:rsidRDefault="0039413D" w:rsidP="00DB71BE">
            <w:pPr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39413D" w:rsidRPr="003C2777" w:rsidRDefault="0039413D" w:rsidP="00DB71BE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  <w:tr w:rsidR="0039413D" w:rsidRPr="003C2777" w:rsidTr="00DB71BE">
        <w:tc>
          <w:tcPr>
            <w:tcW w:w="1123" w:type="pct"/>
            <w:tcMar>
              <w:top w:w="0" w:type="dxa"/>
            </w:tcMar>
          </w:tcPr>
          <w:p w:rsidR="0039413D" w:rsidRPr="003C2777" w:rsidRDefault="0039413D" w:rsidP="00DB71BE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C2777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3C277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39413D" w:rsidRPr="003C2777" w:rsidRDefault="00FD2475" w:rsidP="00FD2475">
            <w:pPr>
              <w:jc w:val="left"/>
              <w:rPr>
                <w:rFonts w:ascii="Garamond" w:hAnsi="Garamond"/>
                <w:color w:val="000000"/>
              </w:rPr>
            </w:pPr>
            <w:r w:rsidRPr="003C2777">
              <w:rPr>
                <w:rFonts w:ascii="Garamond" w:hAnsi="Garamond"/>
                <w:color w:val="000000"/>
              </w:rPr>
              <w:t>22</w:t>
            </w:r>
            <w:r w:rsidR="0039413D" w:rsidRPr="003C2777">
              <w:rPr>
                <w:rFonts w:ascii="Garamond" w:hAnsi="Garamond"/>
                <w:color w:val="000000"/>
              </w:rPr>
              <w:t>. </w:t>
            </w:r>
            <w:r w:rsidRPr="003C2777">
              <w:rPr>
                <w:rFonts w:ascii="Garamond" w:hAnsi="Garamond"/>
                <w:color w:val="000000"/>
              </w:rPr>
              <w:t>března</w:t>
            </w:r>
            <w:r w:rsidR="0039413D" w:rsidRPr="003C2777">
              <w:rPr>
                <w:rFonts w:ascii="Garamond" w:hAnsi="Garamond"/>
                <w:color w:val="000000"/>
              </w:rPr>
              <w:t> 2017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39413D" w:rsidRPr="003C2777" w:rsidRDefault="0039413D" w:rsidP="00DB71BE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</w:tbl>
    <w:p w:rsidR="00425203" w:rsidRPr="003C2777" w:rsidRDefault="00425203" w:rsidP="00425203">
      <w:pPr>
        <w:spacing w:before="120"/>
        <w:rPr>
          <w:rFonts w:ascii="Garamond" w:hAnsi="Garamond"/>
          <w:b/>
          <w:snapToGrid w:val="0"/>
        </w:rPr>
      </w:pPr>
    </w:p>
    <w:p w:rsidR="00425203" w:rsidRPr="003C2777" w:rsidRDefault="0039413D" w:rsidP="00425203">
      <w:pPr>
        <w:spacing w:before="120"/>
        <w:jc w:val="center"/>
        <w:rPr>
          <w:rFonts w:ascii="Garamond" w:hAnsi="Garamond"/>
          <w:b/>
          <w:snapToGrid w:val="0"/>
          <w:sz w:val="28"/>
          <w:szCs w:val="28"/>
        </w:rPr>
      </w:pPr>
      <w:r w:rsidRPr="003C2777">
        <w:rPr>
          <w:rFonts w:ascii="Garamond" w:hAnsi="Garamond"/>
          <w:b/>
          <w:snapToGrid w:val="0"/>
          <w:sz w:val="28"/>
          <w:szCs w:val="28"/>
        </w:rPr>
        <w:t>Změna rozvrhu práce č. 0</w:t>
      </w:r>
      <w:r w:rsidR="00FD2475" w:rsidRPr="003C2777">
        <w:rPr>
          <w:rFonts w:ascii="Garamond" w:hAnsi="Garamond"/>
          <w:b/>
          <w:snapToGrid w:val="0"/>
          <w:sz w:val="28"/>
          <w:szCs w:val="28"/>
        </w:rPr>
        <w:t>2</w:t>
      </w:r>
      <w:r w:rsidRPr="003C2777">
        <w:rPr>
          <w:rFonts w:ascii="Garamond" w:hAnsi="Garamond"/>
          <w:b/>
          <w:snapToGrid w:val="0"/>
          <w:sz w:val="28"/>
          <w:szCs w:val="28"/>
        </w:rPr>
        <w:t>/2018</w:t>
      </w:r>
    </w:p>
    <w:p w:rsidR="00425203" w:rsidRPr="003C2777" w:rsidRDefault="00425203" w:rsidP="00425203">
      <w:pPr>
        <w:spacing w:before="120"/>
        <w:rPr>
          <w:rFonts w:ascii="Garamond" w:hAnsi="Garamond"/>
          <w:b/>
          <w:snapToGrid w:val="0"/>
          <w:szCs w:val="24"/>
        </w:rPr>
      </w:pPr>
    </w:p>
    <w:p w:rsidR="00425203" w:rsidRPr="003C2777" w:rsidRDefault="00425203" w:rsidP="00425203">
      <w:pPr>
        <w:spacing w:before="120"/>
        <w:rPr>
          <w:rFonts w:ascii="Garamond" w:hAnsi="Garamond"/>
          <w:b/>
          <w:snapToGrid w:val="0"/>
          <w:szCs w:val="24"/>
        </w:rPr>
      </w:pPr>
    </w:p>
    <w:p w:rsidR="00425203" w:rsidRPr="003C2777" w:rsidRDefault="00425203" w:rsidP="0039413D">
      <w:pPr>
        <w:spacing w:before="120"/>
        <w:jc w:val="center"/>
        <w:rPr>
          <w:rFonts w:ascii="Garamond" w:hAnsi="Garamond"/>
          <w:b/>
          <w:snapToGrid w:val="0"/>
        </w:rPr>
      </w:pPr>
      <w:r w:rsidRPr="003C2777">
        <w:rPr>
          <w:rFonts w:ascii="Garamond" w:hAnsi="Garamond"/>
          <w:b/>
          <w:snapToGrid w:val="0"/>
        </w:rPr>
        <w:t xml:space="preserve">Rozvrh práce Okresního osudu v Kolíně pro </w:t>
      </w:r>
      <w:r w:rsidR="0039413D" w:rsidRPr="003C2777">
        <w:rPr>
          <w:rFonts w:ascii="Garamond" w:hAnsi="Garamond"/>
          <w:b/>
          <w:snapToGrid w:val="0"/>
        </w:rPr>
        <w:t>rok 2017 se mění s účinností k 1</w:t>
      </w:r>
      <w:r w:rsidRPr="003C2777">
        <w:rPr>
          <w:rFonts w:ascii="Garamond" w:hAnsi="Garamond"/>
          <w:b/>
          <w:snapToGrid w:val="0"/>
        </w:rPr>
        <w:t>.</w:t>
      </w:r>
      <w:r w:rsidR="0039413D" w:rsidRPr="003C2777">
        <w:rPr>
          <w:rFonts w:ascii="Garamond" w:hAnsi="Garamond"/>
          <w:b/>
          <w:snapToGrid w:val="0"/>
        </w:rPr>
        <w:t xml:space="preserve"> </w:t>
      </w:r>
      <w:r w:rsidR="00FD2475" w:rsidRPr="003C2777">
        <w:rPr>
          <w:rFonts w:ascii="Garamond" w:hAnsi="Garamond"/>
          <w:b/>
          <w:snapToGrid w:val="0"/>
        </w:rPr>
        <w:t>4</w:t>
      </w:r>
      <w:r w:rsidRPr="003C2777">
        <w:rPr>
          <w:rFonts w:ascii="Garamond" w:hAnsi="Garamond"/>
          <w:b/>
          <w:snapToGrid w:val="0"/>
        </w:rPr>
        <w:t>.</w:t>
      </w:r>
      <w:r w:rsidR="00FD2475" w:rsidRPr="003C2777">
        <w:rPr>
          <w:rFonts w:ascii="Garamond" w:hAnsi="Garamond"/>
          <w:b/>
          <w:snapToGrid w:val="0"/>
        </w:rPr>
        <w:t xml:space="preserve"> </w:t>
      </w:r>
      <w:r w:rsidRPr="003C2777">
        <w:rPr>
          <w:rFonts w:ascii="Garamond" w:hAnsi="Garamond"/>
          <w:b/>
          <w:snapToGrid w:val="0"/>
        </w:rPr>
        <w:t>2017 takto:</w:t>
      </w:r>
    </w:p>
    <w:p w:rsidR="00425203" w:rsidRPr="003C2777" w:rsidRDefault="00425203" w:rsidP="00425203">
      <w:pPr>
        <w:spacing w:before="120"/>
        <w:rPr>
          <w:rFonts w:ascii="Garamond" w:hAnsi="Garamond"/>
          <w:snapToGrid w:val="0"/>
          <w:szCs w:val="24"/>
        </w:rPr>
      </w:pPr>
    </w:p>
    <w:p w:rsidR="00425203" w:rsidRPr="003C2777" w:rsidRDefault="00205228" w:rsidP="00425203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 w:rsidRPr="003C2777">
        <w:rPr>
          <w:rFonts w:ascii="Garamond" w:hAnsi="Garamond"/>
          <w:b/>
          <w:snapToGrid w:val="0"/>
          <w:szCs w:val="24"/>
        </w:rPr>
        <w:t>vedení</w:t>
      </w:r>
      <w:r w:rsidR="00425203" w:rsidRPr="003C2777">
        <w:rPr>
          <w:rFonts w:ascii="Garamond" w:hAnsi="Garamond"/>
          <w:b/>
          <w:snapToGrid w:val="0"/>
          <w:szCs w:val="24"/>
        </w:rPr>
        <w:t>:</w:t>
      </w:r>
    </w:p>
    <w:p w:rsidR="00425203" w:rsidRPr="003C2777" w:rsidRDefault="00425203" w:rsidP="00425203">
      <w:pPr>
        <w:ind w:left="360"/>
        <w:rPr>
          <w:rFonts w:ascii="Garamond" w:hAnsi="Garamond"/>
          <w:szCs w:val="24"/>
        </w:rPr>
      </w:pPr>
    </w:p>
    <w:p w:rsidR="00425203" w:rsidRPr="003C2777" w:rsidRDefault="00FD2475" w:rsidP="00425203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 xml:space="preserve">Mgr. Alena Králová pověřena výkonem funkce místopředsedkyně pro trestní úsek, s tím spojený výkon povinností na úseku státní správy soudu </w:t>
      </w:r>
    </w:p>
    <w:p w:rsidR="00425203" w:rsidRPr="003C2777" w:rsidRDefault="00425203" w:rsidP="00425203">
      <w:pPr>
        <w:rPr>
          <w:rFonts w:ascii="Garamond" w:hAnsi="Garamond"/>
          <w:szCs w:val="24"/>
        </w:rPr>
      </w:pPr>
    </w:p>
    <w:p w:rsidR="00205228" w:rsidRPr="003C2777" w:rsidRDefault="0074177A" w:rsidP="00205228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 w:rsidRPr="003C2777">
        <w:rPr>
          <w:rFonts w:ascii="Garamond" w:hAnsi="Garamond"/>
          <w:b/>
          <w:snapToGrid w:val="0"/>
          <w:szCs w:val="24"/>
        </w:rPr>
        <w:t>soudci</w:t>
      </w:r>
      <w:r w:rsidR="00205228" w:rsidRPr="003C2777">
        <w:rPr>
          <w:rFonts w:ascii="Garamond" w:hAnsi="Garamond"/>
          <w:b/>
          <w:snapToGrid w:val="0"/>
          <w:szCs w:val="24"/>
        </w:rPr>
        <w:t>:</w:t>
      </w:r>
    </w:p>
    <w:p w:rsidR="00205228" w:rsidRPr="003C2777" w:rsidRDefault="00205228" w:rsidP="00205228">
      <w:pPr>
        <w:ind w:left="360"/>
        <w:rPr>
          <w:rFonts w:ascii="Garamond" w:hAnsi="Garamond"/>
          <w:szCs w:val="24"/>
        </w:rPr>
      </w:pPr>
    </w:p>
    <w:p w:rsidR="00205228" w:rsidRPr="003C2777" w:rsidRDefault="00FD2475" w:rsidP="00205228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 xml:space="preserve">v souvislosti s pověřením Mgr. Aleny Králové vedením trestního úseku nápad do senátu 4 upraven na 70% </w:t>
      </w:r>
    </w:p>
    <w:p w:rsidR="0074177A" w:rsidRPr="003C2777" w:rsidRDefault="0074177A" w:rsidP="0074177A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74177A" w:rsidRPr="003C2777" w:rsidRDefault="0074177A" w:rsidP="0074177A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 w:rsidRPr="003C2777">
        <w:rPr>
          <w:rFonts w:ascii="Garamond" w:hAnsi="Garamond"/>
          <w:b/>
          <w:snapToGrid w:val="0"/>
          <w:szCs w:val="24"/>
        </w:rPr>
        <w:t>administrativa</w:t>
      </w:r>
      <w:r w:rsidR="00FD2475" w:rsidRPr="003C2777">
        <w:rPr>
          <w:rFonts w:ascii="Garamond" w:hAnsi="Garamond"/>
          <w:b/>
          <w:snapToGrid w:val="0"/>
          <w:szCs w:val="24"/>
        </w:rPr>
        <w:t>, odborný personál</w:t>
      </w:r>
      <w:r w:rsidRPr="003C2777">
        <w:rPr>
          <w:rFonts w:ascii="Garamond" w:hAnsi="Garamond"/>
          <w:b/>
          <w:snapToGrid w:val="0"/>
          <w:szCs w:val="24"/>
        </w:rPr>
        <w:t>:</w:t>
      </w:r>
    </w:p>
    <w:p w:rsidR="0074177A" w:rsidRPr="003C2777" w:rsidRDefault="0074177A" w:rsidP="0074177A">
      <w:pPr>
        <w:ind w:left="360"/>
        <w:rPr>
          <w:rFonts w:ascii="Garamond" w:hAnsi="Garamond"/>
          <w:szCs w:val="24"/>
        </w:rPr>
      </w:pPr>
    </w:p>
    <w:p w:rsidR="0074177A" w:rsidRPr="003C2777" w:rsidRDefault="00FD2475" w:rsidP="0074177A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nástup asistentky soudce</w:t>
      </w:r>
      <w:r w:rsidR="0077663F" w:rsidRPr="003C2777">
        <w:rPr>
          <w:rFonts w:ascii="Garamond" w:hAnsi="Garamond"/>
          <w:szCs w:val="24"/>
        </w:rPr>
        <w:t xml:space="preserve"> </w:t>
      </w:r>
      <w:r w:rsidR="002063B6" w:rsidRPr="003C2777">
        <w:rPr>
          <w:rFonts w:ascii="Garamond" w:hAnsi="Garamond"/>
          <w:szCs w:val="24"/>
        </w:rPr>
        <w:t>Mgr. Eva Jakoubková na trest</w:t>
      </w:r>
      <w:r w:rsidRPr="003C2777">
        <w:rPr>
          <w:rFonts w:ascii="Garamond" w:hAnsi="Garamond"/>
          <w:szCs w:val="24"/>
        </w:rPr>
        <w:t>ní úsek</w:t>
      </w:r>
    </w:p>
    <w:p w:rsidR="0074177A" w:rsidRPr="003C2777" w:rsidRDefault="0074177A" w:rsidP="0074177A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74177A" w:rsidRPr="003C2777" w:rsidRDefault="0074177A" w:rsidP="0074177A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 w:rsidRPr="003C2777">
        <w:rPr>
          <w:rFonts w:ascii="Garamond" w:hAnsi="Garamond"/>
          <w:b/>
          <w:snapToGrid w:val="0"/>
          <w:szCs w:val="24"/>
        </w:rPr>
        <w:t>ostatní:</w:t>
      </w:r>
    </w:p>
    <w:p w:rsidR="0074177A" w:rsidRPr="003C2777" w:rsidRDefault="0074177A" w:rsidP="0074177A">
      <w:pPr>
        <w:ind w:left="360"/>
        <w:rPr>
          <w:rFonts w:ascii="Garamond" w:hAnsi="Garamond"/>
          <w:szCs w:val="24"/>
        </w:rPr>
      </w:pPr>
    </w:p>
    <w:p w:rsidR="0074177A" w:rsidRPr="003C2777" w:rsidRDefault="00FD2475" w:rsidP="00FD2475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změny v seznamu služeb</w:t>
      </w:r>
    </w:p>
    <w:p w:rsidR="00425203" w:rsidRPr="003C2777" w:rsidRDefault="00425203" w:rsidP="00425203">
      <w:pPr>
        <w:rPr>
          <w:rFonts w:ascii="Garamond" w:hAnsi="Garamond"/>
          <w:szCs w:val="24"/>
        </w:rPr>
      </w:pPr>
    </w:p>
    <w:p w:rsidR="00FD2475" w:rsidRPr="003C2777" w:rsidRDefault="00FD2475" w:rsidP="00425203">
      <w:pPr>
        <w:rPr>
          <w:rFonts w:ascii="Garamond" w:hAnsi="Garamond"/>
          <w:szCs w:val="24"/>
        </w:rPr>
      </w:pPr>
    </w:p>
    <w:p w:rsidR="007B1BF1" w:rsidRPr="003C2777" w:rsidRDefault="007B1BF1" w:rsidP="00425203">
      <w:pPr>
        <w:rPr>
          <w:rFonts w:ascii="Garamond" w:hAnsi="Garamond"/>
          <w:szCs w:val="24"/>
        </w:rPr>
      </w:pPr>
    </w:p>
    <w:p w:rsidR="0039413D" w:rsidRPr="003C2777" w:rsidRDefault="0039413D" w:rsidP="0039413D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Mgr. Markéta Šottová</w:t>
      </w:r>
    </w:p>
    <w:p w:rsidR="0039413D" w:rsidRPr="003C2777" w:rsidRDefault="0039413D" w:rsidP="0039413D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místopředsedkyně Okresního soudu v Kolíně</w:t>
      </w:r>
    </w:p>
    <w:p w:rsidR="0039413D" w:rsidRPr="003C2777" w:rsidRDefault="0039413D" w:rsidP="0039413D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pověřena zastupováním funkce předsedkyně</w:t>
      </w:r>
    </w:p>
    <w:p w:rsidR="003C58B9" w:rsidRPr="003C2777" w:rsidRDefault="0039413D" w:rsidP="0039413D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Okresního soudu v Kolíně</w:t>
      </w:r>
    </w:p>
    <w:sectPr w:rsidR="003C58B9" w:rsidRPr="003C2777" w:rsidSect="00096907">
      <w:pgSz w:w="11906" w:h="16838" w:code="9"/>
      <w:pgMar w:top="1418" w:right="1418" w:bottom="1418" w:left="1418" w:header="709" w:footer="709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3B"/>
    <w:multiLevelType w:val="hybridMultilevel"/>
    <w:tmpl w:val="25F8D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53C17"/>
    <w:multiLevelType w:val="hybridMultilevel"/>
    <w:tmpl w:val="1F08CF20"/>
    <w:lvl w:ilvl="0" w:tplc="2D764DF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docVars>
    <w:docVar w:name="AUTOOPEN_SPUSTENO" w:val="T"/>
    <w:docVar w:name="DB_ID_DOK" w:val="Změna RP 02-2018 .docx 2018/03/27 10:12:18"/>
    <w:docVar w:name="DOKUMENT_ADRESAR_FS" w:val="C:\TMP\DB"/>
    <w:docVar w:name="DOKUMENT_AUTOMATICKE_UKLADANI" w:val="ANO"/>
    <w:docVar w:name="DOKUMENT_PERIODA_UKLADANI" w:val="5"/>
  </w:docVars>
  <w:rsids>
    <w:rsidRoot w:val="00425203"/>
    <w:rsid w:val="00096907"/>
    <w:rsid w:val="000E5578"/>
    <w:rsid w:val="0016207E"/>
    <w:rsid w:val="00195230"/>
    <w:rsid w:val="001D4352"/>
    <w:rsid w:val="00205228"/>
    <w:rsid w:val="002063B6"/>
    <w:rsid w:val="00307855"/>
    <w:rsid w:val="0031523F"/>
    <w:rsid w:val="00321967"/>
    <w:rsid w:val="0039413D"/>
    <w:rsid w:val="003C2777"/>
    <w:rsid w:val="003C58B9"/>
    <w:rsid w:val="00425203"/>
    <w:rsid w:val="004903D3"/>
    <w:rsid w:val="005330B8"/>
    <w:rsid w:val="00561CB4"/>
    <w:rsid w:val="006B0EDB"/>
    <w:rsid w:val="0070671D"/>
    <w:rsid w:val="0074177A"/>
    <w:rsid w:val="00775BEC"/>
    <w:rsid w:val="0077663F"/>
    <w:rsid w:val="007B1BF1"/>
    <w:rsid w:val="00AF4272"/>
    <w:rsid w:val="00B22AA7"/>
    <w:rsid w:val="00B70D89"/>
    <w:rsid w:val="00CA1BCF"/>
    <w:rsid w:val="00CD49BE"/>
    <w:rsid w:val="00CD6A95"/>
    <w:rsid w:val="00CF7B39"/>
    <w:rsid w:val="00D33790"/>
    <w:rsid w:val="00D934EA"/>
    <w:rsid w:val="00D935A1"/>
    <w:rsid w:val="00ED7D45"/>
    <w:rsid w:val="00FD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203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252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25203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5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svolencova</dc:creator>
  <cp:lastModifiedBy>svolencova</cp:lastModifiedBy>
  <cp:revision>2</cp:revision>
  <dcterms:created xsi:type="dcterms:W3CDTF">2018-04-09T07:44:00Z</dcterms:created>
  <dcterms:modified xsi:type="dcterms:W3CDTF">2018-04-09T07:44:00Z</dcterms:modified>
</cp:coreProperties>
</file>