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D8" w:rsidRPr="006A5AAE" w:rsidRDefault="00AE0CD8" w:rsidP="00AE0CD8">
      <w:pPr>
        <w:spacing w:after="0" w:line="240" w:lineRule="auto"/>
        <w:jc w:val="right"/>
        <w:rPr>
          <w:rFonts w:ascii="Garamond" w:eastAsia="Times New Roman" w:hAnsi="Garamond"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sz w:val="24"/>
          <w:szCs w:val="24"/>
          <w:lang w:eastAsia="cs-CZ"/>
        </w:rPr>
        <w:t>Spr 3</w:t>
      </w:r>
      <w:r w:rsidR="002F7D4A" w:rsidRPr="006A5AAE">
        <w:rPr>
          <w:rFonts w:ascii="Garamond" w:eastAsia="Times New Roman" w:hAnsi="Garamond"/>
          <w:sz w:val="24"/>
          <w:szCs w:val="24"/>
          <w:lang w:eastAsia="cs-CZ"/>
        </w:rPr>
        <w:t>236</w:t>
      </w:r>
      <w:r w:rsidRPr="006A5AAE">
        <w:rPr>
          <w:rFonts w:ascii="Garamond" w:eastAsia="Times New Roman" w:hAnsi="Garamond"/>
          <w:sz w:val="24"/>
          <w:szCs w:val="24"/>
          <w:lang w:eastAsia="cs-CZ"/>
        </w:rPr>
        <w:t>/2020</w:t>
      </w:r>
    </w:p>
    <w:p w:rsidR="00AE0CD8" w:rsidRPr="006A5AAE" w:rsidRDefault="00657DC4" w:rsidP="00657DC4">
      <w:pPr>
        <w:spacing w:before="360" w:after="240" w:line="240" w:lineRule="auto"/>
        <w:jc w:val="center"/>
        <w:rPr>
          <w:rFonts w:ascii="Garamond" w:eastAsia="Times New Roman" w:hAnsi="Garamond"/>
          <w:b/>
          <w:sz w:val="28"/>
          <w:szCs w:val="28"/>
          <w:lang w:eastAsia="cs-CZ"/>
        </w:rPr>
      </w:pPr>
      <w:r w:rsidRPr="006A5AAE">
        <w:rPr>
          <w:rFonts w:ascii="Garamond" w:eastAsia="Times New Roman" w:hAnsi="Garamond"/>
          <w:b/>
          <w:sz w:val="28"/>
          <w:szCs w:val="28"/>
          <w:lang w:eastAsia="cs-CZ"/>
        </w:rPr>
        <w:t>R</w:t>
      </w:r>
      <w:r w:rsidR="00AE0CD8" w:rsidRPr="006A5AAE">
        <w:rPr>
          <w:rFonts w:ascii="Garamond" w:eastAsia="Times New Roman" w:hAnsi="Garamond"/>
          <w:b/>
          <w:sz w:val="28"/>
          <w:szCs w:val="28"/>
          <w:lang w:eastAsia="cs-CZ"/>
        </w:rPr>
        <w:t>ozhodnutí</w:t>
      </w:r>
    </w:p>
    <w:p w:rsidR="00AE0CD8" w:rsidRPr="006A5AAE" w:rsidRDefault="00AE0CD8" w:rsidP="00AE0CD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 xml:space="preserve">o změně Rozvrhu pověřování soudních komisařů úkony v řízení o pozůstalosti </w:t>
      </w:r>
    </w:p>
    <w:p w:rsidR="00AE0CD8" w:rsidRPr="006A5AAE" w:rsidRDefault="00AE0CD8" w:rsidP="00AE0CD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 xml:space="preserve">na rok 2020 </w:t>
      </w:r>
    </w:p>
    <w:p w:rsidR="00AE0CD8" w:rsidRPr="006A5AAE" w:rsidRDefault="00AE0CD8" w:rsidP="00AE0CD8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>pro okresy Hradec Králové</w:t>
      </w:r>
      <w:r w:rsidR="002F7D4A" w:rsidRPr="006A5AAE">
        <w:rPr>
          <w:rFonts w:ascii="Garamond" w:eastAsia="Times New Roman" w:hAnsi="Garamond"/>
          <w:b/>
          <w:sz w:val="24"/>
          <w:szCs w:val="24"/>
          <w:lang w:eastAsia="cs-CZ"/>
        </w:rPr>
        <w:t>, Jičín</w:t>
      </w: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 xml:space="preserve"> a </w:t>
      </w:r>
      <w:r w:rsidR="002F7D4A" w:rsidRPr="006A5AAE">
        <w:rPr>
          <w:rFonts w:ascii="Garamond" w:eastAsia="Times New Roman" w:hAnsi="Garamond"/>
          <w:b/>
          <w:sz w:val="24"/>
          <w:szCs w:val="24"/>
          <w:lang w:eastAsia="cs-CZ"/>
        </w:rPr>
        <w:t>Trutnov</w:t>
      </w:r>
    </w:p>
    <w:p w:rsidR="002F7D4A" w:rsidRPr="006A5AAE" w:rsidRDefault="00AE0CD8" w:rsidP="00657DC4">
      <w:pPr>
        <w:spacing w:before="240" w:after="12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Cs/>
          <w:sz w:val="24"/>
          <w:szCs w:val="24"/>
          <w:lang w:eastAsia="cs-CZ"/>
        </w:rPr>
        <w:t>Na základě návrhu Notářské komory v Hradci Králové ze dne 2</w:t>
      </w:r>
      <w:r w:rsidR="002F7D4A" w:rsidRPr="006A5AAE">
        <w:rPr>
          <w:rFonts w:ascii="Garamond" w:eastAsia="Times New Roman" w:hAnsi="Garamond"/>
          <w:bCs/>
          <w:sz w:val="24"/>
          <w:szCs w:val="24"/>
          <w:lang w:eastAsia="cs-CZ"/>
        </w:rPr>
        <w:t>3. 7. 2020 č. j. SV 419</w:t>
      </w:r>
      <w:r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/2020 </w:t>
      </w:r>
      <w:r w:rsidR="002F7D4A" w:rsidRPr="006A5AAE">
        <w:rPr>
          <w:rFonts w:ascii="Garamond" w:eastAsia="Times New Roman" w:hAnsi="Garamond"/>
          <w:bCs/>
          <w:sz w:val="24"/>
          <w:szCs w:val="24"/>
          <w:lang w:eastAsia="cs-CZ"/>
        </w:rPr>
        <w:t>z podnětu Okresního soudu v Hradci Králové a s ohledem na smlouvu o sdružení za účelem společného výkonu činnosti notáře dle § 13 notářského řádu od 20. 2. 2020,</w:t>
      </w:r>
      <w:r w:rsidR="00657DC4"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 kterou uzavřeli Mgr. </w:t>
      </w:r>
      <w:r w:rsidR="002F7D4A"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Pavel Halama, notář v Jičíně, a JUDr. Jan Kuřík, notář v Trutnově </w:t>
      </w:r>
    </w:p>
    <w:p w:rsidR="00AE0CD8" w:rsidRPr="006A5AAE" w:rsidRDefault="00657DC4" w:rsidP="00657DC4">
      <w:pPr>
        <w:spacing w:after="0" w:line="240" w:lineRule="auto"/>
        <w:jc w:val="center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>m</w:t>
      </w:r>
      <w:r w:rsidR="00AE0CD8" w:rsidRPr="006A5AAE">
        <w:rPr>
          <w:rFonts w:ascii="Garamond" w:eastAsia="Times New Roman" w:hAnsi="Garamond"/>
          <w:b/>
          <w:sz w:val="24"/>
          <w:szCs w:val="24"/>
          <w:lang w:eastAsia="cs-CZ"/>
        </w:rPr>
        <w:t>ěním</w:t>
      </w:r>
    </w:p>
    <w:p w:rsidR="00E11743" w:rsidRPr="006A5AAE" w:rsidRDefault="00AE0CD8" w:rsidP="00657DC4">
      <w:pPr>
        <w:spacing w:before="120" w:after="120" w:line="240" w:lineRule="auto"/>
        <w:jc w:val="both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rozvrh pověřování soudních komisařů úkony v řízení o </w:t>
      </w:r>
      <w:r w:rsidR="003C6AF8" w:rsidRPr="006A5AAE">
        <w:rPr>
          <w:rFonts w:ascii="Garamond" w:eastAsia="Times New Roman" w:hAnsi="Garamond"/>
          <w:bCs/>
          <w:sz w:val="24"/>
          <w:szCs w:val="24"/>
          <w:lang w:eastAsia="cs-CZ"/>
        </w:rPr>
        <w:t>pozůstalosti</w:t>
      </w:r>
      <w:r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 na rok 20</w:t>
      </w:r>
      <w:r w:rsidR="003C6AF8"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20 </w:t>
      </w:r>
    </w:p>
    <w:p w:rsidR="00AE0CD8" w:rsidRPr="006A5AAE" w:rsidRDefault="00AE0CD8" w:rsidP="00AE0CD8">
      <w:pPr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Cs/>
          <w:sz w:val="24"/>
          <w:szCs w:val="24"/>
          <w:lang w:eastAsia="cs-CZ"/>
        </w:rPr>
        <w:t xml:space="preserve">I. </w:t>
      </w:r>
      <w:r w:rsidRPr="006A5AAE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pro obvod Okresního soudu v Hradci Králové </w:t>
      </w:r>
    </w:p>
    <w:p w:rsidR="00AE0CD8" w:rsidRPr="006A5AAE" w:rsidRDefault="00D80B54" w:rsidP="00657DC4">
      <w:pPr>
        <w:spacing w:before="120" w:after="120" w:line="240" w:lineRule="auto"/>
        <w:jc w:val="both"/>
        <w:rPr>
          <w:rFonts w:ascii="Garamond" w:eastAsia="Times New Roman" w:hAnsi="Garamond" w:cs="Arial"/>
          <w:iCs/>
          <w:sz w:val="24"/>
          <w:szCs w:val="24"/>
          <w:lang w:eastAsia="cs-CZ"/>
        </w:rPr>
      </w:pP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>v části C) v odstav</w:t>
      </w:r>
      <w:r w:rsidR="003C6AF8" w:rsidRPr="006A5AAE">
        <w:rPr>
          <w:rFonts w:ascii="Garamond" w:eastAsia="Times New Roman" w:hAnsi="Garamond" w:cs="Arial"/>
          <w:sz w:val="24"/>
          <w:szCs w:val="24"/>
          <w:lang w:eastAsia="cs-CZ"/>
        </w:rPr>
        <w:t>c</w:t>
      </w: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>i</w:t>
      </w:r>
      <w:r w:rsidR="003C6AF8"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 c) </w:t>
      </w: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tak, že </w:t>
      </w:r>
      <w:r w:rsidR="00E526C9" w:rsidRPr="006A5AAE">
        <w:rPr>
          <w:rFonts w:ascii="Garamond" w:eastAsia="Times New Roman" w:hAnsi="Garamond" w:cs="Arial"/>
          <w:sz w:val="24"/>
          <w:szCs w:val="24"/>
          <w:lang w:eastAsia="cs-CZ"/>
        </w:rPr>
        <w:t>původní text „</w:t>
      </w:r>
      <w:r w:rsidR="00E526C9" w:rsidRPr="006A5AAE">
        <w:rPr>
          <w:rFonts w:ascii="Garamond" w:eastAsia="Times New Roman" w:hAnsi="Garamond" w:cs="Arial"/>
          <w:i/>
          <w:sz w:val="24"/>
          <w:szCs w:val="24"/>
          <w:lang w:eastAsia="cs-CZ"/>
        </w:rPr>
        <w:t>Tento cyklus se bude stále opakovat</w:t>
      </w:r>
      <w:r w:rsidR="00657DC4"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.“ se nahrazuje textem </w:t>
      </w:r>
      <w:r w:rsidR="00E526C9" w:rsidRPr="006A5AAE">
        <w:rPr>
          <w:rFonts w:ascii="Garamond" w:eastAsia="Times New Roman" w:hAnsi="Garamond" w:cs="Arial"/>
          <w:sz w:val="24"/>
          <w:szCs w:val="24"/>
          <w:lang w:eastAsia="cs-CZ"/>
        </w:rPr>
        <w:t>„</w:t>
      </w:r>
      <w:r w:rsidR="00E526C9" w:rsidRPr="006A5AAE">
        <w:rPr>
          <w:rFonts w:ascii="Garamond" w:eastAsia="Times New Roman" w:hAnsi="Garamond" w:cs="Arial"/>
          <w:i/>
          <w:sz w:val="24"/>
          <w:szCs w:val="24"/>
          <w:lang w:eastAsia="cs-CZ"/>
        </w:rPr>
        <w:t>Tento cyklus se bude stále opakovat, 53. týden vyřizuje JUDr. Olga Adamíra Čepelová</w:t>
      </w:r>
      <w:r w:rsidR="00E526C9" w:rsidRPr="006A5AAE">
        <w:rPr>
          <w:rFonts w:ascii="Garamond" w:eastAsia="Times New Roman" w:hAnsi="Garamond" w:cs="Arial"/>
          <w:sz w:val="24"/>
          <w:szCs w:val="24"/>
          <w:lang w:eastAsia="cs-CZ"/>
        </w:rPr>
        <w:t>.“</w:t>
      </w:r>
    </w:p>
    <w:p w:rsidR="00825961" w:rsidRPr="006A5AAE" w:rsidRDefault="00AE0CD8" w:rsidP="00825961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 xml:space="preserve">II. pro obvod Okresního soudu v </w:t>
      </w:r>
      <w:r w:rsidR="00E526C9" w:rsidRPr="006A5AAE">
        <w:rPr>
          <w:rFonts w:ascii="Garamond" w:eastAsia="Times New Roman" w:hAnsi="Garamond"/>
          <w:b/>
          <w:sz w:val="24"/>
          <w:szCs w:val="24"/>
          <w:lang w:eastAsia="cs-CZ"/>
        </w:rPr>
        <w:t>Jičíně</w:t>
      </w: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</w:p>
    <w:p w:rsidR="00AE0CD8" w:rsidRPr="006A5AAE" w:rsidRDefault="00825961" w:rsidP="00657DC4">
      <w:pPr>
        <w:spacing w:before="120" w:after="12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v části B) tak, že </w:t>
      </w:r>
      <w:r w:rsidR="00E526C9" w:rsidRPr="006A5AAE">
        <w:rPr>
          <w:rFonts w:ascii="Garamond" w:eastAsia="Times New Roman" w:hAnsi="Garamond" w:cs="Arial"/>
          <w:sz w:val="24"/>
          <w:szCs w:val="24"/>
          <w:lang w:eastAsia="cs-CZ"/>
        </w:rPr>
        <w:t>za dosavadní text končící dvojtečkou se doplňuje text „</w:t>
      </w:r>
      <w:r w:rsidR="00FE325C"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a) </w:t>
      </w:r>
      <w:r w:rsidR="00E526C9" w:rsidRPr="006A5AAE">
        <w:rPr>
          <w:rFonts w:ascii="Garamond" w:eastAsia="Times New Roman" w:hAnsi="Garamond" w:cs="Arial"/>
          <w:i/>
          <w:sz w:val="24"/>
          <w:szCs w:val="24"/>
          <w:lang w:eastAsia="cs-CZ"/>
        </w:rPr>
        <w:t>Mgr. Pavel Halama, notář v Jičíně, a JUDr. Jan Kuřík, notář v Trutnově, se od 20. února 2020 sdružili jako společníci za účelem společného výkonu činnosti notáře.</w:t>
      </w:r>
      <w:r w:rsidR="00E526C9" w:rsidRPr="006A5AAE">
        <w:rPr>
          <w:rFonts w:ascii="Garamond" w:eastAsia="Times New Roman" w:hAnsi="Garamond" w:cs="Arial"/>
          <w:sz w:val="24"/>
          <w:szCs w:val="24"/>
          <w:lang w:eastAsia="cs-CZ"/>
        </w:rPr>
        <w:t>“</w:t>
      </w:r>
    </w:p>
    <w:p w:rsidR="00E526C9" w:rsidRPr="006A5AAE" w:rsidRDefault="00E526C9" w:rsidP="00657DC4">
      <w:pPr>
        <w:spacing w:after="120" w:line="240" w:lineRule="auto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b/>
          <w:sz w:val="24"/>
          <w:szCs w:val="24"/>
          <w:lang w:eastAsia="cs-CZ"/>
        </w:rPr>
        <w:t xml:space="preserve">III. pro obvod Okresního soudu v Trutnově </w:t>
      </w:r>
    </w:p>
    <w:p w:rsidR="00E526C9" w:rsidRPr="006A5AAE" w:rsidRDefault="00E526C9" w:rsidP="00E526C9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v části B) tak, že za dosavadní text </w:t>
      </w:r>
      <w:r w:rsidR="000951BC"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doplňuje nový odstavec </w:t>
      </w:r>
      <w:r w:rsidR="00FE325C" w:rsidRPr="006A5AAE">
        <w:rPr>
          <w:rFonts w:ascii="Garamond" w:eastAsia="Times New Roman" w:hAnsi="Garamond" w:cs="Arial"/>
          <w:sz w:val="24"/>
          <w:szCs w:val="24"/>
          <w:lang w:eastAsia="cs-CZ"/>
        </w:rPr>
        <w:t>s textem</w:t>
      </w: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 „</w:t>
      </w:r>
      <w:r w:rsidR="00FE325C" w:rsidRPr="006A5AAE">
        <w:rPr>
          <w:rFonts w:ascii="Garamond" w:eastAsia="Times New Roman" w:hAnsi="Garamond" w:cs="Arial"/>
          <w:sz w:val="24"/>
          <w:szCs w:val="24"/>
          <w:lang w:eastAsia="cs-CZ"/>
        </w:rPr>
        <w:t xml:space="preserve">c) </w:t>
      </w:r>
      <w:r w:rsidRPr="006A5AAE">
        <w:rPr>
          <w:rFonts w:ascii="Garamond" w:eastAsia="Times New Roman" w:hAnsi="Garamond" w:cs="Arial"/>
          <w:i/>
          <w:sz w:val="24"/>
          <w:szCs w:val="24"/>
          <w:lang w:eastAsia="cs-CZ"/>
        </w:rPr>
        <w:t>Mgr. Pavel Halama, notář v Jičíně, a JUDr. Jan Kuřík, notář v Trutnově, se od 20. února 2020 sdružili jako společníci za účelem společného výkonu činnosti notáře.</w:t>
      </w:r>
      <w:r w:rsidRPr="006A5AAE">
        <w:rPr>
          <w:rFonts w:ascii="Garamond" w:eastAsia="Times New Roman" w:hAnsi="Garamond" w:cs="Arial"/>
          <w:sz w:val="24"/>
          <w:szCs w:val="24"/>
          <w:lang w:eastAsia="cs-CZ"/>
        </w:rPr>
        <w:t>“</w:t>
      </w:r>
    </w:p>
    <w:p w:rsidR="00825961" w:rsidRPr="006A5AAE" w:rsidRDefault="00825961" w:rsidP="00657DC4">
      <w:pPr>
        <w:tabs>
          <w:tab w:val="center" w:pos="6804"/>
        </w:tabs>
        <w:spacing w:before="240" w:after="84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sz w:val="24"/>
          <w:szCs w:val="24"/>
          <w:lang w:eastAsia="cs-CZ"/>
        </w:rPr>
        <w:t>Hrad</w:t>
      </w:r>
      <w:r w:rsidR="00657DC4" w:rsidRPr="006A5AAE">
        <w:rPr>
          <w:rFonts w:ascii="Garamond" w:eastAsia="Times New Roman" w:hAnsi="Garamond"/>
          <w:sz w:val="24"/>
          <w:szCs w:val="24"/>
          <w:lang w:eastAsia="cs-CZ"/>
        </w:rPr>
        <w:t>e</w:t>
      </w:r>
      <w:r w:rsidRPr="006A5AAE">
        <w:rPr>
          <w:rFonts w:ascii="Garamond" w:eastAsia="Times New Roman" w:hAnsi="Garamond"/>
          <w:sz w:val="24"/>
          <w:szCs w:val="24"/>
          <w:lang w:eastAsia="cs-CZ"/>
        </w:rPr>
        <w:t xml:space="preserve">c Králové dne 28. </w:t>
      </w:r>
      <w:r w:rsidR="00657DC4" w:rsidRPr="006A5AAE">
        <w:rPr>
          <w:rFonts w:ascii="Garamond" w:eastAsia="Times New Roman" w:hAnsi="Garamond"/>
          <w:sz w:val="24"/>
          <w:szCs w:val="24"/>
          <w:lang w:eastAsia="cs-CZ"/>
        </w:rPr>
        <w:t>července</w:t>
      </w:r>
      <w:r w:rsidRPr="006A5AAE">
        <w:rPr>
          <w:rFonts w:ascii="Garamond" w:eastAsia="Times New Roman" w:hAnsi="Garamond"/>
          <w:sz w:val="24"/>
          <w:szCs w:val="24"/>
          <w:lang w:eastAsia="cs-CZ"/>
        </w:rPr>
        <w:t xml:space="preserve"> 2020</w:t>
      </w:r>
    </w:p>
    <w:p w:rsidR="00825961" w:rsidRPr="006A5AAE" w:rsidRDefault="00825961" w:rsidP="00825961">
      <w:pPr>
        <w:tabs>
          <w:tab w:val="center" w:pos="6804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sz w:val="24"/>
          <w:szCs w:val="24"/>
          <w:lang w:eastAsia="cs-CZ"/>
        </w:rPr>
        <w:t>JUDr. Vladimír Lanžhotský, Ph.D.</w:t>
      </w:r>
    </w:p>
    <w:p w:rsidR="00825961" w:rsidRPr="006A5AAE" w:rsidRDefault="00825961" w:rsidP="00825961">
      <w:pPr>
        <w:tabs>
          <w:tab w:val="center" w:pos="6804"/>
        </w:tabs>
        <w:spacing w:after="0" w:line="240" w:lineRule="auto"/>
        <w:rPr>
          <w:rFonts w:ascii="Garamond" w:eastAsia="Times New Roman" w:hAnsi="Garamond"/>
          <w:sz w:val="24"/>
          <w:szCs w:val="24"/>
          <w:lang w:eastAsia="cs-CZ"/>
        </w:rPr>
      </w:pPr>
      <w:r w:rsidRPr="006A5AAE">
        <w:rPr>
          <w:rFonts w:ascii="Garamond" w:eastAsia="Times New Roman" w:hAnsi="Garamond"/>
          <w:sz w:val="24"/>
          <w:szCs w:val="24"/>
          <w:lang w:eastAsia="cs-CZ"/>
        </w:rPr>
        <w:t>předseda krajského soudu</w:t>
      </w:r>
    </w:p>
    <w:sectPr w:rsidR="00825961" w:rsidRPr="006A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31"/>
    <w:multiLevelType w:val="hybridMultilevel"/>
    <w:tmpl w:val="92DC8BC6"/>
    <w:lvl w:ilvl="0" w:tplc="4948B1AC">
      <w:start w:val="1"/>
      <w:numFmt w:val="upperRoman"/>
      <w:lvlText w:val="%1."/>
      <w:lvlJc w:val="left"/>
      <w:pPr>
        <w:ind w:left="1428" w:hanging="72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719F9"/>
    <w:multiLevelType w:val="hybridMultilevel"/>
    <w:tmpl w:val="653053A0"/>
    <w:lvl w:ilvl="0" w:tplc="87AA03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C7B7B"/>
    <w:multiLevelType w:val="hybridMultilevel"/>
    <w:tmpl w:val="B7920620"/>
    <w:lvl w:ilvl="0" w:tplc="44E20E6C">
      <w:start w:val="2"/>
      <w:numFmt w:val="bullet"/>
      <w:lvlText w:val="-"/>
      <w:lvlJc w:val="left"/>
      <w:pPr>
        <w:ind w:left="426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33544C22"/>
    <w:multiLevelType w:val="hybridMultilevel"/>
    <w:tmpl w:val="D87A50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D35A53"/>
    <w:multiLevelType w:val="singleLevel"/>
    <w:tmpl w:val="B1C0C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5">
    <w:nsid w:val="6D4B1D55"/>
    <w:multiLevelType w:val="hybridMultilevel"/>
    <w:tmpl w:val="E8407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96E9C"/>
    <w:multiLevelType w:val="hybridMultilevel"/>
    <w:tmpl w:val="2CD68352"/>
    <w:lvl w:ilvl="0" w:tplc="23908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3236-2020; Rozhodnutí u OS HK  30.07.2020 10:12:03"/>
    <w:docVar w:name="DOKUMENT_ADRESAR_FS" w:val="C:\TMP\DB"/>
    <w:docVar w:name="DOKUMENT_AUTOMATICKE_UKLADANI" w:val="NE"/>
    <w:docVar w:name="DOKUMENT_PERIODA_UKLADANI" w:val="10"/>
  </w:docVars>
  <w:rsids>
    <w:rsidRoot w:val="00AC0D92"/>
    <w:rsid w:val="000951BC"/>
    <w:rsid w:val="00105FDB"/>
    <w:rsid w:val="002F7D4A"/>
    <w:rsid w:val="003C6AF8"/>
    <w:rsid w:val="0048154F"/>
    <w:rsid w:val="005C0D62"/>
    <w:rsid w:val="00657DC4"/>
    <w:rsid w:val="006A5AAE"/>
    <w:rsid w:val="00825961"/>
    <w:rsid w:val="00837916"/>
    <w:rsid w:val="00947BDE"/>
    <w:rsid w:val="00AC0D92"/>
    <w:rsid w:val="00AE0CD8"/>
    <w:rsid w:val="00B25E60"/>
    <w:rsid w:val="00BC15E2"/>
    <w:rsid w:val="00C0573C"/>
    <w:rsid w:val="00D80B54"/>
    <w:rsid w:val="00E11743"/>
    <w:rsid w:val="00E526C9"/>
    <w:rsid w:val="00FE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6A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54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C6A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54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soud v Hradci Kralove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Lanžhotský Vladimír JUDr.</dc:creator>
  <cp:lastModifiedBy>Veselá Hana</cp:lastModifiedBy>
  <cp:revision>3</cp:revision>
  <cp:lastPrinted>2020-07-29T07:28:00Z</cp:lastPrinted>
  <dcterms:created xsi:type="dcterms:W3CDTF">2020-07-29T07:28:00Z</dcterms:created>
  <dcterms:modified xsi:type="dcterms:W3CDTF">2020-07-29T07:28:00Z</dcterms:modified>
</cp:coreProperties>
</file>