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1C3AB" w14:textId="77777777" w:rsidR="00810141" w:rsidRPr="001576BC" w:rsidRDefault="000F347C">
      <w:pPr>
        <w:pStyle w:val="Nzev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1576BC">
        <w:rPr>
          <w:rFonts w:ascii="Times New Roman" w:hAnsi="Times New Roman" w:cs="Times New Roman"/>
          <w:sz w:val="28"/>
          <w:szCs w:val="28"/>
        </w:rPr>
        <w:t>Rozvrh</w:t>
      </w:r>
    </w:p>
    <w:p w14:paraId="7A7C565A" w14:textId="77777777" w:rsidR="000F347C" w:rsidRPr="001576BC" w:rsidRDefault="000F347C">
      <w:pPr>
        <w:pStyle w:val="Nzev"/>
        <w:rPr>
          <w:rFonts w:ascii="Times New Roman" w:hAnsi="Times New Roman" w:cs="Times New Roman"/>
          <w:b w:val="0"/>
          <w:sz w:val="22"/>
          <w:szCs w:val="22"/>
        </w:rPr>
      </w:pPr>
      <w:r w:rsidRPr="001576BC">
        <w:rPr>
          <w:rFonts w:ascii="Times New Roman" w:hAnsi="Times New Roman" w:cs="Times New Roman"/>
          <w:b w:val="0"/>
          <w:sz w:val="22"/>
          <w:szCs w:val="22"/>
        </w:rPr>
        <w:t>pověřování notářů jako soudních komisařů úkony v řízení o dědictví</w:t>
      </w:r>
    </w:p>
    <w:p w14:paraId="0F09B5BB" w14:textId="69D5D0B4" w:rsidR="000F347C" w:rsidRPr="001576BC" w:rsidRDefault="000F347C">
      <w:pPr>
        <w:pStyle w:val="Nzev"/>
        <w:rPr>
          <w:rFonts w:ascii="Times New Roman" w:hAnsi="Times New Roman" w:cs="Times New Roman"/>
          <w:sz w:val="22"/>
          <w:szCs w:val="22"/>
        </w:rPr>
      </w:pPr>
      <w:r w:rsidRPr="001576BC">
        <w:rPr>
          <w:rFonts w:ascii="Times New Roman" w:hAnsi="Times New Roman" w:cs="Times New Roman"/>
          <w:sz w:val="22"/>
          <w:szCs w:val="22"/>
        </w:rPr>
        <w:t>v obvodu Krajského soudu v Českých Budějovicích</w:t>
      </w:r>
      <w:r w:rsidR="0048605C" w:rsidRPr="001576BC">
        <w:rPr>
          <w:rFonts w:ascii="Times New Roman" w:hAnsi="Times New Roman" w:cs="Times New Roman"/>
          <w:sz w:val="22"/>
          <w:szCs w:val="22"/>
        </w:rPr>
        <w:t xml:space="preserve"> na rok 20</w:t>
      </w:r>
      <w:r w:rsidR="004558F8" w:rsidRPr="001576BC">
        <w:rPr>
          <w:rFonts w:ascii="Times New Roman" w:hAnsi="Times New Roman" w:cs="Times New Roman"/>
          <w:sz w:val="22"/>
          <w:szCs w:val="22"/>
        </w:rPr>
        <w:t>2</w:t>
      </w:r>
      <w:r w:rsidR="002C5A49" w:rsidRPr="001576BC">
        <w:rPr>
          <w:rFonts w:ascii="Times New Roman" w:hAnsi="Times New Roman" w:cs="Times New Roman"/>
          <w:sz w:val="22"/>
          <w:szCs w:val="22"/>
        </w:rPr>
        <w:t>1</w:t>
      </w:r>
    </w:p>
    <w:p w14:paraId="028D844E" w14:textId="77777777" w:rsidR="00282FA1" w:rsidRPr="001576BC" w:rsidRDefault="00282FA1">
      <w:pPr>
        <w:pStyle w:val="Nzev"/>
        <w:rPr>
          <w:rFonts w:ascii="Times New Roman" w:hAnsi="Times New Roman" w:cs="Times New Roman"/>
          <w:sz w:val="22"/>
          <w:szCs w:val="22"/>
        </w:rPr>
      </w:pPr>
    </w:p>
    <w:p w14:paraId="0A194EC0" w14:textId="77777777" w:rsidR="00940424" w:rsidRPr="001576BC" w:rsidRDefault="00940424">
      <w:pPr>
        <w:pStyle w:val="Nzev"/>
        <w:rPr>
          <w:rFonts w:ascii="Times New Roman" w:hAnsi="Times New Roman" w:cs="Times New Roman"/>
          <w:sz w:val="22"/>
          <w:szCs w:val="22"/>
        </w:rPr>
      </w:pPr>
    </w:p>
    <w:p w14:paraId="07EEC7E4" w14:textId="77777777" w:rsidR="000F347C" w:rsidRPr="001576BC" w:rsidRDefault="000F347C" w:rsidP="000F347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6E771968" w14:textId="77777777" w:rsidR="000F347C" w:rsidRPr="001576BC" w:rsidRDefault="000F347C" w:rsidP="000F347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6A16A670" w14:textId="77777777" w:rsidR="000F347C" w:rsidRPr="001576BC" w:rsidRDefault="000F347C" w:rsidP="000F347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1576BC">
        <w:rPr>
          <w:rFonts w:ascii="Times New Roman" w:hAnsi="Times New Roman" w:cs="Times New Roman"/>
          <w:sz w:val="22"/>
          <w:szCs w:val="22"/>
        </w:rPr>
        <w:t>Okresní soud České Budějovice</w:t>
      </w:r>
    </w:p>
    <w:p w14:paraId="01FC1326" w14:textId="77777777" w:rsidR="000F347C" w:rsidRPr="001576BC" w:rsidRDefault="000F347C" w:rsidP="000F347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3E7740F7" w14:textId="77777777" w:rsidR="000F347C" w:rsidRPr="001576BC" w:rsidRDefault="000F347C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576B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00042B5D" w14:textId="77777777" w:rsidR="00F35F03" w:rsidRPr="001576BC" w:rsidRDefault="00F35F03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3B003AEB" w14:textId="77777777" w:rsidR="002952F5" w:rsidRPr="001576BC" w:rsidRDefault="002952F5" w:rsidP="00F35F03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38C9C486" w14:textId="569CAC3C" w:rsidR="001079D1" w:rsidRPr="001576BC" w:rsidRDefault="001079D1" w:rsidP="001079D1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>1. JUDr. Ivan Kočer</w:t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  <w:t>České Budějovice, Piaristická 1</w:t>
      </w:r>
    </w:p>
    <w:p w14:paraId="12E122B1" w14:textId="24A46772" w:rsidR="002952F5" w:rsidRPr="001576BC" w:rsidRDefault="001079D1" w:rsidP="00F35F03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>2</w:t>
      </w:r>
      <w:r w:rsidR="002952F5" w:rsidRPr="001576BC">
        <w:rPr>
          <w:rFonts w:ascii="Times New Roman" w:hAnsi="Times New Roman" w:cs="Times New Roman"/>
          <w:b w:val="0"/>
          <w:sz w:val="20"/>
          <w:szCs w:val="20"/>
        </w:rPr>
        <w:t>. Mgr. Libuše Londinová</w:t>
      </w:r>
      <w:r w:rsidR="002952F5"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="002952F5" w:rsidRPr="001576BC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</w:t>
      </w:r>
      <w:r w:rsidRPr="001576BC">
        <w:rPr>
          <w:rFonts w:ascii="Times New Roman" w:hAnsi="Times New Roman" w:cs="Times New Roman"/>
          <w:b w:val="0"/>
          <w:sz w:val="20"/>
          <w:szCs w:val="20"/>
        </w:rPr>
        <w:t xml:space="preserve">              </w:t>
      </w:r>
      <w:r w:rsidR="002952F5" w:rsidRPr="001576BC">
        <w:rPr>
          <w:rFonts w:ascii="Times New Roman" w:hAnsi="Times New Roman" w:cs="Times New Roman"/>
          <w:b w:val="0"/>
          <w:sz w:val="20"/>
          <w:szCs w:val="20"/>
        </w:rPr>
        <w:t>České Budějovice, Radniční 133/1</w:t>
      </w:r>
    </w:p>
    <w:p w14:paraId="61FC8F0E" w14:textId="019D0A47" w:rsidR="00F35F03" w:rsidRPr="001576BC" w:rsidRDefault="001079D1" w:rsidP="00F35F03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>3</w:t>
      </w:r>
      <w:r w:rsidR="00F35F03" w:rsidRPr="001576BC">
        <w:rPr>
          <w:rFonts w:ascii="Times New Roman" w:hAnsi="Times New Roman" w:cs="Times New Roman"/>
          <w:b w:val="0"/>
          <w:sz w:val="20"/>
          <w:szCs w:val="20"/>
        </w:rPr>
        <w:t>. JUDr. Zdeněk Melichar</w:t>
      </w:r>
      <w:r w:rsidR="00F35F03"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="00F35F03"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="00F35F03" w:rsidRPr="001576BC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České Budějovice, Krajinská 39</w:t>
      </w:r>
    </w:p>
    <w:p w14:paraId="3108F31D" w14:textId="1161BDD1" w:rsidR="0057791F" w:rsidRPr="001576BC" w:rsidRDefault="001079D1" w:rsidP="0057791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>4</w:t>
      </w:r>
      <w:r w:rsidR="0057791F" w:rsidRPr="001576BC">
        <w:rPr>
          <w:rFonts w:ascii="Times New Roman" w:hAnsi="Times New Roman" w:cs="Times New Roman"/>
          <w:b w:val="0"/>
          <w:sz w:val="20"/>
          <w:szCs w:val="20"/>
        </w:rPr>
        <w:t>. JUDr. Jana Pražáková</w:t>
      </w:r>
      <w:r w:rsidR="0057791F"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="0057791F"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="0057791F"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="0057791F" w:rsidRPr="001576BC">
        <w:rPr>
          <w:rFonts w:ascii="Times New Roman" w:hAnsi="Times New Roman" w:cs="Times New Roman"/>
          <w:b w:val="0"/>
          <w:sz w:val="20"/>
          <w:szCs w:val="20"/>
        </w:rPr>
        <w:tab/>
        <w:t>České Budějovice, Široká 13</w:t>
      </w:r>
    </w:p>
    <w:p w14:paraId="3F637002" w14:textId="1AF8E66A" w:rsidR="006E06EC" w:rsidRPr="001576BC" w:rsidRDefault="001079D1" w:rsidP="008B77F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>5</w:t>
      </w:r>
      <w:r w:rsidR="00462B43" w:rsidRPr="001576BC">
        <w:rPr>
          <w:rFonts w:ascii="Times New Roman" w:hAnsi="Times New Roman" w:cs="Times New Roman"/>
          <w:b w:val="0"/>
          <w:sz w:val="20"/>
          <w:szCs w:val="20"/>
        </w:rPr>
        <w:t>.</w:t>
      </w:r>
      <w:r w:rsidR="006E06EC" w:rsidRPr="001576BC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282FA1" w:rsidRPr="001576BC">
        <w:rPr>
          <w:rFonts w:ascii="Times New Roman" w:hAnsi="Times New Roman" w:cs="Times New Roman"/>
          <w:b w:val="0"/>
          <w:sz w:val="20"/>
          <w:szCs w:val="20"/>
        </w:rPr>
        <w:t>Mgr. Šárka Aschenbrennerov</w:t>
      </w:r>
      <w:r w:rsidR="00A3678F" w:rsidRPr="001576BC">
        <w:rPr>
          <w:rFonts w:ascii="Times New Roman" w:hAnsi="Times New Roman" w:cs="Times New Roman"/>
          <w:b w:val="0"/>
          <w:sz w:val="20"/>
          <w:szCs w:val="20"/>
        </w:rPr>
        <w:t xml:space="preserve">á              </w:t>
      </w:r>
      <w:r w:rsidR="006E06EC"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="00AF71FD" w:rsidRPr="001576BC">
        <w:rPr>
          <w:rFonts w:ascii="Times New Roman" w:hAnsi="Times New Roman" w:cs="Times New Roman"/>
          <w:b w:val="0"/>
          <w:sz w:val="20"/>
          <w:szCs w:val="20"/>
        </w:rPr>
        <w:t xml:space="preserve">              </w:t>
      </w:r>
      <w:r w:rsidR="006E06EC" w:rsidRPr="001576BC">
        <w:rPr>
          <w:rFonts w:ascii="Times New Roman" w:hAnsi="Times New Roman" w:cs="Times New Roman"/>
          <w:b w:val="0"/>
          <w:sz w:val="20"/>
          <w:szCs w:val="20"/>
        </w:rPr>
        <w:t>České Budějovice</w:t>
      </w:r>
      <w:r w:rsidR="00282FA1" w:rsidRPr="001576BC">
        <w:rPr>
          <w:rFonts w:ascii="Times New Roman" w:hAnsi="Times New Roman" w:cs="Times New Roman"/>
          <w:b w:val="0"/>
          <w:sz w:val="20"/>
          <w:szCs w:val="20"/>
        </w:rPr>
        <w:t xml:space="preserve">, Riegrova </w:t>
      </w:r>
      <w:r w:rsidRPr="001576BC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282FA1" w:rsidRPr="001576BC">
        <w:rPr>
          <w:rFonts w:ascii="Times New Roman" w:hAnsi="Times New Roman" w:cs="Times New Roman"/>
          <w:b w:val="0"/>
          <w:sz w:val="20"/>
          <w:szCs w:val="20"/>
        </w:rPr>
        <w:t>2668/</w:t>
      </w:r>
      <w:r w:rsidR="00A3678F" w:rsidRPr="001576BC">
        <w:rPr>
          <w:rFonts w:ascii="Times New Roman" w:hAnsi="Times New Roman" w:cs="Times New Roman"/>
          <w:b w:val="0"/>
          <w:sz w:val="20"/>
          <w:szCs w:val="20"/>
        </w:rPr>
        <w:t>6c</w:t>
      </w:r>
    </w:p>
    <w:p w14:paraId="64CCD9B6" w14:textId="372EFF96" w:rsidR="008B77F6" w:rsidRPr="001576BC" w:rsidRDefault="001079D1" w:rsidP="008B77F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>6</w:t>
      </w:r>
      <w:r w:rsidR="006E06EC" w:rsidRPr="001576BC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8B77F6" w:rsidRPr="001576BC">
        <w:rPr>
          <w:rFonts w:ascii="Times New Roman" w:hAnsi="Times New Roman" w:cs="Times New Roman"/>
          <w:b w:val="0"/>
          <w:sz w:val="20"/>
          <w:szCs w:val="20"/>
        </w:rPr>
        <w:t>Mgr. Robert Procházka</w:t>
      </w:r>
      <w:r w:rsidR="00A3678F" w:rsidRPr="001576BC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</w:t>
      </w:r>
      <w:r w:rsidR="007A077A" w:rsidRPr="001576BC">
        <w:rPr>
          <w:rFonts w:ascii="Times New Roman" w:hAnsi="Times New Roman" w:cs="Times New Roman"/>
          <w:b w:val="0"/>
          <w:sz w:val="20"/>
          <w:szCs w:val="20"/>
        </w:rPr>
        <w:t xml:space="preserve">             </w:t>
      </w:r>
      <w:r w:rsidR="00A3678F" w:rsidRPr="001576BC">
        <w:rPr>
          <w:rFonts w:ascii="Times New Roman" w:hAnsi="Times New Roman" w:cs="Times New Roman"/>
          <w:b w:val="0"/>
          <w:sz w:val="20"/>
          <w:szCs w:val="20"/>
        </w:rPr>
        <w:t xml:space="preserve">    </w:t>
      </w:r>
      <w:r w:rsidR="007A077A" w:rsidRPr="001576BC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8B77F6" w:rsidRPr="001576BC">
        <w:rPr>
          <w:rFonts w:ascii="Times New Roman" w:hAnsi="Times New Roman" w:cs="Times New Roman"/>
          <w:b w:val="0"/>
          <w:sz w:val="20"/>
          <w:szCs w:val="20"/>
        </w:rPr>
        <w:t xml:space="preserve">České Budějovice, </w:t>
      </w:r>
      <w:r w:rsidR="003370B2" w:rsidRPr="001576BC">
        <w:rPr>
          <w:rFonts w:ascii="Times New Roman" w:hAnsi="Times New Roman" w:cs="Times New Roman"/>
          <w:b w:val="0"/>
          <w:sz w:val="20"/>
          <w:szCs w:val="20"/>
        </w:rPr>
        <w:t>Široká 432/11</w:t>
      </w:r>
    </w:p>
    <w:p w14:paraId="21C904EB" w14:textId="78B37609" w:rsidR="008B77F6" w:rsidRPr="001576BC" w:rsidRDefault="001079D1" w:rsidP="000F347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>7</w:t>
      </w:r>
      <w:r w:rsidR="008B77F6" w:rsidRPr="001576BC">
        <w:rPr>
          <w:rFonts w:ascii="Times New Roman" w:hAnsi="Times New Roman" w:cs="Times New Roman"/>
          <w:b w:val="0"/>
          <w:sz w:val="20"/>
          <w:szCs w:val="20"/>
        </w:rPr>
        <w:t>. JUDr. Eva Ivicová Brejchová                                  České Budějovice, Piaristická 22/8</w:t>
      </w:r>
    </w:p>
    <w:p w14:paraId="37CE7121" w14:textId="5D3AB295" w:rsidR="00303096" w:rsidRPr="001576BC" w:rsidRDefault="001079D1" w:rsidP="000F347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>8</w:t>
      </w:r>
      <w:r w:rsidR="00303096" w:rsidRPr="001576BC">
        <w:rPr>
          <w:rFonts w:ascii="Times New Roman" w:hAnsi="Times New Roman" w:cs="Times New Roman"/>
          <w:b w:val="0"/>
          <w:sz w:val="20"/>
          <w:szCs w:val="20"/>
        </w:rPr>
        <w:t>. Mgr. Stanislav Hruška</w:t>
      </w:r>
      <w:r w:rsidR="00303096"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="00303096"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="00303096"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="00303096" w:rsidRPr="001576BC">
        <w:rPr>
          <w:rFonts w:ascii="Times New Roman" w:hAnsi="Times New Roman" w:cs="Times New Roman"/>
          <w:b w:val="0"/>
          <w:sz w:val="20"/>
          <w:szCs w:val="20"/>
        </w:rPr>
        <w:tab/>
        <w:t>České Budějovice, Široká 17</w:t>
      </w:r>
    </w:p>
    <w:p w14:paraId="05D6DCF4" w14:textId="0868DCC6" w:rsidR="00303096" w:rsidRPr="001576BC" w:rsidRDefault="001079D1" w:rsidP="000F347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>9</w:t>
      </w:r>
      <w:r w:rsidR="00303096" w:rsidRPr="001576BC">
        <w:rPr>
          <w:rFonts w:ascii="Times New Roman" w:hAnsi="Times New Roman" w:cs="Times New Roman"/>
          <w:b w:val="0"/>
          <w:sz w:val="20"/>
          <w:szCs w:val="20"/>
        </w:rPr>
        <w:t>. JUDr. Libuše Jandovská</w:t>
      </w:r>
      <w:r w:rsidR="00303096"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="00303096"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="00303096" w:rsidRPr="001576BC">
        <w:rPr>
          <w:rFonts w:ascii="Times New Roman" w:hAnsi="Times New Roman" w:cs="Times New Roman"/>
          <w:b w:val="0"/>
          <w:sz w:val="20"/>
          <w:szCs w:val="20"/>
        </w:rPr>
        <w:tab/>
        <w:t>České Budějovice, ul. Karla IV. 1</w:t>
      </w:r>
    </w:p>
    <w:p w14:paraId="1EE72794" w14:textId="77777777" w:rsidR="00303096" w:rsidRPr="001576BC" w:rsidRDefault="00303096" w:rsidP="000F347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  <w:t>pobočka Týn nad Vltavou, Cihelná 64</w:t>
      </w:r>
    </w:p>
    <w:p w14:paraId="2706E513" w14:textId="77777777" w:rsidR="00303096" w:rsidRPr="001576BC" w:rsidRDefault="00303096" w:rsidP="000F347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4E8EC120" w14:textId="77777777" w:rsidR="00F35F03" w:rsidRPr="001576BC" w:rsidRDefault="00F35F03" w:rsidP="000F347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5593BD71" w14:textId="77777777" w:rsidR="00181366" w:rsidRPr="001576BC" w:rsidRDefault="00F35F03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576BC">
        <w:rPr>
          <w:rFonts w:ascii="Times New Roman" w:hAnsi="Times New Roman" w:cs="Times New Roman"/>
          <w:sz w:val="20"/>
          <w:szCs w:val="20"/>
        </w:rPr>
        <w:t>Z</w:t>
      </w:r>
      <w:r w:rsidR="00181366" w:rsidRPr="001576BC">
        <w:rPr>
          <w:rFonts w:ascii="Times New Roman" w:hAnsi="Times New Roman" w:cs="Times New Roman"/>
          <w:sz w:val="20"/>
          <w:szCs w:val="20"/>
        </w:rPr>
        <w:t xml:space="preserve">působ pověření jednotlivých soudních komisařů úkony v řízení o dědictví </w:t>
      </w:r>
      <w:r w:rsidR="006943FD" w:rsidRPr="001576BC">
        <w:rPr>
          <w:rFonts w:ascii="Times New Roman" w:hAnsi="Times New Roman" w:cs="Times New Roman"/>
          <w:sz w:val="20"/>
          <w:szCs w:val="20"/>
        </w:rPr>
        <w:t>je založen na časovém systému – podle data úmrtí zůstavitele</w:t>
      </w:r>
    </w:p>
    <w:p w14:paraId="1FD78992" w14:textId="77777777" w:rsidR="006943FD" w:rsidRPr="001576BC" w:rsidRDefault="006943FD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2AC560A2" w14:textId="77777777" w:rsidR="006943FD" w:rsidRPr="001576BC" w:rsidRDefault="006943FD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576BC">
        <w:rPr>
          <w:rFonts w:ascii="Times New Roman" w:hAnsi="Times New Roman" w:cs="Times New Roman"/>
          <w:sz w:val="20"/>
          <w:szCs w:val="20"/>
        </w:rPr>
        <w:t>I.</w:t>
      </w:r>
    </w:p>
    <w:p w14:paraId="71190256" w14:textId="77777777" w:rsidR="00B84F91" w:rsidRPr="001576BC" w:rsidRDefault="00B84F91" w:rsidP="000F347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6866E829" w14:textId="77777777" w:rsidR="001079D1" w:rsidRPr="001576BC" w:rsidRDefault="001079D1" w:rsidP="002A445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677B9520" w14:textId="249E936C" w:rsidR="002A4450" w:rsidRPr="001576BC" w:rsidRDefault="002A4450" w:rsidP="002A445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 xml:space="preserve">1. </w:t>
      </w:r>
      <w:r w:rsidR="001079D1" w:rsidRPr="001576BC">
        <w:rPr>
          <w:rFonts w:ascii="Times New Roman" w:hAnsi="Times New Roman" w:cs="Times New Roman"/>
          <w:b w:val="0"/>
          <w:sz w:val="20"/>
          <w:szCs w:val="20"/>
        </w:rPr>
        <w:t xml:space="preserve">JUDr. Ivan Kočer           </w:t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</w:t>
      </w:r>
      <w:r w:rsidR="00D96ABD" w:rsidRPr="001576BC">
        <w:rPr>
          <w:rFonts w:ascii="Times New Roman" w:hAnsi="Times New Roman" w:cs="Times New Roman"/>
          <w:b w:val="0"/>
          <w:sz w:val="20"/>
          <w:szCs w:val="20"/>
        </w:rPr>
        <w:t>1., 11., 21. den v měsíci + 31.5</w:t>
      </w:r>
      <w:r w:rsidR="00F71E0B" w:rsidRPr="001576BC">
        <w:rPr>
          <w:rFonts w:ascii="Times New Roman" w:hAnsi="Times New Roman" w:cs="Times New Roman"/>
          <w:b w:val="0"/>
          <w:sz w:val="20"/>
          <w:szCs w:val="20"/>
        </w:rPr>
        <w:t>.,10.1.,20.1.,30.1.,10.10.</w:t>
      </w:r>
    </w:p>
    <w:p w14:paraId="0B14DE72" w14:textId="4DC1E882" w:rsidR="002A4450" w:rsidRPr="001576BC" w:rsidRDefault="002A4450" w:rsidP="002A445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 xml:space="preserve">2. </w:t>
      </w:r>
      <w:r w:rsidR="001079D1" w:rsidRPr="001576BC">
        <w:rPr>
          <w:rFonts w:ascii="Times New Roman" w:hAnsi="Times New Roman" w:cs="Times New Roman"/>
          <w:b w:val="0"/>
          <w:sz w:val="20"/>
          <w:szCs w:val="20"/>
        </w:rPr>
        <w:t>Mgr. Libuše Londinová</w:t>
      </w:r>
      <w:r w:rsidRPr="001576BC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</w:t>
      </w:r>
      <w:r w:rsidR="00D96ABD" w:rsidRPr="001576BC">
        <w:rPr>
          <w:rFonts w:ascii="Times New Roman" w:hAnsi="Times New Roman" w:cs="Times New Roman"/>
          <w:b w:val="0"/>
          <w:sz w:val="20"/>
          <w:szCs w:val="20"/>
        </w:rPr>
        <w:t>2., 12., 22. den v měsíci + 31.7</w:t>
      </w:r>
      <w:r w:rsidR="00F71E0B" w:rsidRPr="001576BC">
        <w:rPr>
          <w:rFonts w:ascii="Times New Roman" w:hAnsi="Times New Roman" w:cs="Times New Roman"/>
          <w:b w:val="0"/>
          <w:sz w:val="20"/>
          <w:szCs w:val="20"/>
        </w:rPr>
        <w:t>.,10.2.,20.2.,20.10</w:t>
      </w:r>
      <w:r w:rsidR="0062658D" w:rsidRPr="001576BC">
        <w:rPr>
          <w:rFonts w:ascii="Times New Roman" w:hAnsi="Times New Roman" w:cs="Times New Roman"/>
          <w:b w:val="0"/>
          <w:sz w:val="20"/>
          <w:szCs w:val="20"/>
        </w:rPr>
        <w:t>.</w:t>
      </w:r>
      <w:r w:rsidR="00F71E0B" w:rsidRPr="001576BC">
        <w:rPr>
          <w:rFonts w:ascii="Times New Roman" w:hAnsi="Times New Roman" w:cs="Times New Roman"/>
          <w:b w:val="0"/>
          <w:sz w:val="20"/>
          <w:szCs w:val="20"/>
        </w:rPr>
        <w:t>,31.3.</w:t>
      </w:r>
    </w:p>
    <w:p w14:paraId="3AA66B85" w14:textId="1546F1BB" w:rsidR="002A4450" w:rsidRPr="001576BC" w:rsidRDefault="002A4450" w:rsidP="002A445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 xml:space="preserve">3. JUDr. </w:t>
      </w:r>
      <w:r w:rsidR="001079D1" w:rsidRPr="001576BC">
        <w:rPr>
          <w:rFonts w:ascii="Times New Roman" w:hAnsi="Times New Roman" w:cs="Times New Roman"/>
          <w:b w:val="0"/>
          <w:sz w:val="20"/>
          <w:szCs w:val="20"/>
        </w:rPr>
        <w:t>Zdeněk Melichar</w:t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</w:t>
      </w:r>
      <w:r w:rsidR="00D96ABD" w:rsidRPr="001576BC">
        <w:rPr>
          <w:rFonts w:ascii="Times New Roman" w:hAnsi="Times New Roman" w:cs="Times New Roman"/>
          <w:b w:val="0"/>
          <w:sz w:val="20"/>
          <w:szCs w:val="20"/>
        </w:rPr>
        <w:t>3., 13., 23. den v měsíci + 31.8.</w:t>
      </w:r>
      <w:r w:rsidR="005A7BD4" w:rsidRPr="001576BC">
        <w:rPr>
          <w:rFonts w:ascii="Times New Roman" w:hAnsi="Times New Roman" w:cs="Times New Roman"/>
          <w:b w:val="0"/>
          <w:sz w:val="20"/>
          <w:szCs w:val="20"/>
        </w:rPr>
        <w:t>,10.3.,20.3.,30.3.,30.10.</w:t>
      </w:r>
    </w:p>
    <w:p w14:paraId="1D779852" w14:textId="310C9576" w:rsidR="002A4450" w:rsidRPr="001576BC" w:rsidRDefault="002A4450" w:rsidP="002A445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 xml:space="preserve">4. </w:t>
      </w:r>
      <w:r w:rsidR="001079D1" w:rsidRPr="001576BC">
        <w:rPr>
          <w:rFonts w:ascii="Times New Roman" w:hAnsi="Times New Roman" w:cs="Times New Roman"/>
          <w:b w:val="0"/>
          <w:sz w:val="20"/>
          <w:szCs w:val="20"/>
        </w:rPr>
        <w:t xml:space="preserve">JUDr. Jana Pražáková </w:t>
      </w:r>
      <w:r w:rsidRPr="001576BC">
        <w:rPr>
          <w:rFonts w:ascii="Times New Roman" w:hAnsi="Times New Roman" w:cs="Times New Roman"/>
          <w:b w:val="0"/>
          <w:sz w:val="20"/>
          <w:szCs w:val="20"/>
        </w:rPr>
        <w:t xml:space="preserve">               </w:t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</w:t>
      </w:r>
      <w:r w:rsidR="001079D1" w:rsidRPr="001576BC">
        <w:rPr>
          <w:rFonts w:ascii="Times New Roman" w:hAnsi="Times New Roman" w:cs="Times New Roman"/>
          <w:b w:val="0"/>
          <w:sz w:val="20"/>
          <w:szCs w:val="20"/>
        </w:rPr>
        <w:t xml:space="preserve">              </w:t>
      </w:r>
      <w:r w:rsidR="00D96ABD" w:rsidRPr="001576BC">
        <w:rPr>
          <w:rFonts w:ascii="Times New Roman" w:hAnsi="Times New Roman" w:cs="Times New Roman"/>
          <w:b w:val="0"/>
          <w:sz w:val="20"/>
          <w:szCs w:val="20"/>
        </w:rPr>
        <w:t>4., 14., 24. den v měsíci + 31.10</w:t>
      </w:r>
      <w:r w:rsidRPr="001576BC">
        <w:rPr>
          <w:rFonts w:ascii="Times New Roman" w:hAnsi="Times New Roman" w:cs="Times New Roman"/>
          <w:b w:val="0"/>
          <w:sz w:val="20"/>
          <w:szCs w:val="20"/>
        </w:rPr>
        <w:t>.</w:t>
      </w:r>
      <w:r w:rsidR="005A7BD4" w:rsidRPr="001576BC">
        <w:rPr>
          <w:rFonts w:ascii="Times New Roman" w:hAnsi="Times New Roman" w:cs="Times New Roman"/>
          <w:b w:val="0"/>
          <w:sz w:val="20"/>
          <w:szCs w:val="20"/>
        </w:rPr>
        <w:t>,10.4.,20.4.,30.4.,10.11.</w:t>
      </w:r>
    </w:p>
    <w:p w14:paraId="101B54D0" w14:textId="23B4DFF5" w:rsidR="00811B6B" w:rsidRPr="001576BC" w:rsidRDefault="00811B6B" w:rsidP="00811B6B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 xml:space="preserve">5. Mgr. </w:t>
      </w:r>
      <w:r w:rsidR="001079D1" w:rsidRPr="001576BC">
        <w:rPr>
          <w:rFonts w:ascii="Times New Roman" w:hAnsi="Times New Roman" w:cs="Times New Roman"/>
          <w:b w:val="0"/>
          <w:sz w:val="20"/>
          <w:szCs w:val="20"/>
        </w:rPr>
        <w:t>Šárka Aschenbrennerová</w:t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</w:t>
      </w:r>
      <w:r w:rsidR="00D96ABD" w:rsidRPr="001576BC">
        <w:rPr>
          <w:rFonts w:ascii="Times New Roman" w:hAnsi="Times New Roman" w:cs="Times New Roman"/>
          <w:b w:val="0"/>
          <w:sz w:val="20"/>
          <w:szCs w:val="20"/>
        </w:rPr>
        <w:t>5., 15., 25. den v měsíci + 31.12.</w:t>
      </w:r>
      <w:r w:rsidR="005A7BD4" w:rsidRPr="001576BC">
        <w:rPr>
          <w:rFonts w:ascii="Times New Roman" w:hAnsi="Times New Roman" w:cs="Times New Roman"/>
          <w:b w:val="0"/>
          <w:sz w:val="20"/>
          <w:szCs w:val="20"/>
        </w:rPr>
        <w:t>,10.5.,20.5.,30.5.,20.11.</w:t>
      </w:r>
    </w:p>
    <w:p w14:paraId="03916CEF" w14:textId="736B84D3" w:rsidR="00D96ABD" w:rsidRPr="001576BC" w:rsidRDefault="00D96ABD" w:rsidP="00D96A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 xml:space="preserve">6. </w:t>
      </w:r>
      <w:r w:rsidR="001079D1" w:rsidRPr="001576BC">
        <w:rPr>
          <w:rFonts w:ascii="Times New Roman" w:hAnsi="Times New Roman" w:cs="Times New Roman"/>
          <w:b w:val="0"/>
          <w:sz w:val="20"/>
          <w:szCs w:val="20"/>
        </w:rPr>
        <w:t xml:space="preserve">Mgr. Robert Procházka   </w:t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="00F71E0B" w:rsidRPr="001576BC">
        <w:rPr>
          <w:rFonts w:ascii="Times New Roman" w:hAnsi="Times New Roman" w:cs="Times New Roman"/>
          <w:b w:val="0"/>
          <w:sz w:val="20"/>
          <w:szCs w:val="20"/>
        </w:rPr>
        <w:t xml:space="preserve">           </w:t>
      </w:r>
      <w:r w:rsidRPr="001576BC">
        <w:rPr>
          <w:rFonts w:ascii="Times New Roman" w:hAnsi="Times New Roman" w:cs="Times New Roman"/>
          <w:b w:val="0"/>
          <w:sz w:val="20"/>
          <w:szCs w:val="20"/>
        </w:rPr>
        <w:t>6., 16., 26. den v</w:t>
      </w:r>
      <w:r w:rsidR="005A7BD4" w:rsidRPr="001576BC">
        <w:rPr>
          <w:rFonts w:ascii="Times New Roman" w:hAnsi="Times New Roman" w:cs="Times New Roman"/>
          <w:b w:val="0"/>
          <w:sz w:val="20"/>
          <w:szCs w:val="20"/>
        </w:rPr>
        <w:t> </w:t>
      </w:r>
      <w:r w:rsidRPr="001576BC">
        <w:rPr>
          <w:rFonts w:ascii="Times New Roman" w:hAnsi="Times New Roman" w:cs="Times New Roman"/>
          <w:b w:val="0"/>
          <w:sz w:val="20"/>
          <w:szCs w:val="20"/>
        </w:rPr>
        <w:t>měsíci</w:t>
      </w:r>
      <w:r w:rsidR="005A7BD4" w:rsidRPr="001576BC">
        <w:rPr>
          <w:rFonts w:ascii="Times New Roman" w:hAnsi="Times New Roman" w:cs="Times New Roman"/>
          <w:b w:val="0"/>
          <w:sz w:val="20"/>
          <w:szCs w:val="20"/>
        </w:rPr>
        <w:t xml:space="preserve"> + 10.6.,20.6.,30.6.,30.11.</w:t>
      </w:r>
    </w:p>
    <w:p w14:paraId="7D0CB73B" w14:textId="09D98B20" w:rsidR="00D96ABD" w:rsidRPr="001576BC" w:rsidRDefault="00D96ABD" w:rsidP="00D96A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 xml:space="preserve">7. </w:t>
      </w:r>
      <w:r w:rsidR="001079D1" w:rsidRPr="001576BC">
        <w:rPr>
          <w:rFonts w:ascii="Times New Roman" w:hAnsi="Times New Roman" w:cs="Times New Roman"/>
          <w:b w:val="0"/>
          <w:sz w:val="20"/>
          <w:szCs w:val="20"/>
        </w:rPr>
        <w:t>JUDr. Eva Ivicová Brejchová</w:t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           7., 17., 27. den v</w:t>
      </w:r>
      <w:r w:rsidR="005A7BD4" w:rsidRPr="001576BC">
        <w:rPr>
          <w:rFonts w:ascii="Times New Roman" w:hAnsi="Times New Roman" w:cs="Times New Roman"/>
          <w:b w:val="0"/>
          <w:sz w:val="20"/>
          <w:szCs w:val="20"/>
        </w:rPr>
        <w:t> </w:t>
      </w:r>
      <w:r w:rsidRPr="001576BC">
        <w:rPr>
          <w:rFonts w:ascii="Times New Roman" w:hAnsi="Times New Roman" w:cs="Times New Roman"/>
          <w:b w:val="0"/>
          <w:sz w:val="20"/>
          <w:szCs w:val="20"/>
        </w:rPr>
        <w:t>měsíci</w:t>
      </w:r>
      <w:r w:rsidR="005A7BD4" w:rsidRPr="001576BC">
        <w:rPr>
          <w:rFonts w:ascii="Times New Roman" w:hAnsi="Times New Roman" w:cs="Times New Roman"/>
          <w:b w:val="0"/>
          <w:sz w:val="20"/>
          <w:szCs w:val="20"/>
        </w:rPr>
        <w:t xml:space="preserve"> + 10.7.,20.7.,30.7.,10.12.</w:t>
      </w:r>
    </w:p>
    <w:p w14:paraId="6BDE4B4A" w14:textId="3EA2EC96" w:rsidR="00D96ABD" w:rsidRPr="001576BC" w:rsidRDefault="00D96ABD" w:rsidP="00D96A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 xml:space="preserve">8. </w:t>
      </w:r>
      <w:r w:rsidR="00D34419" w:rsidRPr="001576BC">
        <w:rPr>
          <w:rFonts w:ascii="Times New Roman" w:hAnsi="Times New Roman" w:cs="Times New Roman"/>
          <w:b w:val="0"/>
          <w:sz w:val="20"/>
          <w:szCs w:val="20"/>
        </w:rPr>
        <w:t xml:space="preserve">Mgr. Stanislav Hruška    </w:t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="00F71E0B" w:rsidRPr="001576BC">
        <w:rPr>
          <w:rFonts w:ascii="Times New Roman" w:hAnsi="Times New Roman" w:cs="Times New Roman"/>
          <w:b w:val="0"/>
          <w:sz w:val="20"/>
          <w:szCs w:val="20"/>
        </w:rPr>
        <w:t xml:space="preserve">           </w:t>
      </w:r>
      <w:r w:rsidRPr="001576BC">
        <w:rPr>
          <w:rFonts w:ascii="Times New Roman" w:hAnsi="Times New Roman" w:cs="Times New Roman"/>
          <w:b w:val="0"/>
          <w:sz w:val="20"/>
          <w:szCs w:val="20"/>
        </w:rPr>
        <w:t>8., 18., 28. den v</w:t>
      </w:r>
      <w:r w:rsidR="005A7BD4" w:rsidRPr="001576BC">
        <w:rPr>
          <w:rFonts w:ascii="Times New Roman" w:hAnsi="Times New Roman" w:cs="Times New Roman"/>
          <w:b w:val="0"/>
          <w:sz w:val="20"/>
          <w:szCs w:val="20"/>
        </w:rPr>
        <w:t> </w:t>
      </w:r>
      <w:r w:rsidRPr="001576BC">
        <w:rPr>
          <w:rFonts w:ascii="Times New Roman" w:hAnsi="Times New Roman" w:cs="Times New Roman"/>
          <w:b w:val="0"/>
          <w:sz w:val="20"/>
          <w:szCs w:val="20"/>
        </w:rPr>
        <w:t>měsíci</w:t>
      </w:r>
      <w:r w:rsidR="005A7BD4" w:rsidRPr="001576BC">
        <w:rPr>
          <w:rFonts w:ascii="Times New Roman" w:hAnsi="Times New Roman" w:cs="Times New Roman"/>
          <w:b w:val="0"/>
          <w:sz w:val="20"/>
          <w:szCs w:val="20"/>
        </w:rPr>
        <w:t xml:space="preserve"> + 10.8.,20.8.,30.8.,20.12.</w:t>
      </w:r>
    </w:p>
    <w:p w14:paraId="49FB55A3" w14:textId="22B24503" w:rsidR="00D96ABD" w:rsidRPr="001576BC" w:rsidRDefault="00D96ABD" w:rsidP="00D96A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 xml:space="preserve">9. JUDr.  </w:t>
      </w:r>
      <w:r w:rsidR="00D34419" w:rsidRPr="001576BC">
        <w:rPr>
          <w:rFonts w:ascii="Times New Roman" w:hAnsi="Times New Roman" w:cs="Times New Roman"/>
          <w:b w:val="0"/>
          <w:sz w:val="20"/>
          <w:szCs w:val="20"/>
        </w:rPr>
        <w:t>Libuše Jandovská</w:t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="00D34419" w:rsidRPr="001576BC">
        <w:rPr>
          <w:rFonts w:ascii="Times New Roman" w:hAnsi="Times New Roman" w:cs="Times New Roman"/>
          <w:b w:val="0"/>
          <w:sz w:val="20"/>
          <w:szCs w:val="20"/>
        </w:rPr>
        <w:t xml:space="preserve">           </w:t>
      </w:r>
      <w:r w:rsidRPr="001576BC">
        <w:rPr>
          <w:rFonts w:ascii="Times New Roman" w:hAnsi="Times New Roman" w:cs="Times New Roman"/>
          <w:b w:val="0"/>
          <w:sz w:val="20"/>
          <w:szCs w:val="20"/>
        </w:rPr>
        <w:t>9., 19., 29. den v měsíci + 31.1.</w:t>
      </w:r>
      <w:r w:rsidR="005A7BD4" w:rsidRPr="001576BC">
        <w:rPr>
          <w:rFonts w:ascii="Times New Roman" w:hAnsi="Times New Roman" w:cs="Times New Roman"/>
          <w:b w:val="0"/>
          <w:sz w:val="20"/>
          <w:szCs w:val="20"/>
        </w:rPr>
        <w:t>,10.9.,20.9.,30.9.,30.12.</w:t>
      </w:r>
    </w:p>
    <w:p w14:paraId="4A111C84" w14:textId="77777777" w:rsidR="008B77F6" w:rsidRPr="001576BC" w:rsidRDefault="002A4450" w:rsidP="008B77F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</w:t>
      </w:r>
      <w:r w:rsidR="008B77F6" w:rsidRPr="001576BC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14:paraId="0D7FC6AD" w14:textId="77777777" w:rsidR="0022298A" w:rsidRPr="001576BC" w:rsidRDefault="00374A84" w:rsidP="0022298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</w:t>
      </w:r>
    </w:p>
    <w:p w14:paraId="79F5A2B3" w14:textId="77777777" w:rsidR="00181366" w:rsidRPr="001576BC" w:rsidRDefault="00B141F9" w:rsidP="0018136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</w:r>
    </w:p>
    <w:p w14:paraId="5F6FB4A5" w14:textId="77777777" w:rsidR="009E291A" w:rsidRPr="001576BC" w:rsidRDefault="0090020E" w:rsidP="00181366">
      <w:pPr>
        <w:pStyle w:val="Nzev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1576BC">
        <w:rPr>
          <w:rFonts w:ascii="Times New Roman" w:hAnsi="Times New Roman" w:cs="Times New Roman"/>
          <w:sz w:val="18"/>
          <w:szCs w:val="18"/>
        </w:rPr>
        <w:t>II.</w:t>
      </w:r>
      <w:r w:rsidR="0048605C" w:rsidRPr="001576B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B721573" w14:textId="77777777" w:rsidR="00C973B7" w:rsidRPr="001576BC" w:rsidRDefault="00C973B7" w:rsidP="00181366">
      <w:pPr>
        <w:pStyle w:val="Nzev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14:paraId="42ADD21D" w14:textId="77777777" w:rsidR="0090020E" w:rsidRPr="001576BC" w:rsidRDefault="0090020E" w:rsidP="00181366">
      <w:pPr>
        <w:pStyle w:val="Nzev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1576BC">
        <w:rPr>
          <w:rFonts w:ascii="Times New Roman" w:hAnsi="Times New Roman" w:cs="Times New Roman"/>
          <w:b w:val="0"/>
          <w:sz w:val="18"/>
          <w:szCs w:val="18"/>
        </w:rPr>
        <w:t>Pro případ, že nebude určen datum úmrtí zůstavitele, určuje se způsob pověření podle data narození zůstavitele dle časového rozvrhu uvedeném v bodě I.</w:t>
      </w:r>
    </w:p>
    <w:p w14:paraId="21628D9C" w14:textId="77777777" w:rsidR="0090020E" w:rsidRPr="001576BC" w:rsidRDefault="0090020E" w:rsidP="00181366">
      <w:pPr>
        <w:pStyle w:val="Nzev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14:paraId="5CDF62CD" w14:textId="77777777" w:rsidR="00140852" w:rsidRPr="001576BC" w:rsidRDefault="009E291A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140852" w:rsidRPr="001576BC">
        <w:rPr>
          <w:rFonts w:ascii="Times New Roman" w:hAnsi="Times New Roman" w:cs="Times New Roman"/>
          <w:b w:val="0"/>
          <w:sz w:val="20"/>
          <w:szCs w:val="20"/>
        </w:rPr>
        <w:t>a odnětí bude pověřen další notář v pořadí podle číselného kódu 1-</w:t>
      </w:r>
      <w:r w:rsidR="00B226ED" w:rsidRPr="001576BC">
        <w:rPr>
          <w:rFonts w:ascii="Times New Roman" w:hAnsi="Times New Roman" w:cs="Times New Roman"/>
          <w:b w:val="0"/>
          <w:sz w:val="20"/>
          <w:szCs w:val="20"/>
        </w:rPr>
        <w:t>9</w:t>
      </w:r>
      <w:r w:rsidR="00140852" w:rsidRPr="001576BC">
        <w:rPr>
          <w:rFonts w:ascii="Times New Roman" w:hAnsi="Times New Roman" w:cs="Times New Roman"/>
          <w:b w:val="0"/>
          <w:sz w:val="20"/>
          <w:szCs w:val="20"/>
        </w:rPr>
        <w:t>. V případě vyloučení pověřeného notáře ve více věcech, budou tyto postupně po jedné věci přidělovány dalším notářům v pořadí.</w:t>
      </w:r>
    </w:p>
    <w:p w14:paraId="00DE371B" w14:textId="77777777" w:rsidR="00140852" w:rsidRPr="001576BC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67F4B81C" w14:textId="77777777" w:rsidR="00821C5F" w:rsidRPr="001576BC" w:rsidRDefault="00821C5F" w:rsidP="00181366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576BC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3247F7F2" w14:textId="77777777" w:rsidR="00821C5F" w:rsidRPr="001576BC" w:rsidRDefault="00821C5F" w:rsidP="0018136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 xml:space="preserve">1) </w:t>
      </w:r>
      <w:r w:rsidR="003A37EB" w:rsidRPr="001576BC">
        <w:rPr>
          <w:rFonts w:ascii="Times New Roman" w:hAnsi="Times New Roman" w:cs="Times New Roman"/>
          <w:b w:val="0"/>
          <w:sz w:val="20"/>
          <w:szCs w:val="20"/>
        </w:rPr>
        <w:t>V</w:t>
      </w:r>
      <w:r w:rsidRPr="001576BC">
        <w:rPr>
          <w:rFonts w:ascii="Times New Roman" w:hAnsi="Times New Roman" w:cs="Times New Roman"/>
          <w:b w:val="0"/>
          <w:sz w:val="20"/>
          <w:szCs w:val="20"/>
        </w:rPr>
        <w:t>e věcech původně zapsaných v rejstříku D po 1. 1. 1993 se pověří notář (resp. jeho nástupce), který byl ustanoven soudním komisařem v původním řízení</w:t>
      </w:r>
      <w:r w:rsidR="003A37EB" w:rsidRPr="001576BC">
        <w:rPr>
          <w:rFonts w:ascii="Times New Roman" w:hAnsi="Times New Roman" w:cs="Times New Roman"/>
          <w:b w:val="0"/>
          <w:sz w:val="20"/>
          <w:szCs w:val="20"/>
        </w:rPr>
        <w:t>.</w:t>
      </w:r>
    </w:p>
    <w:p w14:paraId="0DFFC1D4" w14:textId="77777777" w:rsidR="00F817B0" w:rsidRPr="001576BC" w:rsidRDefault="00821C5F" w:rsidP="0018136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 xml:space="preserve">2) </w:t>
      </w:r>
      <w:r w:rsidR="003A37EB" w:rsidRPr="001576BC">
        <w:rPr>
          <w:rFonts w:ascii="Times New Roman" w:hAnsi="Times New Roman" w:cs="Times New Roman"/>
          <w:b w:val="0"/>
          <w:sz w:val="20"/>
          <w:szCs w:val="20"/>
        </w:rPr>
        <w:t>V</w:t>
      </w:r>
      <w:r w:rsidR="00F817B0" w:rsidRPr="001576BC">
        <w:rPr>
          <w:rFonts w:ascii="Times New Roman" w:hAnsi="Times New Roman" w:cs="Times New Roman"/>
          <w:b w:val="0"/>
          <w:sz w:val="20"/>
          <w:szCs w:val="20"/>
        </w:rPr>
        <w:t>e věcech zapsaných v rejstříku D</w:t>
      </w:r>
      <w:r w:rsidR="00F817B0" w:rsidRPr="001576BC">
        <w:rPr>
          <w:rFonts w:ascii="Times New Roman" w:hAnsi="Times New Roman" w:cs="Times New Roman"/>
          <w:sz w:val="20"/>
          <w:szCs w:val="20"/>
        </w:rPr>
        <w:t xml:space="preserve"> </w:t>
      </w:r>
      <w:r w:rsidR="00F817B0" w:rsidRPr="001576BC">
        <w:rPr>
          <w:rFonts w:ascii="Times New Roman" w:hAnsi="Times New Roman" w:cs="Times New Roman"/>
          <w:b w:val="0"/>
          <w:sz w:val="20"/>
          <w:szCs w:val="20"/>
        </w:rPr>
        <w:t>do 31. 12. 1992 se pověří notáři dle časového rozvrhu pro příslušný rok podle data úmrtí zůstavitele</w:t>
      </w:r>
      <w:r w:rsidR="003A37EB" w:rsidRPr="001576BC">
        <w:rPr>
          <w:rFonts w:ascii="Times New Roman" w:hAnsi="Times New Roman" w:cs="Times New Roman"/>
          <w:b w:val="0"/>
          <w:sz w:val="20"/>
          <w:szCs w:val="20"/>
        </w:rPr>
        <w:t>.</w:t>
      </w:r>
    </w:p>
    <w:p w14:paraId="27BB9D5C" w14:textId="77777777" w:rsidR="00F817B0" w:rsidRPr="001576BC" w:rsidRDefault="00F817B0" w:rsidP="0018136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 xml:space="preserve">3) </w:t>
      </w:r>
      <w:r w:rsidR="003A37EB" w:rsidRPr="001576BC">
        <w:rPr>
          <w:rFonts w:ascii="Times New Roman" w:hAnsi="Times New Roman" w:cs="Times New Roman"/>
          <w:b w:val="0"/>
          <w:sz w:val="20"/>
          <w:szCs w:val="20"/>
        </w:rPr>
        <w:t>P</w:t>
      </w:r>
      <w:r w:rsidRPr="001576BC">
        <w:rPr>
          <w:rFonts w:ascii="Times New Roman" w:hAnsi="Times New Roman" w:cs="Times New Roman"/>
          <w:b w:val="0"/>
          <w:sz w:val="20"/>
          <w:szCs w:val="20"/>
        </w:rPr>
        <w:t>okud dojde k úmrtí manželského páru, bude dědická věc přidělena tomu z notářů, který byl pověřen projednáním po prvním ze zemřelých manželů, nebylo-li dědické řízení po tomto prvním ze zemřelých manželů dosud pravomocně skončeno</w:t>
      </w:r>
      <w:r w:rsidR="003A37EB" w:rsidRPr="001576BC">
        <w:rPr>
          <w:rFonts w:ascii="Times New Roman" w:hAnsi="Times New Roman" w:cs="Times New Roman"/>
          <w:b w:val="0"/>
          <w:sz w:val="20"/>
          <w:szCs w:val="20"/>
        </w:rPr>
        <w:t>.</w:t>
      </w:r>
    </w:p>
    <w:p w14:paraId="6390A6DD" w14:textId="77777777" w:rsidR="00674320" w:rsidRPr="001576BC" w:rsidRDefault="00674320" w:rsidP="00181366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3F5E6153" w14:textId="77777777" w:rsidR="00A47AAC" w:rsidRPr="001576BC" w:rsidRDefault="00A47AAC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22C87C5B" w14:textId="77777777" w:rsidR="00FB1309" w:rsidRPr="001576BC" w:rsidRDefault="00FB1309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00576250" w14:textId="77777777" w:rsidR="00674320" w:rsidRPr="001576BC" w:rsidRDefault="00674320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1576BC">
        <w:rPr>
          <w:rFonts w:ascii="Times New Roman" w:hAnsi="Times New Roman" w:cs="Times New Roman"/>
          <w:sz w:val="22"/>
          <w:szCs w:val="22"/>
        </w:rPr>
        <w:t>Okresní soud Český Krumlov</w:t>
      </w:r>
    </w:p>
    <w:p w14:paraId="336353D5" w14:textId="77777777" w:rsidR="00674320" w:rsidRPr="001576BC" w:rsidRDefault="00674320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0493D1C6" w14:textId="77777777" w:rsidR="00674320" w:rsidRPr="001576BC" w:rsidRDefault="00674320" w:rsidP="00674320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576B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35E34E0E" w14:textId="77777777" w:rsidR="00674320" w:rsidRPr="001576BC" w:rsidRDefault="00674320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6C36409B" w14:textId="77777777" w:rsidR="00674320" w:rsidRPr="001576BC" w:rsidRDefault="00674320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>1. JUDr. Edita Jantačová</w:t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="00300152" w:rsidRPr="001576BC">
        <w:rPr>
          <w:rFonts w:ascii="Times New Roman" w:hAnsi="Times New Roman" w:cs="Times New Roman"/>
          <w:b w:val="0"/>
          <w:sz w:val="20"/>
          <w:szCs w:val="20"/>
        </w:rPr>
        <w:t xml:space="preserve">              </w:t>
      </w:r>
      <w:r w:rsidRPr="001576BC">
        <w:rPr>
          <w:rFonts w:ascii="Times New Roman" w:hAnsi="Times New Roman" w:cs="Times New Roman"/>
          <w:b w:val="0"/>
          <w:sz w:val="20"/>
          <w:szCs w:val="20"/>
        </w:rPr>
        <w:t>Český Krumlov, Kaplická 300</w:t>
      </w:r>
    </w:p>
    <w:p w14:paraId="78596C1F" w14:textId="77777777" w:rsidR="00674320" w:rsidRPr="001576BC" w:rsidRDefault="00B450AA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>2. JUDr. Helena Hájková</w:t>
      </w:r>
      <w:r w:rsidR="00EC6298" w:rsidRPr="001576BC">
        <w:rPr>
          <w:rFonts w:ascii="Times New Roman" w:hAnsi="Times New Roman" w:cs="Times New Roman"/>
          <w:b w:val="0"/>
          <w:sz w:val="20"/>
          <w:szCs w:val="20"/>
        </w:rPr>
        <w:t xml:space="preserve">                   </w:t>
      </w:r>
      <w:r w:rsidR="00674320"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="00674320"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="00674320" w:rsidRPr="001576BC">
        <w:rPr>
          <w:rFonts w:ascii="Times New Roman" w:hAnsi="Times New Roman" w:cs="Times New Roman"/>
          <w:b w:val="0"/>
          <w:sz w:val="20"/>
          <w:szCs w:val="20"/>
        </w:rPr>
        <w:tab/>
        <w:t>Český Krumlov, Horní 2</w:t>
      </w:r>
    </w:p>
    <w:p w14:paraId="1995DE2B" w14:textId="77777777" w:rsidR="00B450AA" w:rsidRPr="001576BC" w:rsidRDefault="00B450AA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2578E9AB" w14:textId="77777777" w:rsidR="00674320" w:rsidRPr="001576BC" w:rsidRDefault="00674320" w:rsidP="00674320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576BC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 – rovnoměrné rozdělování dle číselného kódu 1 – 2</w:t>
      </w:r>
    </w:p>
    <w:p w14:paraId="2AA91AFE" w14:textId="77777777" w:rsidR="00674320" w:rsidRPr="001576BC" w:rsidRDefault="00674320" w:rsidP="00674320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347D3BE5" w14:textId="77777777" w:rsidR="00F02E45" w:rsidRPr="001576BC" w:rsidRDefault="00674320" w:rsidP="00F02E4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F02E45" w:rsidRPr="001576BC">
        <w:rPr>
          <w:rFonts w:ascii="Times New Roman" w:hAnsi="Times New Roman" w:cs="Times New Roman"/>
          <w:b w:val="0"/>
          <w:sz w:val="20"/>
          <w:szCs w:val="20"/>
        </w:rPr>
        <w:t xml:space="preserve">a odnětí </w:t>
      </w:r>
      <w:r w:rsidRPr="001576BC">
        <w:rPr>
          <w:rFonts w:ascii="Times New Roman" w:hAnsi="Times New Roman" w:cs="Times New Roman"/>
          <w:b w:val="0"/>
          <w:sz w:val="20"/>
          <w:szCs w:val="20"/>
        </w:rPr>
        <w:t>bude pověřen druhý notář.</w:t>
      </w:r>
      <w:r w:rsidR="00F02E45" w:rsidRPr="001576BC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14:paraId="436F8DD1" w14:textId="77777777" w:rsidR="00674320" w:rsidRPr="001576BC" w:rsidRDefault="00674320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29A06BA9" w14:textId="77777777" w:rsidR="00674320" w:rsidRPr="001576BC" w:rsidRDefault="00674320" w:rsidP="00674320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576BC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0A4EF8FB" w14:textId="77777777" w:rsidR="00674320" w:rsidRPr="001576BC" w:rsidRDefault="003A37EB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12B26CB5" w14:textId="77777777" w:rsidR="003A37EB" w:rsidRPr="001576BC" w:rsidRDefault="003A37EB" w:rsidP="003A37EB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>2) 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  <w:r w:rsidRPr="001576B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2012615" w14:textId="77777777" w:rsidR="003A37EB" w:rsidRPr="001576BC" w:rsidRDefault="003A37EB" w:rsidP="003A37EB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611ED4A9" w14:textId="77777777" w:rsidR="003A37EB" w:rsidRPr="001576BC" w:rsidRDefault="003A37EB" w:rsidP="003A37EB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1576BC">
        <w:rPr>
          <w:rFonts w:ascii="Times New Roman" w:hAnsi="Times New Roman" w:cs="Times New Roman"/>
          <w:sz w:val="22"/>
          <w:szCs w:val="22"/>
        </w:rPr>
        <w:t>Okresní soud Jindřichův Hradec</w:t>
      </w:r>
    </w:p>
    <w:p w14:paraId="76D139D9" w14:textId="77777777" w:rsidR="003A37EB" w:rsidRPr="001576BC" w:rsidRDefault="003A37EB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53A52D98" w14:textId="77777777" w:rsidR="003A37EB" w:rsidRPr="001576BC" w:rsidRDefault="003A37EB" w:rsidP="003A37EB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576B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02D3127D" w14:textId="77777777" w:rsidR="007368D6" w:rsidRPr="001576BC" w:rsidRDefault="007368D6" w:rsidP="007368D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7678F8F5" w14:textId="4AD9204A" w:rsidR="003A37EB" w:rsidRPr="001576BC" w:rsidRDefault="00E239F7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>1</w:t>
      </w:r>
      <w:r w:rsidR="00C46897" w:rsidRPr="001576BC">
        <w:rPr>
          <w:rFonts w:ascii="Times New Roman" w:hAnsi="Times New Roman" w:cs="Times New Roman"/>
          <w:b w:val="0"/>
          <w:sz w:val="20"/>
          <w:szCs w:val="20"/>
        </w:rPr>
        <w:t xml:space="preserve">. Mgr. </w:t>
      </w:r>
      <w:r w:rsidR="00381015" w:rsidRPr="001576BC">
        <w:rPr>
          <w:rFonts w:ascii="Times New Roman" w:hAnsi="Times New Roman" w:cs="Times New Roman"/>
          <w:b w:val="0"/>
          <w:sz w:val="20"/>
          <w:szCs w:val="20"/>
        </w:rPr>
        <w:t xml:space="preserve">Eliška Černá                                                            </w:t>
      </w:r>
      <w:r w:rsidR="006868AB" w:rsidRPr="001576BC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="004558F8" w:rsidRPr="001576BC">
        <w:rPr>
          <w:rFonts w:ascii="Times New Roman" w:hAnsi="Times New Roman" w:cs="Times New Roman"/>
          <w:b w:val="0"/>
          <w:sz w:val="20"/>
          <w:szCs w:val="20"/>
        </w:rPr>
        <w:t xml:space="preserve">      </w:t>
      </w:r>
      <w:r w:rsidR="003A37EB" w:rsidRPr="001576BC">
        <w:rPr>
          <w:rFonts w:ascii="Times New Roman" w:hAnsi="Times New Roman" w:cs="Times New Roman"/>
          <w:b w:val="0"/>
          <w:sz w:val="20"/>
          <w:szCs w:val="20"/>
        </w:rPr>
        <w:t>Jindřichův Hradec, Pravdova 1113/II</w:t>
      </w:r>
    </w:p>
    <w:p w14:paraId="19F3CE03" w14:textId="77777777" w:rsidR="003A37EB" w:rsidRPr="001576BC" w:rsidRDefault="00E239F7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>2</w:t>
      </w:r>
      <w:r w:rsidR="003A37EB" w:rsidRPr="001576BC">
        <w:rPr>
          <w:rFonts w:ascii="Times New Roman" w:hAnsi="Times New Roman" w:cs="Times New Roman"/>
          <w:b w:val="0"/>
          <w:sz w:val="20"/>
          <w:szCs w:val="20"/>
        </w:rPr>
        <w:t>. JUDr. Eva Vlčková</w:t>
      </w:r>
      <w:r w:rsidR="003A37EB"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="003A37EB"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="003A37EB"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="003A37EB"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="00BD4275" w:rsidRPr="001576BC">
        <w:rPr>
          <w:rFonts w:ascii="Times New Roman" w:hAnsi="Times New Roman" w:cs="Times New Roman"/>
          <w:b w:val="0"/>
          <w:sz w:val="20"/>
          <w:szCs w:val="20"/>
        </w:rPr>
        <w:t xml:space="preserve">                 </w:t>
      </w:r>
      <w:r w:rsidR="00C209CB" w:rsidRPr="001576BC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3A37EB" w:rsidRPr="001576BC">
        <w:rPr>
          <w:rFonts w:ascii="Times New Roman" w:hAnsi="Times New Roman" w:cs="Times New Roman"/>
          <w:b w:val="0"/>
          <w:sz w:val="20"/>
          <w:szCs w:val="20"/>
        </w:rPr>
        <w:t>Jindřichův Hradec, Pražská 103</w:t>
      </w:r>
    </w:p>
    <w:p w14:paraId="39330F00" w14:textId="77777777" w:rsidR="002F2772" w:rsidRPr="001576BC" w:rsidRDefault="00E239F7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>3</w:t>
      </w:r>
      <w:r w:rsidR="00C46897" w:rsidRPr="001576BC">
        <w:rPr>
          <w:rFonts w:ascii="Times New Roman" w:hAnsi="Times New Roman" w:cs="Times New Roman"/>
          <w:b w:val="0"/>
          <w:sz w:val="20"/>
          <w:szCs w:val="20"/>
        </w:rPr>
        <w:t xml:space="preserve">. Mgr. </w:t>
      </w:r>
      <w:r w:rsidR="00BD4275" w:rsidRPr="001576BC">
        <w:rPr>
          <w:rFonts w:ascii="Times New Roman" w:hAnsi="Times New Roman" w:cs="Times New Roman"/>
          <w:b w:val="0"/>
          <w:sz w:val="20"/>
          <w:szCs w:val="20"/>
        </w:rPr>
        <w:t>Michael Rousek,LL.M. (</w:t>
      </w:r>
      <w:r w:rsidR="005C76A2" w:rsidRPr="001576BC">
        <w:rPr>
          <w:rFonts w:ascii="Times New Roman" w:hAnsi="Times New Roman" w:cs="Times New Roman"/>
          <w:b w:val="0"/>
          <w:sz w:val="20"/>
          <w:szCs w:val="20"/>
        </w:rPr>
        <w:t>zástupce</w:t>
      </w:r>
      <w:r w:rsidR="00BD4275" w:rsidRPr="001576BC">
        <w:rPr>
          <w:rFonts w:ascii="Times New Roman" w:hAnsi="Times New Roman" w:cs="Times New Roman"/>
          <w:b w:val="0"/>
          <w:sz w:val="20"/>
          <w:szCs w:val="20"/>
        </w:rPr>
        <w:t xml:space="preserve"> od 1.7.2019)    </w:t>
      </w:r>
      <w:r w:rsidR="00C209CB" w:rsidRPr="001576BC">
        <w:rPr>
          <w:rFonts w:ascii="Times New Roman" w:hAnsi="Times New Roman" w:cs="Times New Roman"/>
          <w:b w:val="0"/>
          <w:sz w:val="20"/>
          <w:szCs w:val="20"/>
        </w:rPr>
        <w:t xml:space="preserve">        </w:t>
      </w:r>
      <w:r w:rsidR="00BD4275" w:rsidRPr="001576BC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="002F2772" w:rsidRPr="001576BC">
        <w:rPr>
          <w:rFonts w:ascii="Times New Roman" w:hAnsi="Times New Roman" w:cs="Times New Roman"/>
          <w:b w:val="0"/>
          <w:sz w:val="20"/>
          <w:szCs w:val="20"/>
        </w:rPr>
        <w:t>Jindřichův Hradec, Pravdova 1113/II</w:t>
      </w:r>
    </w:p>
    <w:p w14:paraId="76D33888" w14:textId="77777777" w:rsidR="00021C12" w:rsidRPr="001576BC" w:rsidRDefault="00021C12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202CA8D4" w14:textId="77777777" w:rsidR="003A37EB" w:rsidRPr="001576BC" w:rsidRDefault="003A37EB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6C558463" w14:textId="77777777" w:rsidR="002F2772" w:rsidRPr="001576BC" w:rsidRDefault="002F2772" w:rsidP="002F2772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576BC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 – podle měsíce narození zůstavitele</w:t>
      </w:r>
    </w:p>
    <w:p w14:paraId="27C4ACB9" w14:textId="77777777" w:rsidR="007368D6" w:rsidRPr="001576BC" w:rsidRDefault="007368D6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3F22F845" w14:textId="75152682" w:rsidR="002F2772" w:rsidRPr="001576BC" w:rsidRDefault="00E239F7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>1</w:t>
      </w:r>
      <w:r w:rsidR="00684BA7" w:rsidRPr="001576BC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C46897" w:rsidRPr="001576BC">
        <w:rPr>
          <w:rFonts w:ascii="Times New Roman" w:hAnsi="Times New Roman" w:cs="Times New Roman"/>
          <w:b w:val="0"/>
          <w:sz w:val="20"/>
          <w:szCs w:val="20"/>
        </w:rPr>
        <w:t xml:space="preserve">Mgr. </w:t>
      </w:r>
      <w:r w:rsidR="00381015" w:rsidRPr="001576BC">
        <w:rPr>
          <w:rFonts w:ascii="Times New Roman" w:hAnsi="Times New Roman" w:cs="Times New Roman"/>
          <w:b w:val="0"/>
          <w:sz w:val="20"/>
          <w:szCs w:val="20"/>
        </w:rPr>
        <w:t xml:space="preserve">Eliška Černá                                                              </w:t>
      </w:r>
      <w:r w:rsidR="00C46897" w:rsidRPr="001576BC"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 w:rsidR="004558F8" w:rsidRPr="001576BC">
        <w:rPr>
          <w:rFonts w:ascii="Times New Roman" w:hAnsi="Times New Roman" w:cs="Times New Roman"/>
          <w:b w:val="0"/>
          <w:sz w:val="20"/>
          <w:szCs w:val="20"/>
        </w:rPr>
        <w:t xml:space="preserve">      </w:t>
      </w:r>
      <w:r w:rsidR="005048FC" w:rsidRPr="001576BC">
        <w:rPr>
          <w:rFonts w:ascii="Times New Roman" w:hAnsi="Times New Roman" w:cs="Times New Roman"/>
          <w:b w:val="0"/>
          <w:sz w:val="20"/>
          <w:szCs w:val="20"/>
        </w:rPr>
        <w:t xml:space="preserve">1., </w:t>
      </w:r>
      <w:r w:rsidR="004B6D10" w:rsidRPr="001576BC">
        <w:rPr>
          <w:rFonts w:ascii="Times New Roman" w:hAnsi="Times New Roman" w:cs="Times New Roman"/>
          <w:b w:val="0"/>
          <w:sz w:val="20"/>
          <w:szCs w:val="20"/>
        </w:rPr>
        <w:t>2., 5., 10. měsíc</w:t>
      </w:r>
    </w:p>
    <w:p w14:paraId="3B9B3859" w14:textId="77777777" w:rsidR="004B6D10" w:rsidRPr="001576BC" w:rsidRDefault="00E239F7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>2</w:t>
      </w:r>
      <w:r w:rsidR="004B6D10" w:rsidRPr="001576BC">
        <w:rPr>
          <w:rFonts w:ascii="Times New Roman" w:hAnsi="Times New Roman" w:cs="Times New Roman"/>
          <w:b w:val="0"/>
          <w:sz w:val="20"/>
          <w:szCs w:val="20"/>
        </w:rPr>
        <w:t>. JUDr. Eva Vlčková</w:t>
      </w:r>
      <w:r w:rsidR="004B6D10"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="004B6D10"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="004B6D10"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="004B6D10"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="007624FA" w:rsidRPr="001576BC">
        <w:rPr>
          <w:rFonts w:ascii="Times New Roman" w:hAnsi="Times New Roman" w:cs="Times New Roman"/>
          <w:b w:val="0"/>
          <w:sz w:val="20"/>
          <w:szCs w:val="20"/>
        </w:rPr>
        <w:t xml:space="preserve">                   </w:t>
      </w:r>
      <w:r w:rsidR="004B6D10" w:rsidRPr="001576BC">
        <w:rPr>
          <w:rFonts w:ascii="Times New Roman" w:hAnsi="Times New Roman" w:cs="Times New Roman"/>
          <w:b w:val="0"/>
          <w:sz w:val="20"/>
          <w:szCs w:val="20"/>
        </w:rPr>
        <w:t xml:space="preserve">3., </w:t>
      </w:r>
      <w:r w:rsidR="005048FC" w:rsidRPr="001576BC">
        <w:rPr>
          <w:rFonts w:ascii="Times New Roman" w:hAnsi="Times New Roman" w:cs="Times New Roman"/>
          <w:b w:val="0"/>
          <w:sz w:val="20"/>
          <w:szCs w:val="20"/>
        </w:rPr>
        <w:t xml:space="preserve">6., </w:t>
      </w:r>
      <w:r w:rsidR="004B6D10" w:rsidRPr="001576BC">
        <w:rPr>
          <w:rFonts w:ascii="Times New Roman" w:hAnsi="Times New Roman" w:cs="Times New Roman"/>
          <w:b w:val="0"/>
          <w:sz w:val="20"/>
          <w:szCs w:val="20"/>
        </w:rPr>
        <w:t xml:space="preserve">7., 11. </w:t>
      </w:r>
      <w:r w:rsidR="00B31DD5" w:rsidRPr="001576BC">
        <w:rPr>
          <w:rFonts w:ascii="Times New Roman" w:hAnsi="Times New Roman" w:cs="Times New Roman"/>
          <w:b w:val="0"/>
          <w:sz w:val="20"/>
          <w:szCs w:val="20"/>
        </w:rPr>
        <w:t>m</w:t>
      </w:r>
      <w:r w:rsidR="004B6D10" w:rsidRPr="001576BC">
        <w:rPr>
          <w:rFonts w:ascii="Times New Roman" w:hAnsi="Times New Roman" w:cs="Times New Roman"/>
          <w:b w:val="0"/>
          <w:sz w:val="20"/>
          <w:szCs w:val="20"/>
        </w:rPr>
        <w:t>ěsíc</w:t>
      </w:r>
    </w:p>
    <w:p w14:paraId="4CCD7A89" w14:textId="77777777" w:rsidR="004B6D10" w:rsidRPr="001576BC" w:rsidRDefault="00E239F7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>3</w:t>
      </w:r>
      <w:r w:rsidR="004B6D10" w:rsidRPr="001576BC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C46897" w:rsidRPr="001576BC">
        <w:rPr>
          <w:rFonts w:ascii="Times New Roman" w:hAnsi="Times New Roman" w:cs="Times New Roman"/>
          <w:b w:val="0"/>
          <w:sz w:val="20"/>
          <w:szCs w:val="20"/>
        </w:rPr>
        <w:t xml:space="preserve">Mgr. </w:t>
      </w:r>
      <w:r w:rsidR="00DE6B67" w:rsidRPr="001576BC">
        <w:rPr>
          <w:rFonts w:ascii="Times New Roman" w:hAnsi="Times New Roman" w:cs="Times New Roman"/>
          <w:b w:val="0"/>
          <w:sz w:val="20"/>
          <w:szCs w:val="20"/>
        </w:rPr>
        <w:t>Michael Rousek</w:t>
      </w:r>
      <w:r w:rsidR="007C6D82" w:rsidRPr="001576BC">
        <w:rPr>
          <w:rFonts w:ascii="Times New Roman" w:hAnsi="Times New Roman" w:cs="Times New Roman"/>
          <w:b w:val="0"/>
          <w:sz w:val="20"/>
          <w:szCs w:val="20"/>
        </w:rPr>
        <w:t>, LL.M.</w:t>
      </w:r>
      <w:r w:rsidR="00911BFA" w:rsidRPr="001576BC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7624FA" w:rsidRPr="001576BC">
        <w:rPr>
          <w:rFonts w:ascii="Times New Roman" w:hAnsi="Times New Roman" w:cs="Times New Roman"/>
          <w:b w:val="0"/>
          <w:sz w:val="20"/>
          <w:szCs w:val="20"/>
        </w:rPr>
        <w:t>(</w:t>
      </w:r>
      <w:r w:rsidR="00911BFA" w:rsidRPr="001576BC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5C76A2" w:rsidRPr="001576BC">
        <w:rPr>
          <w:rFonts w:ascii="Times New Roman" w:hAnsi="Times New Roman" w:cs="Times New Roman"/>
          <w:b w:val="0"/>
          <w:sz w:val="20"/>
          <w:szCs w:val="20"/>
        </w:rPr>
        <w:t>zástupce</w:t>
      </w:r>
      <w:r w:rsidR="00214F85" w:rsidRPr="001576BC">
        <w:rPr>
          <w:rFonts w:ascii="Times New Roman" w:hAnsi="Times New Roman" w:cs="Times New Roman"/>
          <w:b w:val="0"/>
          <w:sz w:val="20"/>
          <w:szCs w:val="20"/>
        </w:rPr>
        <w:t xml:space="preserve"> od 1.</w:t>
      </w:r>
      <w:r w:rsidR="00971707" w:rsidRPr="001576BC">
        <w:rPr>
          <w:rFonts w:ascii="Times New Roman" w:hAnsi="Times New Roman" w:cs="Times New Roman"/>
          <w:b w:val="0"/>
          <w:sz w:val="20"/>
          <w:szCs w:val="20"/>
        </w:rPr>
        <w:t>7</w:t>
      </w:r>
      <w:r w:rsidR="00214F85" w:rsidRPr="001576BC">
        <w:rPr>
          <w:rFonts w:ascii="Times New Roman" w:hAnsi="Times New Roman" w:cs="Times New Roman"/>
          <w:b w:val="0"/>
          <w:sz w:val="20"/>
          <w:szCs w:val="20"/>
        </w:rPr>
        <w:t>.2019</w:t>
      </w:r>
      <w:r w:rsidR="00911BFA" w:rsidRPr="001576BC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7624FA" w:rsidRPr="001576BC">
        <w:rPr>
          <w:rFonts w:ascii="Times New Roman" w:hAnsi="Times New Roman" w:cs="Times New Roman"/>
          <w:b w:val="0"/>
          <w:sz w:val="20"/>
          <w:szCs w:val="20"/>
        </w:rPr>
        <w:t>)</w:t>
      </w:r>
      <w:r w:rsidR="00B31DD5"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="00214F85" w:rsidRPr="001576BC">
        <w:rPr>
          <w:rFonts w:ascii="Times New Roman" w:hAnsi="Times New Roman" w:cs="Times New Roman"/>
          <w:b w:val="0"/>
          <w:sz w:val="20"/>
          <w:szCs w:val="20"/>
        </w:rPr>
        <w:t xml:space="preserve">     </w:t>
      </w:r>
      <w:r w:rsidR="00B31DD5" w:rsidRPr="001576BC">
        <w:rPr>
          <w:rFonts w:ascii="Times New Roman" w:hAnsi="Times New Roman" w:cs="Times New Roman"/>
          <w:b w:val="0"/>
          <w:sz w:val="20"/>
          <w:szCs w:val="20"/>
        </w:rPr>
        <w:t xml:space="preserve">4., 8., </w:t>
      </w:r>
      <w:r w:rsidR="007368D6" w:rsidRPr="001576BC">
        <w:rPr>
          <w:rFonts w:ascii="Times New Roman" w:hAnsi="Times New Roman" w:cs="Times New Roman"/>
          <w:b w:val="0"/>
          <w:sz w:val="20"/>
          <w:szCs w:val="20"/>
        </w:rPr>
        <w:t xml:space="preserve">9., </w:t>
      </w:r>
      <w:r w:rsidR="00B31DD5" w:rsidRPr="001576BC">
        <w:rPr>
          <w:rFonts w:ascii="Times New Roman" w:hAnsi="Times New Roman" w:cs="Times New Roman"/>
          <w:b w:val="0"/>
          <w:sz w:val="20"/>
          <w:szCs w:val="20"/>
        </w:rPr>
        <w:t>12. měsíc</w:t>
      </w:r>
    </w:p>
    <w:p w14:paraId="01E2A933" w14:textId="77777777" w:rsidR="00B31DD5" w:rsidRPr="001576BC" w:rsidRDefault="00B31DD5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6F81AB51" w14:textId="77777777" w:rsidR="00F02E45" w:rsidRPr="001576BC" w:rsidRDefault="00B31DD5" w:rsidP="00F02E4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F02E45" w:rsidRPr="001576BC">
        <w:rPr>
          <w:rFonts w:ascii="Times New Roman" w:hAnsi="Times New Roman" w:cs="Times New Roman"/>
          <w:b w:val="0"/>
          <w:sz w:val="20"/>
          <w:szCs w:val="20"/>
        </w:rPr>
        <w:t>a odnětí bude pověřen další notář</w:t>
      </w:r>
      <w:r w:rsidR="00974770" w:rsidRPr="001576BC">
        <w:rPr>
          <w:rFonts w:ascii="Times New Roman" w:hAnsi="Times New Roman" w:cs="Times New Roman"/>
          <w:b w:val="0"/>
          <w:sz w:val="20"/>
          <w:szCs w:val="20"/>
        </w:rPr>
        <w:t xml:space="preserve"> v pořadí podle číselného kó</w:t>
      </w:r>
      <w:r w:rsidR="00E239F7" w:rsidRPr="001576BC">
        <w:rPr>
          <w:rFonts w:ascii="Times New Roman" w:hAnsi="Times New Roman" w:cs="Times New Roman"/>
          <w:b w:val="0"/>
          <w:sz w:val="20"/>
          <w:szCs w:val="20"/>
        </w:rPr>
        <w:t>du 1-3</w:t>
      </w:r>
      <w:r w:rsidR="00F02E45" w:rsidRPr="001576BC">
        <w:rPr>
          <w:rFonts w:ascii="Times New Roman" w:hAnsi="Times New Roman" w:cs="Times New Roman"/>
          <w:b w:val="0"/>
          <w:sz w:val="20"/>
          <w:szCs w:val="20"/>
        </w:rPr>
        <w:t>. V případě vyloučení pověřeného notáře ve více věcech, budou tyto postupně po jedné věci přidělovány dalším notářům v pořadí.</w:t>
      </w:r>
    </w:p>
    <w:p w14:paraId="5C963F8F" w14:textId="77777777" w:rsidR="00B31DD5" w:rsidRPr="001576BC" w:rsidRDefault="00B31DD5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0B11288B" w14:textId="77777777" w:rsidR="003A37EB" w:rsidRPr="001576BC" w:rsidRDefault="003A37EB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2C4D1CF0" w14:textId="77777777" w:rsidR="00B31DD5" w:rsidRPr="001576BC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576BC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255BDEC2" w14:textId="77777777" w:rsidR="00B31DD5" w:rsidRPr="001576BC" w:rsidRDefault="00B31DD5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507D7B76" w14:textId="77777777" w:rsidR="00B31DD5" w:rsidRPr="001576BC" w:rsidRDefault="00B31DD5" w:rsidP="00B31DD5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>2) 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  <w:r w:rsidRPr="001576B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8F6468A" w14:textId="77777777" w:rsidR="00B31DD5" w:rsidRPr="001576BC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1AFD12D2" w14:textId="77777777" w:rsidR="00B31DD5" w:rsidRPr="001576BC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sz w:val="22"/>
          <w:szCs w:val="22"/>
        </w:rPr>
        <w:t>Okresní soud Pelhřimov</w:t>
      </w:r>
    </w:p>
    <w:p w14:paraId="79C7D156" w14:textId="77777777" w:rsidR="00B31DD5" w:rsidRPr="001576BC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01B6C24A" w14:textId="77777777" w:rsidR="00B31DD5" w:rsidRPr="001576BC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576B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5B482FAD" w14:textId="77777777" w:rsidR="00B31DD5" w:rsidRPr="001576BC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7B59F2C9" w14:textId="77777777" w:rsidR="00B31DD5" w:rsidRPr="001576BC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>1. JUDr. Ladislav Kuldan</w:t>
      </w:r>
    </w:p>
    <w:p w14:paraId="44C4124A" w14:textId="77777777" w:rsidR="00B31DD5" w:rsidRPr="001576BC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>2. JUDr. Eva Malá</w:t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  <w:t>všichni notáři sídlí v budově Okresního soudu</w:t>
      </w:r>
    </w:p>
    <w:p w14:paraId="30FE71BB" w14:textId="77777777" w:rsidR="00B31DD5" w:rsidRPr="001576BC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>3. JUDr. Marie Rokoská</w:t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  <w:t>Pelhřimov, tř. Legií 876</w:t>
      </w:r>
    </w:p>
    <w:p w14:paraId="2C5DEC66" w14:textId="77777777" w:rsidR="00B31DD5" w:rsidRPr="001576BC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2A42DA40" w14:textId="77777777" w:rsidR="00B31DD5" w:rsidRPr="001576BC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576BC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 – rovnoměrné rozdělování mezi notáře podle pořadí 1,2,3</w:t>
      </w:r>
    </w:p>
    <w:p w14:paraId="61BB90E1" w14:textId="77777777" w:rsidR="00B31DD5" w:rsidRPr="001576BC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73B1FA73" w14:textId="77777777" w:rsidR="00F02E45" w:rsidRPr="001576BC" w:rsidRDefault="00B31DD5" w:rsidP="00F02E4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F02E45" w:rsidRPr="001576BC">
        <w:rPr>
          <w:rFonts w:ascii="Times New Roman" w:hAnsi="Times New Roman" w:cs="Times New Roman"/>
          <w:b w:val="0"/>
          <w:sz w:val="20"/>
          <w:szCs w:val="20"/>
        </w:rPr>
        <w:t>a odnětí bude pověřen další notář v pořadí podle číselného kódu 1-</w:t>
      </w:r>
      <w:r w:rsidR="00140852" w:rsidRPr="001576BC">
        <w:rPr>
          <w:rFonts w:ascii="Times New Roman" w:hAnsi="Times New Roman" w:cs="Times New Roman"/>
          <w:b w:val="0"/>
          <w:sz w:val="20"/>
          <w:szCs w:val="20"/>
        </w:rPr>
        <w:t>3</w:t>
      </w:r>
      <w:r w:rsidR="00F02E45" w:rsidRPr="001576BC">
        <w:rPr>
          <w:rFonts w:ascii="Times New Roman" w:hAnsi="Times New Roman" w:cs="Times New Roman"/>
          <w:b w:val="0"/>
          <w:sz w:val="20"/>
          <w:szCs w:val="20"/>
        </w:rPr>
        <w:t>. V případě vyloučení pověřeného notáře ve více věcech, budou tyto postupně po jedné věci přidělovány dalším notářům v pořadí.</w:t>
      </w:r>
    </w:p>
    <w:p w14:paraId="0DE21181" w14:textId="77777777" w:rsidR="00B31DD5" w:rsidRPr="001576BC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576BC">
        <w:rPr>
          <w:rFonts w:ascii="Times New Roman" w:hAnsi="Times New Roman" w:cs="Times New Roman"/>
          <w:sz w:val="20"/>
          <w:szCs w:val="20"/>
        </w:rPr>
        <w:lastRenderedPageBreak/>
        <w:t>V dodatečném řízení o dědictví soud pověří notáře takto:</w:t>
      </w:r>
    </w:p>
    <w:p w14:paraId="34C641EE" w14:textId="77777777" w:rsidR="00B31DD5" w:rsidRPr="001576BC" w:rsidRDefault="00B31DD5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34DC068D" w14:textId="77777777" w:rsidR="00B31DD5" w:rsidRPr="001576BC" w:rsidRDefault="00B31DD5" w:rsidP="00B31DD5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>2) 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  <w:r w:rsidRPr="001576B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7F426D0" w14:textId="77777777" w:rsidR="00140852" w:rsidRPr="001576BC" w:rsidRDefault="00140852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6C81E05D" w14:textId="77777777" w:rsidR="00B31DD5" w:rsidRPr="001576BC" w:rsidRDefault="00B31DD5" w:rsidP="00B31DD5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1576BC">
        <w:rPr>
          <w:rFonts w:ascii="Times New Roman" w:hAnsi="Times New Roman" w:cs="Times New Roman"/>
          <w:sz w:val="22"/>
          <w:szCs w:val="22"/>
        </w:rPr>
        <w:t>Okresní soud Písek</w:t>
      </w:r>
    </w:p>
    <w:p w14:paraId="4D8931B7" w14:textId="77777777" w:rsidR="00B31DD5" w:rsidRPr="001576BC" w:rsidRDefault="00B31DD5" w:rsidP="00B31DD5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234522E8" w14:textId="77777777" w:rsidR="00B31DD5" w:rsidRPr="001576BC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576B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2E58E790" w14:textId="77777777" w:rsidR="00E239F7" w:rsidRPr="001576BC" w:rsidRDefault="00E239F7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23B84B84" w14:textId="77777777" w:rsidR="00B31DD5" w:rsidRPr="001576BC" w:rsidRDefault="00B31DD5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 xml:space="preserve">1. JUDr. Marta </w:t>
      </w:r>
      <w:r w:rsidR="00E239F7" w:rsidRPr="001576BC">
        <w:rPr>
          <w:rFonts w:ascii="Times New Roman" w:hAnsi="Times New Roman" w:cs="Times New Roman"/>
          <w:b w:val="0"/>
          <w:sz w:val="20"/>
          <w:szCs w:val="20"/>
        </w:rPr>
        <w:t>Javorská</w:t>
      </w:r>
      <w:r w:rsidR="00E239F7"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="00E239F7"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="00E239F7"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="00E239F7" w:rsidRPr="001576BC">
        <w:rPr>
          <w:rFonts w:ascii="Times New Roman" w:hAnsi="Times New Roman" w:cs="Times New Roman"/>
          <w:b w:val="0"/>
          <w:sz w:val="20"/>
          <w:szCs w:val="20"/>
        </w:rPr>
        <w:tab/>
        <w:t>Písek, Vladislavova 250</w:t>
      </w:r>
    </w:p>
    <w:p w14:paraId="7035D660" w14:textId="77777777" w:rsidR="00B31DD5" w:rsidRPr="001576BC" w:rsidRDefault="00B31DD5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>2. JUD</w:t>
      </w:r>
      <w:r w:rsidR="00E239F7" w:rsidRPr="001576BC">
        <w:rPr>
          <w:rFonts w:ascii="Times New Roman" w:hAnsi="Times New Roman" w:cs="Times New Roman"/>
          <w:b w:val="0"/>
          <w:sz w:val="20"/>
          <w:szCs w:val="20"/>
        </w:rPr>
        <w:t>r. Lenka Lojdová</w:t>
      </w:r>
      <w:r w:rsidR="00E239F7"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="00E239F7"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="00E239F7"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="00E239F7" w:rsidRPr="001576BC">
        <w:rPr>
          <w:rFonts w:ascii="Times New Roman" w:hAnsi="Times New Roman" w:cs="Times New Roman"/>
          <w:b w:val="0"/>
          <w:sz w:val="20"/>
          <w:szCs w:val="20"/>
        </w:rPr>
        <w:tab/>
        <w:t>Písek, Vladislavova 250</w:t>
      </w:r>
    </w:p>
    <w:p w14:paraId="5C6E0F65" w14:textId="77777777" w:rsidR="00B31DD5" w:rsidRPr="001576BC" w:rsidRDefault="00AD431D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>3. Ilona Pavlasová</w:t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  <w:t>Písek, Velké nám. 116</w:t>
      </w:r>
    </w:p>
    <w:p w14:paraId="05516C8A" w14:textId="77777777" w:rsidR="00E754C0" w:rsidRPr="001576BC" w:rsidRDefault="00E754C0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1FBD8B41" w14:textId="77777777" w:rsidR="00612A9C" w:rsidRPr="001576BC" w:rsidRDefault="00612A9C" w:rsidP="00612A9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576BC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 – rovnoměrné rozdělování mezi notáře podle pořadí 1,2,3</w:t>
      </w:r>
    </w:p>
    <w:p w14:paraId="4593FB07" w14:textId="77777777" w:rsidR="00612A9C" w:rsidRPr="001576BC" w:rsidRDefault="00612A9C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59122125" w14:textId="77777777" w:rsidR="00140852" w:rsidRPr="001576BC" w:rsidRDefault="00612A9C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140852" w:rsidRPr="001576BC">
        <w:rPr>
          <w:rFonts w:ascii="Times New Roman" w:hAnsi="Times New Roman" w:cs="Times New Roman"/>
          <w:b w:val="0"/>
          <w:sz w:val="20"/>
          <w:szCs w:val="20"/>
        </w:rPr>
        <w:t>a odnětí bude pověřen další notář v pořadí podle číselného kódu 1- 3. V případě vyloučení pověřeného notáře ve více věcech, budou tyto postupně po jedné věci přidělovány dalším notářům v pořadí.</w:t>
      </w:r>
    </w:p>
    <w:p w14:paraId="278E6DF9" w14:textId="77777777" w:rsidR="00140852" w:rsidRPr="001576BC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1E1DA1A8" w14:textId="77777777" w:rsidR="00612A9C" w:rsidRPr="001576BC" w:rsidRDefault="00612A9C" w:rsidP="00612A9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576BC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71CF6659" w14:textId="77777777" w:rsidR="00612A9C" w:rsidRPr="001576BC" w:rsidRDefault="00612A9C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3C9646A3" w14:textId="77777777" w:rsidR="00612A9C" w:rsidRPr="001576BC" w:rsidRDefault="00612A9C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>2) 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</w:p>
    <w:p w14:paraId="6C20C10A" w14:textId="77777777" w:rsidR="00612A9C" w:rsidRPr="001576BC" w:rsidRDefault="00612A9C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3F9A9711" w14:textId="77777777" w:rsidR="00612A9C" w:rsidRPr="001576BC" w:rsidRDefault="00612A9C" w:rsidP="00612A9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1576B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8A23986" w14:textId="77777777" w:rsidR="00612A9C" w:rsidRPr="001576BC" w:rsidRDefault="00612A9C" w:rsidP="00612A9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1576BC">
        <w:rPr>
          <w:rFonts w:ascii="Times New Roman" w:hAnsi="Times New Roman" w:cs="Times New Roman"/>
          <w:sz w:val="22"/>
          <w:szCs w:val="22"/>
        </w:rPr>
        <w:t>Okresní soud Prachatice</w:t>
      </w:r>
    </w:p>
    <w:p w14:paraId="7285950E" w14:textId="77777777" w:rsidR="00612A9C" w:rsidRPr="001576BC" w:rsidRDefault="00612A9C" w:rsidP="00612A9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09B42FF4" w14:textId="77777777" w:rsidR="00612A9C" w:rsidRPr="001576BC" w:rsidRDefault="00612A9C" w:rsidP="00612A9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576B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60A04C7A" w14:textId="77777777" w:rsidR="00612A9C" w:rsidRPr="001576BC" w:rsidRDefault="00612A9C" w:rsidP="00612A9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00A2BDF0" w14:textId="77777777" w:rsidR="00612A9C" w:rsidRPr="001576BC" w:rsidRDefault="00612A9C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 xml:space="preserve">1. </w:t>
      </w:r>
      <w:r w:rsidR="00DC6487" w:rsidRPr="001576BC">
        <w:rPr>
          <w:rFonts w:ascii="Times New Roman" w:hAnsi="Times New Roman" w:cs="Times New Roman"/>
          <w:b w:val="0"/>
          <w:sz w:val="20"/>
          <w:szCs w:val="20"/>
        </w:rPr>
        <w:t>JUDr. Jiří Pražák</w:t>
      </w:r>
      <w:r w:rsidR="00DC6487"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="00DC6487"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="00DC6487"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="00DC6487" w:rsidRPr="001576BC">
        <w:rPr>
          <w:rFonts w:ascii="Times New Roman" w:hAnsi="Times New Roman" w:cs="Times New Roman"/>
          <w:b w:val="0"/>
          <w:sz w:val="20"/>
          <w:szCs w:val="20"/>
        </w:rPr>
        <w:tab/>
        <w:t xml:space="preserve">Prachatice, </w:t>
      </w:r>
      <w:r w:rsidR="00026FD2" w:rsidRPr="001576BC">
        <w:rPr>
          <w:rFonts w:ascii="Times New Roman" w:hAnsi="Times New Roman" w:cs="Times New Roman"/>
          <w:b w:val="0"/>
          <w:sz w:val="20"/>
          <w:szCs w:val="20"/>
        </w:rPr>
        <w:t>Vodňanská 375</w:t>
      </w:r>
    </w:p>
    <w:p w14:paraId="7E5D5CF3" w14:textId="77777777" w:rsidR="00612A9C" w:rsidRPr="001576BC" w:rsidRDefault="00DC6487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>2. Mgr. Magdalena Vosátková, MBA</w:t>
      </w:r>
      <w:r w:rsidR="00612A9C"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="00612A9C"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="00C4079B" w:rsidRPr="001576BC">
        <w:rPr>
          <w:rFonts w:ascii="Times New Roman" w:hAnsi="Times New Roman" w:cs="Times New Roman"/>
          <w:b w:val="0"/>
          <w:sz w:val="20"/>
          <w:szCs w:val="20"/>
        </w:rPr>
        <w:t>Prachatice, Primátorská 65</w:t>
      </w:r>
    </w:p>
    <w:p w14:paraId="5EC3E265" w14:textId="77777777" w:rsidR="00CF5C25" w:rsidRPr="001576BC" w:rsidRDefault="00CF5C25" w:rsidP="00CF5C2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1BD11556" w14:textId="77777777" w:rsidR="00CF5C25" w:rsidRPr="001576BC" w:rsidRDefault="00CF5C25" w:rsidP="00CF5C2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576BC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 – podle data narození zůstavitele</w:t>
      </w:r>
    </w:p>
    <w:p w14:paraId="3F2C3326" w14:textId="77777777" w:rsidR="00CF5C25" w:rsidRPr="001576BC" w:rsidRDefault="00CF5C25" w:rsidP="00CF5C2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1DB30768" w14:textId="77777777" w:rsidR="00CF5C25" w:rsidRPr="001576BC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 xml:space="preserve">1. </w:t>
      </w:r>
      <w:r w:rsidR="00C4079B" w:rsidRPr="001576BC">
        <w:rPr>
          <w:rFonts w:ascii="Times New Roman" w:hAnsi="Times New Roman" w:cs="Times New Roman"/>
          <w:b w:val="0"/>
          <w:sz w:val="20"/>
          <w:szCs w:val="20"/>
        </w:rPr>
        <w:t>JUDr. Jiří Pražák</w:t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  <w:t>datum 1. – 15. dne v</w:t>
      </w:r>
      <w:r w:rsidR="00026FD2" w:rsidRPr="001576BC">
        <w:rPr>
          <w:rFonts w:ascii="Times New Roman" w:hAnsi="Times New Roman" w:cs="Times New Roman"/>
          <w:b w:val="0"/>
          <w:sz w:val="20"/>
          <w:szCs w:val="20"/>
        </w:rPr>
        <w:t> </w:t>
      </w:r>
      <w:r w:rsidRPr="001576BC">
        <w:rPr>
          <w:rFonts w:ascii="Times New Roman" w:hAnsi="Times New Roman" w:cs="Times New Roman"/>
          <w:b w:val="0"/>
          <w:sz w:val="20"/>
          <w:szCs w:val="20"/>
        </w:rPr>
        <w:t>měsíci</w:t>
      </w:r>
      <w:r w:rsidR="00026FD2" w:rsidRPr="001576BC">
        <w:rPr>
          <w:rFonts w:ascii="Times New Roman" w:hAnsi="Times New Roman" w:cs="Times New Roman"/>
          <w:b w:val="0"/>
          <w:sz w:val="20"/>
          <w:szCs w:val="20"/>
        </w:rPr>
        <w:t xml:space="preserve"> + 31.10. a 31.12.</w:t>
      </w:r>
    </w:p>
    <w:p w14:paraId="782FE902" w14:textId="77777777" w:rsidR="00CF5C25" w:rsidRPr="001576BC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 xml:space="preserve">2. </w:t>
      </w:r>
      <w:r w:rsidR="00C4079B" w:rsidRPr="001576BC">
        <w:rPr>
          <w:rFonts w:ascii="Times New Roman" w:hAnsi="Times New Roman" w:cs="Times New Roman"/>
          <w:b w:val="0"/>
          <w:sz w:val="20"/>
          <w:szCs w:val="20"/>
        </w:rPr>
        <w:t>Mgr. Magdalena Vosátková, MBA</w:t>
      </w:r>
      <w:r w:rsidR="00C4079B"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="00C4079B"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Pr="001576BC">
        <w:rPr>
          <w:rFonts w:ascii="Times New Roman" w:hAnsi="Times New Roman" w:cs="Times New Roman"/>
          <w:b w:val="0"/>
          <w:sz w:val="20"/>
          <w:szCs w:val="20"/>
        </w:rPr>
        <w:t>datum od 16. dne do konce měsíce</w:t>
      </w:r>
      <w:r w:rsidR="00026FD2" w:rsidRPr="001576BC">
        <w:rPr>
          <w:rFonts w:ascii="Times New Roman" w:hAnsi="Times New Roman" w:cs="Times New Roman"/>
          <w:b w:val="0"/>
          <w:sz w:val="20"/>
          <w:szCs w:val="20"/>
        </w:rPr>
        <w:t xml:space="preserve"> vyjma 31.10 a 31.12.</w:t>
      </w:r>
    </w:p>
    <w:p w14:paraId="610AF5D3" w14:textId="77777777" w:rsidR="00CF5C25" w:rsidRPr="001576BC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7C85827B" w14:textId="77777777" w:rsidR="00140852" w:rsidRPr="001576BC" w:rsidRDefault="00CF5C25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140852" w:rsidRPr="001576BC">
        <w:rPr>
          <w:rFonts w:ascii="Times New Roman" w:hAnsi="Times New Roman" w:cs="Times New Roman"/>
          <w:b w:val="0"/>
          <w:sz w:val="20"/>
          <w:szCs w:val="20"/>
        </w:rPr>
        <w:t xml:space="preserve">a odnětí bude pověřen druhý notář. </w:t>
      </w:r>
    </w:p>
    <w:p w14:paraId="28EB98EE" w14:textId="77777777" w:rsidR="00140852" w:rsidRPr="001576BC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715699D5" w14:textId="77777777" w:rsidR="00CF5C25" w:rsidRPr="001576BC" w:rsidRDefault="00CF5C25" w:rsidP="00CF5C2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576BC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22586323" w14:textId="77777777" w:rsidR="00CF5C25" w:rsidRPr="001576BC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33DFF8C7" w14:textId="77777777" w:rsidR="00CF5C25" w:rsidRPr="001576BC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>2) 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</w:p>
    <w:p w14:paraId="3257B393" w14:textId="77777777" w:rsidR="00CF5C25" w:rsidRPr="001576BC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6990DA9A" w14:textId="77777777" w:rsidR="00A6286D" w:rsidRPr="001576BC" w:rsidRDefault="00A6286D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751F3BBB" w14:textId="77777777" w:rsidR="00425AC9" w:rsidRPr="001576BC" w:rsidRDefault="00425AC9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4A436374" w14:textId="77777777" w:rsidR="00425AC9" w:rsidRPr="001576BC" w:rsidRDefault="00425AC9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164B2FFC" w14:textId="77777777" w:rsidR="00425AC9" w:rsidRPr="001576BC" w:rsidRDefault="00425AC9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5D7C9E07" w14:textId="77777777" w:rsidR="00425AC9" w:rsidRPr="001576BC" w:rsidRDefault="00425AC9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10C75753" w14:textId="77777777" w:rsidR="00425AC9" w:rsidRPr="001576BC" w:rsidRDefault="00425AC9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4A6DCA64" w14:textId="77777777" w:rsidR="00425AC9" w:rsidRPr="001576BC" w:rsidRDefault="00425AC9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70FA43DA" w14:textId="77777777" w:rsidR="00425AC9" w:rsidRPr="001576BC" w:rsidRDefault="00425AC9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4C0A071E" w14:textId="77777777" w:rsidR="001E59A2" w:rsidRPr="001576BC" w:rsidRDefault="001E59A2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1576BC">
        <w:rPr>
          <w:rFonts w:ascii="Times New Roman" w:hAnsi="Times New Roman" w:cs="Times New Roman"/>
          <w:sz w:val="22"/>
          <w:szCs w:val="22"/>
        </w:rPr>
        <w:lastRenderedPageBreak/>
        <w:t>Okresní soud Strakonice</w:t>
      </w:r>
    </w:p>
    <w:p w14:paraId="37BFECBB" w14:textId="77777777" w:rsidR="00D773EA" w:rsidRPr="001576BC" w:rsidRDefault="00D773EA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58E98BD0" w14:textId="77777777" w:rsidR="00D773EA" w:rsidRPr="001576BC" w:rsidRDefault="00D773EA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576B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12A58827" w14:textId="77777777" w:rsidR="00D773EA" w:rsidRPr="001576BC" w:rsidRDefault="00D773EA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7364EE9F" w14:textId="77777777" w:rsidR="00D773EA" w:rsidRPr="001576BC" w:rsidRDefault="00D773EA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 xml:space="preserve">1. Mgr. </w:t>
      </w:r>
      <w:r w:rsidR="00766583" w:rsidRPr="001576BC">
        <w:rPr>
          <w:rFonts w:ascii="Times New Roman" w:hAnsi="Times New Roman" w:cs="Times New Roman"/>
          <w:b w:val="0"/>
          <w:sz w:val="20"/>
          <w:szCs w:val="20"/>
        </w:rPr>
        <w:t xml:space="preserve">Gabriela Kučerová                          </w:t>
      </w:r>
      <w:r w:rsidR="00061F0A" w:rsidRPr="001576BC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  <w:t xml:space="preserve">Strakonice, </w:t>
      </w:r>
      <w:r w:rsidR="00766583" w:rsidRPr="001576BC">
        <w:rPr>
          <w:rFonts w:ascii="Times New Roman" w:hAnsi="Times New Roman" w:cs="Times New Roman"/>
          <w:b w:val="0"/>
          <w:sz w:val="20"/>
          <w:szCs w:val="20"/>
        </w:rPr>
        <w:t>Palackého náměstí 106</w:t>
      </w:r>
    </w:p>
    <w:p w14:paraId="02233B48" w14:textId="77777777" w:rsidR="00D773EA" w:rsidRPr="001576BC" w:rsidRDefault="00921553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 xml:space="preserve">2. Mgr. Jana Ghazaliová    </w:t>
      </w:r>
      <w:r w:rsidR="009277F0" w:rsidRPr="001576BC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</w:t>
      </w:r>
      <w:r w:rsidR="00D773EA" w:rsidRPr="001576BC">
        <w:rPr>
          <w:rFonts w:ascii="Times New Roman" w:hAnsi="Times New Roman" w:cs="Times New Roman"/>
          <w:b w:val="0"/>
          <w:sz w:val="20"/>
          <w:szCs w:val="20"/>
        </w:rPr>
        <w:t xml:space="preserve">Strakonice, </w:t>
      </w:r>
      <w:r w:rsidR="00D7016B" w:rsidRPr="001576BC">
        <w:rPr>
          <w:rFonts w:ascii="Times New Roman" w:hAnsi="Times New Roman" w:cs="Times New Roman"/>
          <w:b w:val="0"/>
          <w:sz w:val="20"/>
          <w:szCs w:val="20"/>
        </w:rPr>
        <w:t>Velké náměstí 216</w:t>
      </w:r>
    </w:p>
    <w:p w14:paraId="1CA5F3D4" w14:textId="77777777" w:rsidR="00D773EA" w:rsidRPr="001576BC" w:rsidRDefault="00D773EA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 xml:space="preserve">3. </w:t>
      </w:r>
      <w:r w:rsidR="00D63EF7" w:rsidRPr="001576BC">
        <w:rPr>
          <w:rFonts w:ascii="Times New Roman" w:hAnsi="Times New Roman" w:cs="Times New Roman"/>
          <w:b w:val="0"/>
          <w:sz w:val="20"/>
          <w:szCs w:val="20"/>
        </w:rPr>
        <w:t xml:space="preserve">Mgr. Ivo Siegel                            </w:t>
      </w:r>
      <w:r w:rsidR="00CD490C"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="00CD490C"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Pr="001576BC">
        <w:rPr>
          <w:rFonts w:ascii="Times New Roman" w:hAnsi="Times New Roman" w:cs="Times New Roman"/>
          <w:b w:val="0"/>
          <w:sz w:val="20"/>
          <w:szCs w:val="20"/>
        </w:rPr>
        <w:t>Strakonice, Smetanova 533</w:t>
      </w:r>
      <w:r w:rsidR="0028050F" w:rsidRPr="001576BC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</w:p>
    <w:p w14:paraId="2587C81D" w14:textId="77777777" w:rsidR="00BC2342" w:rsidRPr="001576BC" w:rsidRDefault="00BC2342" w:rsidP="00CD490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</w:p>
    <w:p w14:paraId="6514BE93" w14:textId="77777777" w:rsidR="003F405F" w:rsidRPr="001576BC" w:rsidRDefault="003F405F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67DFF686" w14:textId="77777777" w:rsidR="00D773EA" w:rsidRPr="001576BC" w:rsidRDefault="00D773EA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576BC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 – podle data narození zůstavitele</w:t>
      </w:r>
    </w:p>
    <w:p w14:paraId="16016CD1" w14:textId="77777777" w:rsidR="00D773EA" w:rsidRPr="001576BC" w:rsidRDefault="00D773EA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4FB84440" w14:textId="77777777" w:rsidR="00D773EA" w:rsidRPr="001576BC" w:rsidRDefault="00D773EA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 xml:space="preserve">1. Mgr. </w:t>
      </w:r>
      <w:r w:rsidR="00766583" w:rsidRPr="001576BC">
        <w:rPr>
          <w:rFonts w:ascii="Times New Roman" w:hAnsi="Times New Roman" w:cs="Times New Roman"/>
          <w:b w:val="0"/>
          <w:sz w:val="20"/>
          <w:szCs w:val="20"/>
        </w:rPr>
        <w:t xml:space="preserve">Gabriela Kučerová                          </w:t>
      </w:r>
      <w:r w:rsidR="000430C1" w:rsidRPr="001576BC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  <w:t>1., 4., 7., 10. měsíc v roce</w:t>
      </w:r>
    </w:p>
    <w:p w14:paraId="6B1F192C" w14:textId="77777777" w:rsidR="00D773EA" w:rsidRPr="001576BC" w:rsidRDefault="00921553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 xml:space="preserve">2. Mgr. Jana Ghazaliová           </w:t>
      </w:r>
      <w:r w:rsidR="00D773EA"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="00D773EA"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="00D773EA" w:rsidRPr="001576BC">
        <w:rPr>
          <w:rFonts w:ascii="Times New Roman" w:hAnsi="Times New Roman" w:cs="Times New Roman"/>
          <w:b w:val="0"/>
          <w:sz w:val="20"/>
          <w:szCs w:val="20"/>
        </w:rPr>
        <w:tab/>
        <w:t>2., 5., 8., 11. měsíc v roce</w:t>
      </w:r>
    </w:p>
    <w:p w14:paraId="2315A998" w14:textId="77777777" w:rsidR="00D773EA" w:rsidRPr="001576BC" w:rsidRDefault="00D773EA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 xml:space="preserve">3. Mgr. </w:t>
      </w:r>
      <w:r w:rsidR="003F244A" w:rsidRPr="001576BC">
        <w:rPr>
          <w:rFonts w:ascii="Times New Roman" w:hAnsi="Times New Roman" w:cs="Times New Roman"/>
          <w:b w:val="0"/>
          <w:sz w:val="20"/>
          <w:szCs w:val="20"/>
        </w:rPr>
        <w:t xml:space="preserve">Ivo Siegel                             </w:t>
      </w:r>
      <w:r w:rsidR="00CD490C"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="00CD490C"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Pr="001576BC">
        <w:rPr>
          <w:rFonts w:ascii="Times New Roman" w:hAnsi="Times New Roman" w:cs="Times New Roman"/>
          <w:b w:val="0"/>
          <w:sz w:val="20"/>
          <w:szCs w:val="20"/>
        </w:rPr>
        <w:t>3., 6., 9., 12. měsíc v</w:t>
      </w:r>
      <w:r w:rsidR="00BC3DBD" w:rsidRPr="001576BC">
        <w:rPr>
          <w:rFonts w:ascii="Times New Roman" w:hAnsi="Times New Roman" w:cs="Times New Roman"/>
          <w:b w:val="0"/>
          <w:sz w:val="20"/>
          <w:szCs w:val="20"/>
        </w:rPr>
        <w:t> </w:t>
      </w:r>
      <w:r w:rsidRPr="001576BC">
        <w:rPr>
          <w:rFonts w:ascii="Times New Roman" w:hAnsi="Times New Roman" w:cs="Times New Roman"/>
          <w:b w:val="0"/>
          <w:sz w:val="20"/>
          <w:szCs w:val="20"/>
        </w:rPr>
        <w:t>roce</w:t>
      </w:r>
    </w:p>
    <w:p w14:paraId="1117E265" w14:textId="77777777" w:rsidR="00CD490C" w:rsidRPr="001576BC" w:rsidRDefault="00CD490C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5C54FCAE" w14:textId="77777777" w:rsidR="00140852" w:rsidRPr="001576BC" w:rsidRDefault="00BC3DBD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140852" w:rsidRPr="001576BC">
        <w:rPr>
          <w:rFonts w:ascii="Times New Roman" w:hAnsi="Times New Roman" w:cs="Times New Roman"/>
          <w:b w:val="0"/>
          <w:sz w:val="20"/>
          <w:szCs w:val="20"/>
        </w:rPr>
        <w:t>a odnětí bude pověřen další notář v pořadí podle číselného kódu 1-3. V případě vyloučení pověřeného notáře ve více věcech, budou tyto postupně po jedné věci přidělovány dalším notářům v pořadí.</w:t>
      </w:r>
    </w:p>
    <w:p w14:paraId="436E7DB2" w14:textId="77777777" w:rsidR="00140852" w:rsidRPr="001576BC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00D8F161" w14:textId="77777777" w:rsidR="00BC3DBD" w:rsidRPr="001576BC" w:rsidRDefault="00BC3DBD" w:rsidP="00BC3DBD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576BC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1DB0D64E" w14:textId="77777777" w:rsidR="00BC3DBD" w:rsidRPr="001576BC" w:rsidRDefault="00BC3DBD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241A2D6E" w14:textId="77777777" w:rsidR="00BC3DBD" w:rsidRPr="001576BC" w:rsidRDefault="00BC3DBD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>2) 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</w:p>
    <w:p w14:paraId="1B4D91B1" w14:textId="77777777" w:rsidR="00BC3DBD" w:rsidRPr="001576BC" w:rsidRDefault="00BC3DBD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09DB0264" w14:textId="77777777" w:rsidR="00BC3DBD" w:rsidRPr="001576BC" w:rsidRDefault="00BC3DBD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31F7724F" w14:textId="77777777" w:rsidR="00BC3DBD" w:rsidRPr="001576BC" w:rsidRDefault="00BC3DBD" w:rsidP="00BC3DBD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1576BC">
        <w:rPr>
          <w:rFonts w:ascii="Times New Roman" w:hAnsi="Times New Roman" w:cs="Times New Roman"/>
          <w:sz w:val="22"/>
          <w:szCs w:val="22"/>
        </w:rPr>
        <w:t>Okresní soud Tábor</w:t>
      </w:r>
    </w:p>
    <w:p w14:paraId="7CE916D3" w14:textId="77777777" w:rsidR="00BC3DBD" w:rsidRPr="001576BC" w:rsidRDefault="00BC3DBD" w:rsidP="00BC3DBD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151DA836" w14:textId="77777777" w:rsidR="00BC3DBD" w:rsidRPr="001576BC" w:rsidRDefault="00BC3DBD" w:rsidP="00BC3DBD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576B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2DCACBC0" w14:textId="77777777" w:rsidR="00BC3DBD" w:rsidRPr="001576BC" w:rsidRDefault="00BC3DBD" w:rsidP="00BC3DBD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57F75E10" w14:textId="77777777" w:rsidR="00BC3DBD" w:rsidRPr="001576BC" w:rsidRDefault="00D7198F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>1</w:t>
      </w:r>
      <w:r w:rsidR="00FC19F6" w:rsidRPr="001576BC">
        <w:rPr>
          <w:rFonts w:ascii="Times New Roman" w:hAnsi="Times New Roman" w:cs="Times New Roman"/>
          <w:b w:val="0"/>
          <w:sz w:val="20"/>
          <w:szCs w:val="20"/>
        </w:rPr>
        <w:t>. Mgr. Martina Šmajstrlová</w:t>
      </w:r>
      <w:r w:rsidR="00FC19F6"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="00FC19F6" w:rsidRPr="001576BC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  Tábor, Palackého 357/5</w:t>
      </w:r>
    </w:p>
    <w:p w14:paraId="47E0796F" w14:textId="77777777" w:rsidR="00BC3DBD" w:rsidRPr="001576BC" w:rsidRDefault="00CC0BBC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>2</w:t>
      </w:r>
      <w:r w:rsidR="00D7198F" w:rsidRPr="001576BC">
        <w:rPr>
          <w:rFonts w:ascii="Times New Roman" w:hAnsi="Times New Roman" w:cs="Times New Roman"/>
          <w:sz w:val="20"/>
          <w:szCs w:val="20"/>
        </w:rPr>
        <w:t xml:space="preserve">. </w:t>
      </w:r>
      <w:r w:rsidR="00D7198F" w:rsidRPr="001576BC">
        <w:rPr>
          <w:rFonts w:ascii="Times New Roman" w:hAnsi="Times New Roman" w:cs="Times New Roman"/>
          <w:b w:val="0"/>
          <w:sz w:val="20"/>
          <w:szCs w:val="20"/>
        </w:rPr>
        <w:t>JUDr. Stanislav Hroch</w:t>
      </w:r>
      <w:r w:rsidR="00D7198F"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="00D7198F"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="00D7198F"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="00D7198F" w:rsidRPr="001576BC">
        <w:rPr>
          <w:rFonts w:ascii="Times New Roman" w:hAnsi="Times New Roman" w:cs="Times New Roman"/>
          <w:b w:val="0"/>
          <w:sz w:val="20"/>
          <w:szCs w:val="20"/>
        </w:rPr>
        <w:tab/>
        <w:t xml:space="preserve">  Tábor, Nerudova 3078, P. O. Box 82</w:t>
      </w:r>
      <w:r w:rsidR="0023273C" w:rsidRPr="001576BC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</w:t>
      </w:r>
    </w:p>
    <w:p w14:paraId="099F6734" w14:textId="77777777" w:rsidR="0015136B" w:rsidRPr="001576BC" w:rsidRDefault="0015136B" w:rsidP="0015136B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 xml:space="preserve">3. Mgr. Hana Kapicová Kohoutková                            Tábor, 9. května 678/20 </w:t>
      </w:r>
    </w:p>
    <w:p w14:paraId="4346DB21" w14:textId="77777777" w:rsidR="0015136B" w:rsidRPr="001576BC" w:rsidRDefault="0015136B" w:rsidP="0015136B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>4. Mgr. Michael Rousek,  LL.M.</w:t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  Tábor, Husovo nám. 570</w:t>
      </w:r>
    </w:p>
    <w:p w14:paraId="10516565" w14:textId="77777777" w:rsidR="009C3EE0" w:rsidRPr="001576BC" w:rsidRDefault="0015136B" w:rsidP="0015136B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>5. JUDr. Vladimíra Kotrlíková</w:t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  <w:t xml:space="preserve">  Tábor, Purkyňova 529</w:t>
      </w:r>
    </w:p>
    <w:p w14:paraId="1DAB9674" w14:textId="77777777" w:rsidR="0015136B" w:rsidRPr="001576BC" w:rsidRDefault="0015136B" w:rsidP="00DA03FF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5AB7B3E9" w14:textId="77777777" w:rsidR="00DA03FF" w:rsidRPr="001576BC" w:rsidRDefault="00DA03FF" w:rsidP="00DA03FF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576BC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 – podle data narození zůstavitele</w:t>
      </w:r>
    </w:p>
    <w:p w14:paraId="547DCE54" w14:textId="77777777" w:rsidR="00DA03FF" w:rsidRPr="001576BC" w:rsidRDefault="00DA03FF" w:rsidP="00DA03FF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796160CD" w14:textId="77777777" w:rsidR="00DA03FF" w:rsidRPr="001576BC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>1</w:t>
      </w:r>
      <w:r w:rsidRPr="001576BC">
        <w:rPr>
          <w:rFonts w:ascii="Times New Roman" w:hAnsi="Times New Roman" w:cs="Times New Roman"/>
          <w:sz w:val="20"/>
          <w:szCs w:val="20"/>
        </w:rPr>
        <w:t xml:space="preserve">. </w:t>
      </w:r>
      <w:r w:rsidR="00D7198F" w:rsidRPr="001576BC">
        <w:rPr>
          <w:rFonts w:ascii="Times New Roman" w:hAnsi="Times New Roman" w:cs="Times New Roman"/>
          <w:b w:val="0"/>
          <w:sz w:val="20"/>
          <w:szCs w:val="20"/>
        </w:rPr>
        <w:t>Mgr. Martina Šmajstrlová</w:t>
      </w:r>
      <w:r w:rsidR="005F7C9C" w:rsidRPr="001576BC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</w:t>
      </w:r>
      <w:r w:rsidR="009A745C"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Pr="001576BC">
        <w:rPr>
          <w:rFonts w:ascii="Times New Roman" w:hAnsi="Times New Roman" w:cs="Times New Roman"/>
          <w:b w:val="0"/>
          <w:sz w:val="20"/>
          <w:szCs w:val="20"/>
        </w:rPr>
        <w:t>1</w:t>
      </w:r>
      <w:r w:rsidR="00D4029E" w:rsidRPr="001576BC">
        <w:rPr>
          <w:rFonts w:ascii="Times New Roman" w:hAnsi="Times New Roman" w:cs="Times New Roman"/>
          <w:b w:val="0"/>
          <w:sz w:val="20"/>
          <w:szCs w:val="20"/>
        </w:rPr>
        <w:t>.</w:t>
      </w:r>
      <w:r w:rsidRPr="001576BC">
        <w:rPr>
          <w:rFonts w:ascii="Times New Roman" w:hAnsi="Times New Roman" w:cs="Times New Roman"/>
          <w:b w:val="0"/>
          <w:sz w:val="20"/>
          <w:szCs w:val="20"/>
        </w:rPr>
        <w:t xml:space="preserve"> – 5. </w:t>
      </w:r>
      <w:r w:rsidR="00D4029E" w:rsidRPr="001576BC">
        <w:rPr>
          <w:rFonts w:ascii="Times New Roman" w:hAnsi="Times New Roman" w:cs="Times New Roman"/>
          <w:b w:val="0"/>
          <w:sz w:val="20"/>
          <w:szCs w:val="20"/>
        </w:rPr>
        <w:t xml:space="preserve">+ 11.den </w:t>
      </w:r>
      <w:r w:rsidRPr="001576BC">
        <w:rPr>
          <w:rFonts w:ascii="Times New Roman" w:hAnsi="Times New Roman" w:cs="Times New Roman"/>
          <w:b w:val="0"/>
          <w:sz w:val="20"/>
          <w:szCs w:val="20"/>
        </w:rPr>
        <w:t>v měsíci + 31.5.</w:t>
      </w:r>
      <w:r w:rsidR="005957EF" w:rsidRPr="001576BC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</w:t>
      </w:r>
    </w:p>
    <w:p w14:paraId="27CB9515" w14:textId="77777777" w:rsidR="0023273C" w:rsidRPr="001576BC" w:rsidRDefault="00D7198F" w:rsidP="0023273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>2. JUDr. Stanislav Hroch</w:t>
      </w:r>
      <w:r w:rsidR="0023273C" w:rsidRPr="001576BC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6. – 10. </w:t>
      </w:r>
      <w:r w:rsidR="00D4029E" w:rsidRPr="001576BC">
        <w:rPr>
          <w:rFonts w:ascii="Times New Roman" w:hAnsi="Times New Roman" w:cs="Times New Roman"/>
          <w:b w:val="0"/>
          <w:sz w:val="20"/>
          <w:szCs w:val="20"/>
        </w:rPr>
        <w:t xml:space="preserve">+ 12.den </w:t>
      </w:r>
      <w:r w:rsidR="0023273C" w:rsidRPr="001576BC">
        <w:rPr>
          <w:rFonts w:ascii="Times New Roman" w:hAnsi="Times New Roman" w:cs="Times New Roman"/>
          <w:b w:val="0"/>
          <w:sz w:val="20"/>
          <w:szCs w:val="20"/>
        </w:rPr>
        <w:t>v měsíci + 31.7</w:t>
      </w:r>
      <w:r w:rsidR="005957EF" w:rsidRPr="001576BC">
        <w:rPr>
          <w:rFonts w:ascii="Times New Roman" w:hAnsi="Times New Roman" w:cs="Times New Roman"/>
          <w:b w:val="0"/>
          <w:sz w:val="20"/>
          <w:szCs w:val="20"/>
        </w:rPr>
        <w:t xml:space="preserve">                  </w:t>
      </w:r>
    </w:p>
    <w:p w14:paraId="4822FCCD" w14:textId="77777777" w:rsidR="00FC19F6" w:rsidRPr="001576BC" w:rsidRDefault="00D4029E" w:rsidP="00FC19F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>3</w:t>
      </w:r>
      <w:r w:rsidR="00BE50F3" w:rsidRPr="001576BC">
        <w:rPr>
          <w:rFonts w:ascii="Times New Roman" w:hAnsi="Times New Roman" w:cs="Times New Roman"/>
          <w:b w:val="0"/>
          <w:sz w:val="20"/>
          <w:szCs w:val="20"/>
        </w:rPr>
        <w:t>. Mgr. Hana Kapicová Kohoutková</w:t>
      </w:r>
      <w:r w:rsidR="00BE50F3" w:rsidRPr="001576BC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</w:t>
      </w:r>
      <w:r w:rsidR="00DA03FF" w:rsidRPr="001576BC">
        <w:rPr>
          <w:rFonts w:ascii="Times New Roman" w:hAnsi="Times New Roman" w:cs="Times New Roman"/>
          <w:b w:val="0"/>
          <w:sz w:val="20"/>
          <w:szCs w:val="20"/>
        </w:rPr>
        <w:t>16. – 20.</w:t>
      </w:r>
      <w:r w:rsidRPr="001576BC">
        <w:rPr>
          <w:rFonts w:ascii="Times New Roman" w:hAnsi="Times New Roman" w:cs="Times New Roman"/>
          <w:b w:val="0"/>
          <w:sz w:val="20"/>
          <w:szCs w:val="20"/>
        </w:rPr>
        <w:t>+ 13.den</w:t>
      </w:r>
      <w:r w:rsidR="00DA03FF" w:rsidRPr="001576BC">
        <w:rPr>
          <w:rFonts w:ascii="Times New Roman" w:hAnsi="Times New Roman" w:cs="Times New Roman"/>
          <w:b w:val="0"/>
          <w:sz w:val="20"/>
          <w:szCs w:val="20"/>
        </w:rPr>
        <w:t xml:space="preserve"> v měsíci + 31.</w:t>
      </w:r>
      <w:r w:rsidRPr="001576BC">
        <w:rPr>
          <w:rFonts w:ascii="Times New Roman" w:hAnsi="Times New Roman" w:cs="Times New Roman"/>
          <w:b w:val="0"/>
          <w:sz w:val="20"/>
          <w:szCs w:val="20"/>
        </w:rPr>
        <w:t>8</w:t>
      </w:r>
      <w:r w:rsidR="00DA03FF" w:rsidRPr="001576BC">
        <w:rPr>
          <w:rFonts w:ascii="Times New Roman" w:hAnsi="Times New Roman" w:cs="Times New Roman"/>
          <w:b w:val="0"/>
          <w:sz w:val="20"/>
          <w:szCs w:val="20"/>
        </w:rPr>
        <w:t>.</w:t>
      </w:r>
      <w:r w:rsidRPr="001576BC">
        <w:rPr>
          <w:rFonts w:ascii="Times New Roman" w:hAnsi="Times New Roman" w:cs="Times New Roman"/>
          <w:b w:val="0"/>
          <w:sz w:val="20"/>
          <w:szCs w:val="20"/>
        </w:rPr>
        <w:t xml:space="preserve"> + 31.10.</w:t>
      </w:r>
    </w:p>
    <w:p w14:paraId="01492AD4" w14:textId="77777777" w:rsidR="00DA03FF" w:rsidRPr="001576BC" w:rsidRDefault="00D4029E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>4</w:t>
      </w:r>
      <w:r w:rsidR="00BE50F3" w:rsidRPr="001576BC">
        <w:rPr>
          <w:rFonts w:ascii="Times New Roman" w:hAnsi="Times New Roman" w:cs="Times New Roman"/>
          <w:b w:val="0"/>
          <w:sz w:val="20"/>
          <w:szCs w:val="20"/>
        </w:rPr>
        <w:t>. Mgr. Michael Rousek,  LL.M.</w:t>
      </w:r>
      <w:r w:rsidR="00BE50F3"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="00BE50F3"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="00BE50F3"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="00DA03FF" w:rsidRPr="001576BC">
        <w:rPr>
          <w:rFonts w:ascii="Times New Roman" w:hAnsi="Times New Roman" w:cs="Times New Roman"/>
          <w:b w:val="0"/>
          <w:sz w:val="20"/>
          <w:szCs w:val="20"/>
        </w:rPr>
        <w:t>21. – 25.</w:t>
      </w:r>
      <w:r w:rsidRPr="001576BC">
        <w:rPr>
          <w:rFonts w:ascii="Times New Roman" w:hAnsi="Times New Roman" w:cs="Times New Roman"/>
          <w:b w:val="0"/>
          <w:sz w:val="20"/>
          <w:szCs w:val="20"/>
        </w:rPr>
        <w:t>+ 14.den</w:t>
      </w:r>
      <w:r w:rsidR="00DA03FF" w:rsidRPr="001576BC">
        <w:rPr>
          <w:rFonts w:ascii="Times New Roman" w:hAnsi="Times New Roman" w:cs="Times New Roman"/>
          <w:b w:val="0"/>
          <w:sz w:val="20"/>
          <w:szCs w:val="20"/>
        </w:rPr>
        <w:t xml:space="preserve"> v měsíci + 31.12.</w:t>
      </w:r>
    </w:p>
    <w:p w14:paraId="6EFCBF22" w14:textId="77777777" w:rsidR="00DA03FF" w:rsidRPr="001576BC" w:rsidRDefault="00D4029E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>5</w:t>
      </w:r>
      <w:r w:rsidR="00DA03FF" w:rsidRPr="001576BC">
        <w:rPr>
          <w:rFonts w:ascii="Times New Roman" w:hAnsi="Times New Roman" w:cs="Times New Roman"/>
          <w:b w:val="0"/>
          <w:sz w:val="20"/>
          <w:szCs w:val="20"/>
        </w:rPr>
        <w:t>. JUDr. Vladimíra Kotrlíková</w:t>
      </w:r>
      <w:r w:rsidR="00DA03FF"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="00DA03FF"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="00DA03FF" w:rsidRPr="001576BC">
        <w:rPr>
          <w:rFonts w:ascii="Times New Roman" w:hAnsi="Times New Roman" w:cs="Times New Roman"/>
          <w:b w:val="0"/>
          <w:sz w:val="20"/>
          <w:szCs w:val="20"/>
        </w:rPr>
        <w:tab/>
        <w:t xml:space="preserve">26. – 30. </w:t>
      </w:r>
      <w:r w:rsidRPr="001576BC">
        <w:rPr>
          <w:rFonts w:ascii="Times New Roman" w:hAnsi="Times New Roman" w:cs="Times New Roman"/>
          <w:b w:val="0"/>
          <w:sz w:val="20"/>
          <w:szCs w:val="20"/>
        </w:rPr>
        <w:t xml:space="preserve">+ 15.den </w:t>
      </w:r>
      <w:r w:rsidR="00DA03FF" w:rsidRPr="001576BC">
        <w:rPr>
          <w:rFonts w:ascii="Times New Roman" w:hAnsi="Times New Roman" w:cs="Times New Roman"/>
          <w:b w:val="0"/>
          <w:sz w:val="20"/>
          <w:szCs w:val="20"/>
        </w:rPr>
        <w:t>v měsíci + 31.</w:t>
      </w:r>
      <w:r w:rsidR="00C71376" w:rsidRPr="001576BC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4027F" w:rsidRPr="001576BC">
        <w:rPr>
          <w:rFonts w:ascii="Times New Roman" w:hAnsi="Times New Roman" w:cs="Times New Roman"/>
          <w:b w:val="0"/>
          <w:sz w:val="20"/>
          <w:szCs w:val="20"/>
        </w:rPr>
        <w:t>1</w:t>
      </w:r>
      <w:r w:rsidR="00DA03FF" w:rsidRPr="001576BC">
        <w:rPr>
          <w:rFonts w:ascii="Times New Roman" w:hAnsi="Times New Roman" w:cs="Times New Roman"/>
          <w:b w:val="0"/>
          <w:sz w:val="20"/>
          <w:szCs w:val="20"/>
        </w:rPr>
        <w:t>.</w:t>
      </w:r>
      <w:r w:rsidRPr="001576BC">
        <w:rPr>
          <w:rFonts w:ascii="Times New Roman" w:hAnsi="Times New Roman" w:cs="Times New Roman"/>
          <w:b w:val="0"/>
          <w:sz w:val="20"/>
          <w:szCs w:val="20"/>
        </w:rPr>
        <w:t xml:space="preserve"> + </w:t>
      </w:r>
      <w:r w:rsidR="00DA03FF" w:rsidRPr="001576BC">
        <w:rPr>
          <w:rFonts w:ascii="Times New Roman" w:hAnsi="Times New Roman" w:cs="Times New Roman"/>
          <w:b w:val="0"/>
          <w:sz w:val="20"/>
          <w:szCs w:val="20"/>
        </w:rPr>
        <w:t>31.</w:t>
      </w:r>
      <w:r w:rsidR="00C71376" w:rsidRPr="001576BC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4027F" w:rsidRPr="001576BC">
        <w:rPr>
          <w:rFonts w:ascii="Times New Roman" w:hAnsi="Times New Roman" w:cs="Times New Roman"/>
          <w:b w:val="0"/>
          <w:sz w:val="20"/>
          <w:szCs w:val="20"/>
        </w:rPr>
        <w:t>3</w:t>
      </w:r>
      <w:r w:rsidR="00DA03FF" w:rsidRPr="001576BC">
        <w:rPr>
          <w:rFonts w:ascii="Times New Roman" w:hAnsi="Times New Roman" w:cs="Times New Roman"/>
          <w:b w:val="0"/>
          <w:sz w:val="20"/>
          <w:szCs w:val="20"/>
        </w:rPr>
        <w:t>.</w:t>
      </w:r>
    </w:p>
    <w:p w14:paraId="713D7D6D" w14:textId="77777777" w:rsidR="00DA03FF" w:rsidRPr="001576BC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5F01B090" w14:textId="77777777" w:rsidR="00140852" w:rsidRPr="001576BC" w:rsidRDefault="00DA03FF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140852" w:rsidRPr="001576BC">
        <w:rPr>
          <w:rFonts w:ascii="Times New Roman" w:hAnsi="Times New Roman" w:cs="Times New Roman"/>
          <w:b w:val="0"/>
          <w:sz w:val="20"/>
          <w:szCs w:val="20"/>
        </w:rPr>
        <w:t>a odnětí bude pověřen další notář v pořadí podle číselného kódu 1-</w:t>
      </w:r>
      <w:r w:rsidR="00544C20" w:rsidRPr="001576BC">
        <w:rPr>
          <w:rFonts w:ascii="Times New Roman" w:hAnsi="Times New Roman" w:cs="Times New Roman"/>
          <w:b w:val="0"/>
          <w:sz w:val="20"/>
          <w:szCs w:val="20"/>
        </w:rPr>
        <w:t>5</w:t>
      </w:r>
      <w:r w:rsidR="00140852" w:rsidRPr="001576BC">
        <w:rPr>
          <w:rFonts w:ascii="Times New Roman" w:hAnsi="Times New Roman" w:cs="Times New Roman"/>
          <w:b w:val="0"/>
          <w:sz w:val="20"/>
          <w:szCs w:val="20"/>
        </w:rPr>
        <w:t>. V případě vyloučení pověřeného notáře ve více věcech, budou tyto postupně po jedné věci přidělovány dalším notářům v pořadí.</w:t>
      </w:r>
    </w:p>
    <w:p w14:paraId="5EDF68CA" w14:textId="77777777" w:rsidR="00140852" w:rsidRPr="001576BC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3BC3FD7A" w14:textId="77777777" w:rsidR="00DA03FF" w:rsidRPr="001576BC" w:rsidRDefault="00DA03FF" w:rsidP="00DA03FF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576BC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68E000F8" w14:textId="77777777" w:rsidR="00DA03FF" w:rsidRPr="001576BC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74920727" w14:textId="77777777" w:rsidR="00DA03FF" w:rsidRPr="001576BC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>2) 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</w:p>
    <w:p w14:paraId="212953F0" w14:textId="77777777" w:rsidR="00DA03FF" w:rsidRPr="001576BC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4985DFE6" w14:textId="77777777" w:rsidR="00DA03FF" w:rsidRPr="001576BC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2FEB5FDC" w14:textId="77777777" w:rsidR="00DA03FF" w:rsidRPr="001576BC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73C94493" w14:textId="5C57BFBA" w:rsidR="00290116" w:rsidRPr="001576BC" w:rsidRDefault="00A022D6" w:rsidP="0029011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>V Českých Budějovicích, dne</w:t>
      </w:r>
      <w:r w:rsidR="00C659B3" w:rsidRPr="001576BC">
        <w:rPr>
          <w:rFonts w:ascii="Times New Roman" w:hAnsi="Times New Roman" w:cs="Times New Roman"/>
          <w:b w:val="0"/>
          <w:sz w:val="20"/>
          <w:szCs w:val="20"/>
        </w:rPr>
        <w:t>1</w:t>
      </w:r>
      <w:r w:rsidR="00644441" w:rsidRPr="001576BC">
        <w:rPr>
          <w:rFonts w:ascii="Times New Roman" w:hAnsi="Times New Roman" w:cs="Times New Roman"/>
          <w:b w:val="0"/>
          <w:sz w:val="20"/>
          <w:szCs w:val="20"/>
        </w:rPr>
        <w:t>9.</w:t>
      </w:r>
      <w:r w:rsidR="00FC04FA" w:rsidRPr="001576BC">
        <w:rPr>
          <w:rFonts w:ascii="Times New Roman" w:hAnsi="Times New Roman" w:cs="Times New Roman"/>
          <w:b w:val="0"/>
          <w:sz w:val="20"/>
          <w:szCs w:val="20"/>
        </w:rPr>
        <w:t>1</w:t>
      </w:r>
      <w:r w:rsidR="00644441" w:rsidRPr="001576BC">
        <w:rPr>
          <w:rFonts w:ascii="Times New Roman" w:hAnsi="Times New Roman" w:cs="Times New Roman"/>
          <w:b w:val="0"/>
          <w:sz w:val="20"/>
          <w:szCs w:val="20"/>
        </w:rPr>
        <w:t>1</w:t>
      </w:r>
      <w:r w:rsidR="00FC04FA" w:rsidRPr="001576BC">
        <w:rPr>
          <w:rFonts w:ascii="Times New Roman" w:hAnsi="Times New Roman" w:cs="Times New Roman"/>
          <w:b w:val="0"/>
          <w:sz w:val="20"/>
          <w:szCs w:val="20"/>
        </w:rPr>
        <w:t>.20</w:t>
      </w:r>
      <w:r w:rsidR="00381015" w:rsidRPr="001576BC">
        <w:rPr>
          <w:rFonts w:ascii="Times New Roman" w:hAnsi="Times New Roman" w:cs="Times New Roman"/>
          <w:b w:val="0"/>
          <w:sz w:val="20"/>
          <w:szCs w:val="20"/>
        </w:rPr>
        <w:t>20</w:t>
      </w:r>
      <w:r w:rsidR="00290116"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="00290116"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="00290116" w:rsidRPr="001576BC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J</w:t>
      </w:r>
      <w:r w:rsidR="006A5ADA" w:rsidRPr="001576BC">
        <w:rPr>
          <w:rFonts w:ascii="Times New Roman" w:hAnsi="Times New Roman" w:cs="Times New Roman"/>
          <w:b w:val="0"/>
          <w:sz w:val="20"/>
          <w:szCs w:val="20"/>
        </w:rPr>
        <w:t>UDr. Vladimíra Kotrlíková</w:t>
      </w:r>
      <w:r w:rsidR="00EC02E7" w:rsidRPr="001576BC">
        <w:rPr>
          <w:rFonts w:ascii="Times New Roman" w:hAnsi="Times New Roman" w:cs="Times New Roman"/>
          <w:b w:val="0"/>
          <w:sz w:val="20"/>
          <w:szCs w:val="20"/>
        </w:rPr>
        <w:t>,v.r.</w:t>
      </w:r>
    </w:p>
    <w:p w14:paraId="0B58AA73" w14:textId="77777777" w:rsidR="00290116" w:rsidRPr="001576BC" w:rsidRDefault="00290116" w:rsidP="0029011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</w:r>
      <w:r w:rsidRPr="001576BC">
        <w:rPr>
          <w:rFonts w:ascii="Times New Roman" w:hAnsi="Times New Roman" w:cs="Times New Roman"/>
          <w:b w:val="0"/>
          <w:sz w:val="20"/>
          <w:szCs w:val="20"/>
        </w:rPr>
        <w:tab/>
        <w:t xml:space="preserve">     prezidentka NK v Českých Budějovicích</w:t>
      </w:r>
    </w:p>
    <w:sectPr w:rsidR="00290116" w:rsidRPr="001576BC" w:rsidSect="00550E54">
      <w:footerReference w:type="default" r:id="rId6"/>
      <w:pgSz w:w="11906" w:h="16838"/>
      <w:pgMar w:top="1438" w:right="1417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809D2" w14:textId="77777777" w:rsidR="002B3938" w:rsidRDefault="002B3938" w:rsidP="00674320">
      <w:r>
        <w:separator/>
      </w:r>
    </w:p>
  </w:endnote>
  <w:endnote w:type="continuationSeparator" w:id="0">
    <w:p w14:paraId="358DC617" w14:textId="77777777" w:rsidR="002B3938" w:rsidRDefault="002B3938" w:rsidP="0067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72A4A" w14:textId="77777777" w:rsidR="00C83611" w:rsidRDefault="00AB7D5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76BC">
      <w:rPr>
        <w:noProof/>
      </w:rPr>
      <w:t>2</w:t>
    </w:r>
    <w:r>
      <w:rPr>
        <w:noProof/>
      </w:rPr>
      <w:fldChar w:fldCharType="end"/>
    </w:r>
  </w:p>
  <w:p w14:paraId="2C8E3053" w14:textId="77777777" w:rsidR="00C83611" w:rsidRDefault="00C836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60C3D" w14:textId="77777777" w:rsidR="002B3938" w:rsidRDefault="002B3938" w:rsidP="00674320">
      <w:r>
        <w:separator/>
      </w:r>
    </w:p>
  </w:footnote>
  <w:footnote w:type="continuationSeparator" w:id="0">
    <w:p w14:paraId="4CFF3D43" w14:textId="77777777" w:rsidR="002B3938" w:rsidRDefault="002B3938" w:rsidP="00674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2021 ROZVRH pověřování no 2020/11/20 08:04:24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810141"/>
    <w:rsid w:val="00007992"/>
    <w:rsid w:val="000133CA"/>
    <w:rsid w:val="00016B86"/>
    <w:rsid w:val="00021A2B"/>
    <w:rsid w:val="00021C12"/>
    <w:rsid w:val="00026FD2"/>
    <w:rsid w:val="000360A8"/>
    <w:rsid w:val="000430C1"/>
    <w:rsid w:val="00061F0A"/>
    <w:rsid w:val="00063C65"/>
    <w:rsid w:val="00075B18"/>
    <w:rsid w:val="00084807"/>
    <w:rsid w:val="00091376"/>
    <w:rsid w:val="000A6FEE"/>
    <w:rsid w:val="000D02B4"/>
    <w:rsid w:val="000E76FD"/>
    <w:rsid w:val="000F2C14"/>
    <w:rsid w:val="000F347C"/>
    <w:rsid w:val="001079D1"/>
    <w:rsid w:val="001220BF"/>
    <w:rsid w:val="00130B4C"/>
    <w:rsid w:val="00140852"/>
    <w:rsid w:val="0015136B"/>
    <w:rsid w:val="001576BC"/>
    <w:rsid w:val="00175764"/>
    <w:rsid w:val="00176711"/>
    <w:rsid w:val="00176DBC"/>
    <w:rsid w:val="00181366"/>
    <w:rsid w:val="001848D8"/>
    <w:rsid w:val="00186B00"/>
    <w:rsid w:val="0018740F"/>
    <w:rsid w:val="00193DD5"/>
    <w:rsid w:val="001A0FD1"/>
    <w:rsid w:val="001A2B42"/>
    <w:rsid w:val="001B3711"/>
    <w:rsid w:val="001E59A2"/>
    <w:rsid w:val="001F506A"/>
    <w:rsid w:val="002067ED"/>
    <w:rsid w:val="00214F85"/>
    <w:rsid w:val="0022298A"/>
    <w:rsid w:val="00227857"/>
    <w:rsid w:val="00231643"/>
    <w:rsid w:val="0023273C"/>
    <w:rsid w:val="00270C18"/>
    <w:rsid w:val="00270DF9"/>
    <w:rsid w:val="0028050F"/>
    <w:rsid w:val="00282FA1"/>
    <w:rsid w:val="00290116"/>
    <w:rsid w:val="002952F5"/>
    <w:rsid w:val="00295E5B"/>
    <w:rsid w:val="002A0A27"/>
    <w:rsid w:val="002A4450"/>
    <w:rsid w:val="002B3938"/>
    <w:rsid w:val="002C5A49"/>
    <w:rsid w:val="002D7133"/>
    <w:rsid w:val="002F2772"/>
    <w:rsid w:val="003000F1"/>
    <w:rsid w:val="00300152"/>
    <w:rsid w:val="00303096"/>
    <w:rsid w:val="00307DBE"/>
    <w:rsid w:val="00323D31"/>
    <w:rsid w:val="003370B2"/>
    <w:rsid w:val="00355650"/>
    <w:rsid w:val="00374A84"/>
    <w:rsid w:val="00381015"/>
    <w:rsid w:val="0038669D"/>
    <w:rsid w:val="00391315"/>
    <w:rsid w:val="003969FD"/>
    <w:rsid w:val="003A1043"/>
    <w:rsid w:val="003A37EB"/>
    <w:rsid w:val="003B40B0"/>
    <w:rsid w:val="003D5D55"/>
    <w:rsid w:val="003E02D0"/>
    <w:rsid w:val="003F244A"/>
    <w:rsid w:val="003F405F"/>
    <w:rsid w:val="003F7CB2"/>
    <w:rsid w:val="004165D8"/>
    <w:rsid w:val="00425AC9"/>
    <w:rsid w:val="004558F8"/>
    <w:rsid w:val="00462B43"/>
    <w:rsid w:val="004726DB"/>
    <w:rsid w:val="00476BEC"/>
    <w:rsid w:val="0048605C"/>
    <w:rsid w:val="00493F5B"/>
    <w:rsid w:val="004B6D10"/>
    <w:rsid w:val="004D2E30"/>
    <w:rsid w:val="004D688F"/>
    <w:rsid w:val="005015B5"/>
    <w:rsid w:val="005048FC"/>
    <w:rsid w:val="00532B56"/>
    <w:rsid w:val="00536179"/>
    <w:rsid w:val="00544C20"/>
    <w:rsid w:val="00550E54"/>
    <w:rsid w:val="00570E08"/>
    <w:rsid w:val="0057791F"/>
    <w:rsid w:val="005810BC"/>
    <w:rsid w:val="005814C6"/>
    <w:rsid w:val="00582A7D"/>
    <w:rsid w:val="005957EF"/>
    <w:rsid w:val="005A7BD4"/>
    <w:rsid w:val="005C3F3A"/>
    <w:rsid w:val="005C52A8"/>
    <w:rsid w:val="005C76A2"/>
    <w:rsid w:val="005D1E60"/>
    <w:rsid w:val="005D3B4E"/>
    <w:rsid w:val="005F678B"/>
    <w:rsid w:val="005F7C9C"/>
    <w:rsid w:val="00612A9C"/>
    <w:rsid w:val="0061626C"/>
    <w:rsid w:val="00616F23"/>
    <w:rsid w:val="0062658D"/>
    <w:rsid w:val="00644441"/>
    <w:rsid w:val="0065663A"/>
    <w:rsid w:val="00665C7A"/>
    <w:rsid w:val="0067203D"/>
    <w:rsid w:val="00674320"/>
    <w:rsid w:val="006770D0"/>
    <w:rsid w:val="00683E58"/>
    <w:rsid w:val="006846EF"/>
    <w:rsid w:val="00684BA7"/>
    <w:rsid w:val="006868AB"/>
    <w:rsid w:val="006943FD"/>
    <w:rsid w:val="006A5ADA"/>
    <w:rsid w:val="006A6B4C"/>
    <w:rsid w:val="006D5F21"/>
    <w:rsid w:val="006E06EC"/>
    <w:rsid w:val="006E5967"/>
    <w:rsid w:val="006F1FCB"/>
    <w:rsid w:val="006F2C78"/>
    <w:rsid w:val="00715463"/>
    <w:rsid w:val="007368D6"/>
    <w:rsid w:val="00742CA4"/>
    <w:rsid w:val="0074537F"/>
    <w:rsid w:val="00756ED8"/>
    <w:rsid w:val="00761314"/>
    <w:rsid w:val="007624FA"/>
    <w:rsid w:val="00766583"/>
    <w:rsid w:val="00777632"/>
    <w:rsid w:val="00795F01"/>
    <w:rsid w:val="007A077A"/>
    <w:rsid w:val="007A6406"/>
    <w:rsid w:val="007A7B58"/>
    <w:rsid w:val="007B5F09"/>
    <w:rsid w:val="007C6D82"/>
    <w:rsid w:val="007D302A"/>
    <w:rsid w:val="00810141"/>
    <w:rsid w:val="00811B6B"/>
    <w:rsid w:val="00821C5F"/>
    <w:rsid w:val="008332E6"/>
    <w:rsid w:val="008367AB"/>
    <w:rsid w:val="00843535"/>
    <w:rsid w:val="00857F57"/>
    <w:rsid w:val="00877CEE"/>
    <w:rsid w:val="00884B45"/>
    <w:rsid w:val="008A4959"/>
    <w:rsid w:val="008B3EE5"/>
    <w:rsid w:val="008B77F6"/>
    <w:rsid w:val="008C0B1A"/>
    <w:rsid w:val="0090020E"/>
    <w:rsid w:val="00911BFA"/>
    <w:rsid w:val="0092057B"/>
    <w:rsid w:val="00920B49"/>
    <w:rsid w:val="00920E11"/>
    <w:rsid w:val="00921553"/>
    <w:rsid w:val="00923238"/>
    <w:rsid w:val="009277F0"/>
    <w:rsid w:val="00937962"/>
    <w:rsid w:val="00940424"/>
    <w:rsid w:val="00957034"/>
    <w:rsid w:val="00971707"/>
    <w:rsid w:val="0097467D"/>
    <w:rsid w:val="00974770"/>
    <w:rsid w:val="009A43F1"/>
    <w:rsid w:val="009A745C"/>
    <w:rsid w:val="009C3EE0"/>
    <w:rsid w:val="009D7A41"/>
    <w:rsid w:val="009E291A"/>
    <w:rsid w:val="00A022D6"/>
    <w:rsid w:val="00A13C3A"/>
    <w:rsid w:val="00A2044B"/>
    <w:rsid w:val="00A25180"/>
    <w:rsid w:val="00A3678F"/>
    <w:rsid w:val="00A4027F"/>
    <w:rsid w:val="00A47AAC"/>
    <w:rsid w:val="00A50F9B"/>
    <w:rsid w:val="00A6286D"/>
    <w:rsid w:val="00A771A1"/>
    <w:rsid w:val="00A802B4"/>
    <w:rsid w:val="00A95613"/>
    <w:rsid w:val="00AA12A6"/>
    <w:rsid w:val="00AA4E91"/>
    <w:rsid w:val="00AB7D5C"/>
    <w:rsid w:val="00AD431D"/>
    <w:rsid w:val="00AD4B6F"/>
    <w:rsid w:val="00AD792A"/>
    <w:rsid w:val="00AF71FD"/>
    <w:rsid w:val="00B015FE"/>
    <w:rsid w:val="00B141E6"/>
    <w:rsid w:val="00B141F9"/>
    <w:rsid w:val="00B226ED"/>
    <w:rsid w:val="00B248DD"/>
    <w:rsid w:val="00B31DD5"/>
    <w:rsid w:val="00B400BA"/>
    <w:rsid w:val="00B450AA"/>
    <w:rsid w:val="00B54D00"/>
    <w:rsid w:val="00B56B53"/>
    <w:rsid w:val="00B635E1"/>
    <w:rsid w:val="00B82553"/>
    <w:rsid w:val="00B84F91"/>
    <w:rsid w:val="00B86FB2"/>
    <w:rsid w:val="00BC2342"/>
    <w:rsid w:val="00BC3DBD"/>
    <w:rsid w:val="00BC7BF6"/>
    <w:rsid w:val="00BD4275"/>
    <w:rsid w:val="00BD5049"/>
    <w:rsid w:val="00BE50F3"/>
    <w:rsid w:val="00BF1B07"/>
    <w:rsid w:val="00BF42AC"/>
    <w:rsid w:val="00C209CB"/>
    <w:rsid w:val="00C21500"/>
    <w:rsid w:val="00C313F2"/>
    <w:rsid w:val="00C3585D"/>
    <w:rsid w:val="00C4079B"/>
    <w:rsid w:val="00C46897"/>
    <w:rsid w:val="00C524DB"/>
    <w:rsid w:val="00C659B3"/>
    <w:rsid w:val="00C71376"/>
    <w:rsid w:val="00C83611"/>
    <w:rsid w:val="00C973B7"/>
    <w:rsid w:val="00CB3D9D"/>
    <w:rsid w:val="00CC0BBC"/>
    <w:rsid w:val="00CC6944"/>
    <w:rsid w:val="00CD490C"/>
    <w:rsid w:val="00CE3514"/>
    <w:rsid w:val="00CF12E0"/>
    <w:rsid w:val="00CF2FB4"/>
    <w:rsid w:val="00CF5C25"/>
    <w:rsid w:val="00D12A2A"/>
    <w:rsid w:val="00D22F12"/>
    <w:rsid w:val="00D24353"/>
    <w:rsid w:val="00D32056"/>
    <w:rsid w:val="00D34419"/>
    <w:rsid w:val="00D4029E"/>
    <w:rsid w:val="00D40E5D"/>
    <w:rsid w:val="00D63EF7"/>
    <w:rsid w:val="00D7016B"/>
    <w:rsid w:val="00D7198F"/>
    <w:rsid w:val="00D773EA"/>
    <w:rsid w:val="00D866A0"/>
    <w:rsid w:val="00D91939"/>
    <w:rsid w:val="00D9222A"/>
    <w:rsid w:val="00D96ABD"/>
    <w:rsid w:val="00DA03FF"/>
    <w:rsid w:val="00DC6487"/>
    <w:rsid w:val="00DD04CA"/>
    <w:rsid w:val="00DE04EB"/>
    <w:rsid w:val="00DE6B67"/>
    <w:rsid w:val="00DF20F0"/>
    <w:rsid w:val="00DF35DA"/>
    <w:rsid w:val="00DF73A6"/>
    <w:rsid w:val="00E126E1"/>
    <w:rsid w:val="00E239F7"/>
    <w:rsid w:val="00E265E6"/>
    <w:rsid w:val="00E41DFE"/>
    <w:rsid w:val="00E57AB6"/>
    <w:rsid w:val="00E604CE"/>
    <w:rsid w:val="00E6515F"/>
    <w:rsid w:val="00E754C0"/>
    <w:rsid w:val="00E8577D"/>
    <w:rsid w:val="00E94A46"/>
    <w:rsid w:val="00EA0085"/>
    <w:rsid w:val="00EC02E7"/>
    <w:rsid w:val="00EC6298"/>
    <w:rsid w:val="00ED3821"/>
    <w:rsid w:val="00EE3E15"/>
    <w:rsid w:val="00EE5DE7"/>
    <w:rsid w:val="00EE7A4B"/>
    <w:rsid w:val="00F02E45"/>
    <w:rsid w:val="00F079AE"/>
    <w:rsid w:val="00F2249D"/>
    <w:rsid w:val="00F27076"/>
    <w:rsid w:val="00F35F03"/>
    <w:rsid w:val="00F40B24"/>
    <w:rsid w:val="00F445DD"/>
    <w:rsid w:val="00F71E0B"/>
    <w:rsid w:val="00F817B0"/>
    <w:rsid w:val="00F9601A"/>
    <w:rsid w:val="00FA4DDA"/>
    <w:rsid w:val="00FA51B5"/>
    <w:rsid w:val="00FB1309"/>
    <w:rsid w:val="00FB293E"/>
    <w:rsid w:val="00FB6F32"/>
    <w:rsid w:val="00FC04FA"/>
    <w:rsid w:val="00FC19F6"/>
    <w:rsid w:val="00FF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93AEC"/>
  <w15:docId w15:val="{17ED6AB3-7D4E-4E8B-A377-0D277B27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0E5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50E54"/>
    <w:pPr>
      <w:jc w:val="center"/>
    </w:pPr>
    <w:rPr>
      <w:rFonts w:ascii="Arial" w:hAnsi="Arial" w:cs="Arial"/>
      <w:b/>
      <w:bCs/>
      <w:sz w:val="32"/>
    </w:rPr>
  </w:style>
  <w:style w:type="paragraph" w:styleId="Zkladntext">
    <w:name w:val="Body Text"/>
    <w:basedOn w:val="Normln"/>
    <w:rsid w:val="00550E54"/>
    <w:pPr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550E54"/>
    <w:pPr>
      <w:jc w:val="both"/>
    </w:pPr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6743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432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743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432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2C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CA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8B77F6"/>
    <w:rPr>
      <w:rFonts w:ascii="Arial" w:hAnsi="Arial" w:cs="Arial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4</Pages>
  <Words>1705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změně pracovní smlouvy</vt:lpstr>
    </vt:vector>
  </TitlesOfParts>
  <Company/>
  <LinksUpToDate>false</LinksUpToDate>
  <CharactersWithSpaces>11746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změně pracovní smlouvy</dc:title>
  <dc:creator>OEM</dc:creator>
  <cp:lastModifiedBy>Effmertová Jana</cp:lastModifiedBy>
  <cp:revision>2</cp:revision>
  <cp:lastPrinted>2019-06-19T11:51:00Z</cp:lastPrinted>
  <dcterms:created xsi:type="dcterms:W3CDTF">2021-10-08T10:38:00Z</dcterms:created>
  <dcterms:modified xsi:type="dcterms:W3CDTF">2021-10-08T10:38:00Z</dcterms:modified>
</cp:coreProperties>
</file>