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E9B" w:rsidRDefault="003B2E9B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Průběžná zpráva</w:t>
      </w:r>
    </w:p>
    <w:p w:rsidR="006D4408" w:rsidRDefault="003B2E9B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 w:rsidRPr="00552FC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o realizaci pro</w:t>
      </w:r>
      <w:r w:rsidR="006D4408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jektu v rámci dotačního titulu </w:t>
      </w:r>
    </w:p>
    <w:p w:rsidR="003B2E9B" w:rsidRPr="00552FCD" w:rsidRDefault="006D4408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Prevence korupčního jednání</w:t>
      </w:r>
      <w:r w:rsidR="003B2E9B" w:rsidRPr="00552FC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 </w:t>
      </w:r>
    </w:p>
    <w:p w:rsidR="003B2E9B" w:rsidRPr="00552FCD" w:rsidRDefault="00FD1713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v roce 2020</w:t>
      </w:r>
    </w:p>
    <w:p w:rsidR="003B2E9B" w:rsidRPr="00552FCD" w:rsidRDefault="003B2E9B" w:rsidP="003B2E9B">
      <w:pPr>
        <w:pStyle w:val="Zhlav"/>
        <w:suppressLineNumbers w:val="0"/>
        <w:autoSpaceDE w:val="0"/>
        <w:spacing w:before="120" w:line="240" w:lineRule="auto"/>
        <w:jc w:val="center"/>
        <w:rPr>
          <w:b/>
          <w:bCs/>
          <w:noProof/>
          <w:sz w:val="24"/>
          <w:szCs w:val="24"/>
          <w:lang w:eastAsia="cs-CZ"/>
        </w:rPr>
      </w:pPr>
      <w:r w:rsidRPr="00552FCD">
        <w:rPr>
          <w:b/>
          <w:bCs/>
          <w:noProof/>
          <w:sz w:val="24"/>
          <w:szCs w:val="24"/>
          <w:lang w:eastAsia="cs-CZ"/>
        </w:rPr>
        <w:t>Ministerstvo spravedlnosti České republiky</w:t>
      </w:r>
    </w:p>
    <w:p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B2E9B" w:rsidTr="00FD1713">
        <w:tc>
          <w:tcPr>
            <w:tcW w:w="9072" w:type="dxa"/>
          </w:tcPr>
          <w:p w:rsidR="003B2E9B" w:rsidRDefault="003B2E9B" w:rsidP="00FD1713">
            <w:pPr>
              <w:autoSpaceDE w:val="0"/>
              <w:spacing w:line="240" w:lineRule="auto"/>
              <w:rPr>
                <w:b/>
                <w:bCs/>
              </w:rPr>
            </w:pPr>
            <w:r w:rsidRPr="00940EAB">
              <w:rPr>
                <w:b/>
                <w:bCs/>
              </w:rPr>
              <w:t>Průběžnou zprávu</w:t>
            </w:r>
            <w:r w:rsidRPr="00940EAB">
              <w:t xml:space="preserve"> zpracujte za období </w:t>
            </w:r>
            <w:r w:rsidRPr="00940EAB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Pr="00940EAB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="00FD1713">
              <w:rPr>
                <w:b/>
                <w:bCs/>
              </w:rPr>
              <w:t>2020</w:t>
            </w:r>
            <w:r w:rsidRPr="00940EAB">
              <w:rPr>
                <w:b/>
                <w:bCs/>
              </w:rPr>
              <w:t xml:space="preserve"> – 30.</w:t>
            </w:r>
            <w:r>
              <w:rPr>
                <w:b/>
                <w:bCs/>
              </w:rPr>
              <w:t xml:space="preserve"> </w:t>
            </w:r>
            <w:r w:rsidRPr="00940EAB">
              <w:rPr>
                <w:b/>
                <w:bCs/>
              </w:rPr>
              <w:t>6.</w:t>
            </w:r>
            <w:r>
              <w:rPr>
                <w:b/>
                <w:bCs/>
              </w:rPr>
              <w:t xml:space="preserve"> </w:t>
            </w:r>
            <w:r w:rsidR="00FD1713">
              <w:rPr>
                <w:b/>
                <w:bCs/>
              </w:rPr>
              <w:t>2020</w:t>
            </w:r>
          </w:p>
          <w:p w:rsidR="003B2E9B" w:rsidRDefault="003B2E9B" w:rsidP="00FD1713">
            <w:pPr>
              <w:autoSpaceDE w:val="0"/>
              <w:spacing w:line="240" w:lineRule="auto"/>
              <w:rPr>
                <w:b/>
                <w:bCs/>
              </w:rPr>
            </w:pPr>
          </w:p>
          <w:p w:rsidR="003B2E9B" w:rsidRDefault="003B2E9B" w:rsidP="00FD1713">
            <w:pPr>
              <w:autoSpaceDE w:val="0"/>
              <w:spacing w:line="240" w:lineRule="auto"/>
              <w:jc w:val="both"/>
              <w:rPr>
                <w:noProof/>
                <w:lang w:eastAsia="cs-CZ"/>
              </w:rPr>
            </w:pPr>
            <w:r w:rsidRPr="001A4C69">
              <w:t>Průběžnou zprávu o realizaci projektu zpracujte podle následující osnovy. Požadované informace zpracujte jasně a čitelně.</w:t>
            </w:r>
          </w:p>
        </w:tc>
      </w:tr>
    </w:tbl>
    <w:p w:rsidR="003B2E9B" w:rsidRPr="00552FCD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:rsidR="00FD1713" w:rsidRPr="00486669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1" w:name="_Toc138246949"/>
      <w:r>
        <w:rPr>
          <w:caps/>
          <w:sz w:val="20"/>
          <w:szCs w:val="20"/>
          <w:u w:val="none"/>
        </w:rPr>
        <w:t>REALIZÁTOR PROJEKTU</w:t>
      </w:r>
      <w:bookmarkEnd w:id="1"/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4668"/>
      </w:tblGrid>
      <w:tr w:rsidR="00FD1713" w:rsidTr="00FD1713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>.1. Název organizace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3" w:rsidRDefault="00FD1713" w:rsidP="00FD1713">
            <w:pPr>
              <w:pStyle w:val="Zhlav"/>
              <w:tabs>
                <w:tab w:val="left" w:pos="708"/>
              </w:tabs>
              <w:rPr>
                <w:b/>
                <w:bCs/>
                <w:caps/>
              </w:rPr>
            </w:pPr>
          </w:p>
        </w:tc>
      </w:tr>
      <w:tr w:rsidR="00FD1713" w:rsidTr="00FD1713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>.2. Právní forma organizace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3" w:rsidRDefault="00FD1713" w:rsidP="00FD1713">
            <w:pPr>
              <w:pStyle w:val="Zhlav"/>
              <w:tabs>
                <w:tab w:val="left" w:pos="708"/>
              </w:tabs>
            </w:pPr>
          </w:p>
        </w:tc>
      </w:tr>
      <w:tr w:rsidR="00FD1713" w:rsidTr="00FD1713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>.3. Sídlo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713" w:rsidRDefault="00FD1713" w:rsidP="00FD1713">
            <w:pPr>
              <w:jc w:val="both"/>
            </w:pPr>
          </w:p>
        </w:tc>
      </w:tr>
      <w:tr w:rsidR="00FD1713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>.4. Statutární zástupce:</w:t>
            </w:r>
            <w:r w:rsidR="00FD1713">
              <w:t xml:space="preserve"> 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713" w:rsidRDefault="00FD1713" w:rsidP="00FD1713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FD1713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D1713" w:rsidRDefault="001D08A6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 xml:space="preserve">.5. Kontaktní údaje 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3" w:rsidRDefault="00FD1713" w:rsidP="00FD1713"/>
        </w:tc>
      </w:tr>
      <w:tr w:rsidR="00FD1713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D1713" w:rsidRDefault="00FD1713" w:rsidP="00FD1713">
            <w:pPr>
              <w:ind w:left="567"/>
              <w:rPr>
                <w:b/>
                <w:bCs/>
              </w:rPr>
            </w:pPr>
            <w:r>
              <w:t>adresa: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3" w:rsidRDefault="00FD1713" w:rsidP="00FD1713"/>
        </w:tc>
      </w:tr>
      <w:tr w:rsidR="00FD1713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D1713" w:rsidRDefault="00FD1713" w:rsidP="00FD1713">
            <w:pPr>
              <w:ind w:left="567"/>
            </w:pPr>
            <w:r>
              <w:t>telefon: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3" w:rsidRDefault="00FD1713" w:rsidP="00FD1713">
            <w:r>
              <w:t>+420</w:t>
            </w:r>
          </w:p>
        </w:tc>
      </w:tr>
      <w:tr w:rsidR="00FD1713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D1713" w:rsidRDefault="00FD1713" w:rsidP="00FD1713">
            <w:pPr>
              <w:ind w:left="567"/>
            </w:pPr>
            <w:r>
              <w:t>e-mail: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3" w:rsidRDefault="00FD1713" w:rsidP="00FD1713">
            <w:r>
              <w:t>@</w:t>
            </w:r>
          </w:p>
        </w:tc>
      </w:tr>
      <w:tr w:rsidR="00FD1713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D1713" w:rsidRDefault="00FD1713" w:rsidP="00FD1713">
            <w:pPr>
              <w:ind w:left="567"/>
            </w:pPr>
            <w:r>
              <w:t>www stránky: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3" w:rsidRDefault="00FD1713" w:rsidP="00FD1713">
            <w:r>
              <w:t>http://</w:t>
            </w:r>
          </w:p>
        </w:tc>
      </w:tr>
    </w:tbl>
    <w:p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:rsidR="00FD1713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Informace o projektu</w:t>
      </w:r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9"/>
        <w:gridCol w:w="3082"/>
      </w:tblGrid>
      <w:tr w:rsidR="00FD1713" w:rsidTr="00FD1713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1713" w:rsidRDefault="00610ED0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2</w:t>
            </w:r>
            <w:r w:rsidR="00FD1713">
              <w:rPr>
                <w:b/>
                <w:bCs/>
              </w:rPr>
              <w:t>.1. Název projektu: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3" w:rsidRDefault="00FD1713" w:rsidP="00FD1713">
            <w:pPr>
              <w:pStyle w:val="Zhlav"/>
              <w:rPr>
                <w:b/>
                <w:bCs/>
              </w:rPr>
            </w:pPr>
          </w:p>
        </w:tc>
      </w:tr>
      <w:tr w:rsidR="00FD1713" w:rsidTr="00FD1713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1713" w:rsidRDefault="00610ED0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</w:t>
            </w:r>
            <w:r w:rsidR="00FD1713">
              <w:rPr>
                <w:b/>
                <w:bCs/>
                <w:caps/>
              </w:rPr>
              <w:t xml:space="preserve">.2. </w:t>
            </w:r>
            <w:r w:rsidR="00FD1713">
              <w:rPr>
                <w:b/>
                <w:bCs/>
              </w:rPr>
              <w:t>Č.j. Rozhodnutí o poskytnutí neinvestiční dotace pro rok 2020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3" w:rsidRDefault="00FD1713" w:rsidP="00FD1713"/>
        </w:tc>
      </w:tr>
      <w:tr w:rsidR="00FD1713" w:rsidTr="00FD1713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1713" w:rsidRDefault="00610ED0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2</w:t>
            </w:r>
            <w:r w:rsidR="00FD1713">
              <w:rPr>
                <w:b/>
                <w:bCs/>
              </w:rPr>
              <w:t>.3. Vedoucí projektu:</w:t>
            </w:r>
            <w:r w:rsidR="00FD1713">
              <w:t xml:space="preserve">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3" w:rsidRDefault="00FD1713" w:rsidP="00FD1713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FD1713" w:rsidTr="00FD1713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1713" w:rsidRDefault="00610ED0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D1713">
              <w:rPr>
                <w:b/>
                <w:bCs/>
              </w:rPr>
              <w:t>.4. Datum zahájení projektu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3" w:rsidRDefault="00FD1713" w:rsidP="00FD1713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FD1713" w:rsidTr="00FD1713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1713" w:rsidRDefault="00610ED0" w:rsidP="00FD1713">
            <w:pPr>
              <w:ind w:left="436" w:hanging="425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D1713">
              <w:rPr>
                <w:b/>
                <w:bCs/>
              </w:rPr>
              <w:t>.5. Území realizace projektu (město, kraj apod.)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3" w:rsidRDefault="00FD1713" w:rsidP="00FD1713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</w:tbl>
    <w:p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:rsidR="00FD1713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2" w:name="_Toc138246951"/>
      <w:r>
        <w:rPr>
          <w:caps/>
          <w:sz w:val="20"/>
          <w:szCs w:val="20"/>
          <w:u w:val="none"/>
        </w:rPr>
        <w:t>OBSAH A PRůBĚH PROJEKTU</w:t>
      </w:r>
      <w:bookmarkEnd w:id="2"/>
    </w:p>
    <w:p w:rsidR="00FD1713" w:rsidRPr="00FD4C0F" w:rsidRDefault="00FD1713" w:rsidP="00FD1713"/>
    <w:p w:rsidR="00F94AEE" w:rsidRDefault="00FD1713" w:rsidP="00F94AEE">
      <w:pPr>
        <w:numPr>
          <w:ilvl w:val="1"/>
          <w:numId w:val="9"/>
        </w:numPr>
        <w:autoSpaceDE w:val="0"/>
        <w:spacing w:line="240" w:lineRule="auto"/>
        <w:ind w:left="782" w:hanging="357"/>
        <w:rPr>
          <w:b/>
          <w:bCs/>
        </w:rPr>
      </w:pPr>
      <w:r w:rsidRPr="00940EAB">
        <w:rPr>
          <w:b/>
          <w:bCs/>
        </w:rPr>
        <w:t xml:space="preserve">Vývoj aktivit </w:t>
      </w:r>
      <w:r w:rsidR="00027999">
        <w:rPr>
          <w:b/>
          <w:bCs/>
        </w:rPr>
        <w:t xml:space="preserve">a výstupů </w:t>
      </w:r>
      <w:r w:rsidRPr="00940EAB">
        <w:rPr>
          <w:b/>
          <w:bCs/>
        </w:rPr>
        <w:t>realizovaných v rámci projektu, jejich obsah a případné změny v průběhu roku</w:t>
      </w:r>
      <w:r w:rsidR="00A61066">
        <w:rPr>
          <w:b/>
          <w:bCs/>
        </w:rPr>
        <w:t>.</w:t>
      </w:r>
    </w:p>
    <w:p w:rsidR="00F94AEE" w:rsidRDefault="00F94AEE" w:rsidP="00F94AEE">
      <w:pPr>
        <w:autoSpaceDE w:val="0"/>
        <w:spacing w:line="240" w:lineRule="auto"/>
        <w:ind w:left="782"/>
        <w:rPr>
          <w:b/>
          <w:bCs/>
        </w:rPr>
      </w:pPr>
    </w:p>
    <w:p w:rsidR="00F94AEE" w:rsidRDefault="00F94AEE" w:rsidP="00F94AEE">
      <w:pPr>
        <w:numPr>
          <w:ilvl w:val="1"/>
          <w:numId w:val="9"/>
        </w:numPr>
        <w:autoSpaceDE w:val="0"/>
        <w:spacing w:line="240" w:lineRule="auto"/>
        <w:ind w:left="782" w:hanging="357"/>
        <w:rPr>
          <w:b/>
          <w:bCs/>
        </w:rPr>
      </w:pPr>
      <w:r>
        <w:rPr>
          <w:b/>
          <w:bCs/>
        </w:rPr>
        <w:t>Popište problémy, se kterými jste se při realizaci projek</w:t>
      </w:r>
      <w:r w:rsidR="002008BF">
        <w:rPr>
          <w:b/>
          <w:bCs/>
        </w:rPr>
        <w:t>tu setkali a jak jste je řešili</w:t>
      </w:r>
    </w:p>
    <w:p w:rsidR="00F94AEE" w:rsidRDefault="00F94AEE" w:rsidP="00F94AEE">
      <w:pPr>
        <w:autoSpaceDE w:val="0"/>
        <w:spacing w:line="240" w:lineRule="auto"/>
        <w:ind w:left="782"/>
        <w:rPr>
          <w:b/>
          <w:bCs/>
        </w:rPr>
      </w:pPr>
    </w:p>
    <w:p w:rsidR="00FD1713" w:rsidRPr="00F94AEE" w:rsidRDefault="00FD1713" w:rsidP="00F94AEE">
      <w:pPr>
        <w:numPr>
          <w:ilvl w:val="1"/>
          <w:numId w:val="9"/>
        </w:numPr>
        <w:autoSpaceDE w:val="0"/>
        <w:spacing w:line="240" w:lineRule="auto"/>
        <w:ind w:left="782" w:hanging="357"/>
        <w:rPr>
          <w:b/>
          <w:bCs/>
        </w:rPr>
      </w:pPr>
      <w:r w:rsidRPr="00F94AEE">
        <w:rPr>
          <w:b/>
          <w:bCs/>
        </w:rPr>
        <w:t>Personální zabezpečení projektu, včetně údajů o počtu jednotlivých pracovníků a jejich odbornosti (uveďte pouze v případě změn oproti stavu, který jste uvedli v žádosti o dotaci)</w:t>
      </w:r>
    </w:p>
    <w:p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:rsidR="00F94AEE" w:rsidRDefault="00F94AEE" w:rsidP="00F94AEE">
      <w:pPr>
        <w:numPr>
          <w:ilvl w:val="1"/>
          <w:numId w:val="9"/>
        </w:numPr>
        <w:autoSpaceDE w:val="0"/>
        <w:spacing w:line="240" w:lineRule="auto"/>
        <w:rPr>
          <w:b/>
          <w:bCs/>
        </w:rPr>
      </w:pPr>
      <w:r>
        <w:rPr>
          <w:b/>
          <w:bCs/>
        </w:rPr>
        <w:t xml:space="preserve">V případě, že došlo ke změnám rozpočtu, napište, o </w:t>
      </w:r>
      <w:r w:rsidR="00005EA4">
        <w:rPr>
          <w:b/>
          <w:bCs/>
        </w:rPr>
        <w:t>jaké změny jde a vysvětlete jejich</w:t>
      </w:r>
      <w:r w:rsidR="002008BF">
        <w:rPr>
          <w:b/>
          <w:bCs/>
        </w:rPr>
        <w:t xml:space="preserve"> důvody</w:t>
      </w:r>
      <w:r>
        <w:rPr>
          <w:b/>
          <w:bCs/>
        </w:rPr>
        <w:t xml:space="preserve"> </w:t>
      </w:r>
    </w:p>
    <w:p w:rsidR="00F94AEE" w:rsidRDefault="00F94AEE" w:rsidP="00F94AEE">
      <w:pPr>
        <w:pStyle w:val="Odstavecseseznamem"/>
        <w:rPr>
          <w:b/>
          <w:bCs/>
        </w:rPr>
      </w:pPr>
    </w:p>
    <w:p w:rsidR="00F94AEE" w:rsidRDefault="00F94AEE" w:rsidP="00F94AEE">
      <w:pPr>
        <w:autoSpaceDE w:val="0"/>
        <w:spacing w:line="240" w:lineRule="auto"/>
        <w:ind w:left="786"/>
        <w:rPr>
          <w:b/>
          <w:bCs/>
        </w:rPr>
      </w:pPr>
    </w:p>
    <w:p w:rsidR="00F94AEE" w:rsidRDefault="00F94AEE" w:rsidP="00F94AEE">
      <w:pPr>
        <w:numPr>
          <w:ilvl w:val="1"/>
          <w:numId w:val="9"/>
        </w:numPr>
        <w:autoSpaceDE w:val="0"/>
        <w:spacing w:line="240" w:lineRule="auto"/>
        <w:rPr>
          <w:b/>
          <w:bCs/>
        </w:rPr>
      </w:pPr>
      <w:r>
        <w:rPr>
          <w:b/>
          <w:bCs/>
        </w:rPr>
        <w:lastRenderedPageBreak/>
        <w:t>Dosavadní zajištění publicity projektu – popis</w:t>
      </w:r>
    </w:p>
    <w:p w:rsidR="006D4408" w:rsidRDefault="006D4408" w:rsidP="006D4408">
      <w:pPr>
        <w:autoSpaceDE w:val="0"/>
        <w:spacing w:line="240" w:lineRule="auto"/>
        <w:ind w:left="786"/>
        <w:rPr>
          <w:b/>
          <w:bCs/>
        </w:rPr>
      </w:pPr>
    </w:p>
    <w:p w:rsidR="002E3B1C" w:rsidRDefault="002E3B1C" w:rsidP="002E3B1C">
      <w:pPr>
        <w:autoSpaceDE w:val="0"/>
        <w:spacing w:line="240" w:lineRule="auto"/>
        <w:rPr>
          <w:b/>
          <w:bCs/>
        </w:rPr>
      </w:pPr>
    </w:p>
    <w:p w:rsidR="00F94AEE" w:rsidRPr="002E3B1C" w:rsidRDefault="00F94AEE" w:rsidP="002E3B1C">
      <w:pPr>
        <w:pStyle w:val="Odstavecseseznamem"/>
        <w:numPr>
          <w:ilvl w:val="0"/>
          <w:numId w:val="18"/>
        </w:numPr>
        <w:autoSpaceDE w:val="0"/>
        <w:spacing w:line="240" w:lineRule="auto"/>
        <w:rPr>
          <w:b/>
          <w:bCs/>
        </w:rPr>
      </w:pPr>
      <w:r w:rsidRPr="002E3B1C">
        <w:rPr>
          <w:b/>
          <w:bCs/>
        </w:rPr>
        <w:t>CELKOVÝ DOPAD A HODNOCENÍ</w:t>
      </w:r>
    </w:p>
    <w:p w:rsidR="00F94AEE" w:rsidRDefault="00F94AEE" w:rsidP="00F94AEE">
      <w:pPr>
        <w:pStyle w:val="Odstavecseseznamem"/>
        <w:autoSpaceDE w:val="0"/>
        <w:spacing w:line="240" w:lineRule="auto"/>
        <w:ind w:left="850"/>
        <w:rPr>
          <w:b/>
          <w:bCs/>
        </w:rPr>
      </w:pPr>
    </w:p>
    <w:p w:rsidR="00F94AEE" w:rsidRPr="007B4A37" w:rsidRDefault="00F94AEE" w:rsidP="007B4A37">
      <w:pPr>
        <w:pStyle w:val="Odstavecseseznamem"/>
        <w:numPr>
          <w:ilvl w:val="1"/>
          <w:numId w:val="18"/>
        </w:numPr>
        <w:autoSpaceDE w:val="0"/>
        <w:spacing w:line="240" w:lineRule="auto"/>
        <w:rPr>
          <w:b/>
          <w:bCs/>
        </w:rPr>
      </w:pPr>
      <w:r w:rsidRPr="007B4A37">
        <w:rPr>
          <w:b/>
          <w:bCs/>
        </w:rPr>
        <w:t>Kritické zhodnocení úspěšnosti projektu (v jaké míře byly naplněny hlavní a dílčí cíle projektu, zda se liší některé v</w:t>
      </w:r>
      <w:r w:rsidR="002008BF">
        <w:rPr>
          <w:b/>
          <w:bCs/>
        </w:rPr>
        <w:t>ýsledky od původních očekávání)</w:t>
      </w:r>
    </w:p>
    <w:p w:rsidR="00F94AEE" w:rsidRDefault="00F94AEE" w:rsidP="00F94AEE">
      <w:pPr>
        <w:autoSpaceDE w:val="0"/>
        <w:spacing w:line="240" w:lineRule="auto"/>
        <w:ind w:left="786"/>
        <w:rPr>
          <w:b/>
          <w:bCs/>
        </w:rPr>
      </w:pPr>
    </w:p>
    <w:p w:rsidR="00F94AEE" w:rsidRPr="007B4A37" w:rsidRDefault="00F94AEE" w:rsidP="007B4A37">
      <w:pPr>
        <w:pStyle w:val="Odstavecseseznamem"/>
        <w:numPr>
          <w:ilvl w:val="1"/>
          <w:numId w:val="18"/>
        </w:numPr>
        <w:autoSpaceDE w:val="0"/>
        <w:spacing w:line="240" w:lineRule="auto"/>
        <w:rPr>
          <w:b/>
          <w:bCs/>
        </w:rPr>
      </w:pPr>
      <w:r w:rsidRPr="007B4A37">
        <w:rPr>
          <w:b/>
          <w:bCs/>
        </w:rPr>
        <w:t>Vliv projektu na cílovou skupinu, počet osob dos</w:t>
      </w:r>
      <w:r w:rsidR="002008BF">
        <w:rPr>
          <w:b/>
          <w:bCs/>
        </w:rPr>
        <w:t>ud dotčených realizací projektu</w:t>
      </w:r>
    </w:p>
    <w:p w:rsidR="00F94AEE" w:rsidRDefault="00F94AEE" w:rsidP="00F94AEE">
      <w:pPr>
        <w:pStyle w:val="Odstavecseseznamem"/>
        <w:rPr>
          <w:b/>
          <w:bCs/>
        </w:rPr>
      </w:pPr>
    </w:p>
    <w:p w:rsidR="00F94AEE" w:rsidRDefault="00F94AEE" w:rsidP="007B4A37">
      <w:pPr>
        <w:numPr>
          <w:ilvl w:val="1"/>
          <w:numId w:val="18"/>
        </w:numPr>
        <w:autoSpaceDE w:val="0"/>
        <w:spacing w:line="240" w:lineRule="auto"/>
        <w:rPr>
          <w:b/>
          <w:bCs/>
        </w:rPr>
      </w:pPr>
      <w:r>
        <w:rPr>
          <w:b/>
          <w:bCs/>
        </w:rPr>
        <w:t xml:space="preserve">Monitorování a vyhodnocování aktivit a výstupů souvisejících s projektem – jak a kým byly </w:t>
      </w:r>
      <w:r w:rsidR="006D4408">
        <w:rPr>
          <w:b/>
          <w:bCs/>
        </w:rPr>
        <w:t xml:space="preserve">doposud </w:t>
      </w:r>
      <w:r>
        <w:rPr>
          <w:b/>
          <w:bCs/>
        </w:rPr>
        <w:t>vyhodnocovány a jaké byly výsledky</w:t>
      </w:r>
    </w:p>
    <w:p w:rsidR="006D4408" w:rsidRDefault="006D4408" w:rsidP="006D4408">
      <w:pPr>
        <w:pStyle w:val="Odstavecseseznamem"/>
        <w:rPr>
          <w:b/>
          <w:bCs/>
        </w:rPr>
      </w:pPr>
    </w:p>
    <w:p w:rsidR="006D4408" w:rsidRDefault="006D4408" w:rsidP="007B4A37">
      <w:pPr>
        <w:numPr>
          <w:ilvl w:val="1"/>
          <w:numId w:val="18"/>
        </w:numPr>
        <w:autoSpaceDE w:val="0"/>
        <w:spacing w:line="240" w:lineRule="auto"/>
        <w:rPr>
          <w:b/>
          <w:bCs/>
        </w:rPr>
      </w:pPr>
      <w:r>
        <w:rPr>
          <w:b/>
          <w:bCs/>
        </w:rPr>
        <w:t>Další informace, které by mohly přispět</w:t>
      </w:r>
      <w:r w:rsidR="002008BF">
        <w:rPr>
          <w:b/>
          <w:bCs/>
        </w:rPr>
        <w:t xml:space="preserve"> k celkovému hodnocení projektu</w:t>
      </w:r>
    </w:p>
    <w:p w:rsidR="00F94AEE" w:rsidRDefault="00F94AEE" w:rsidP="00F94AEE">
      <w:pPr>
        <w:pStyle w:val="Odstavecseseznamem"/>
        <w:rPr>
          <w:b/>
          <w:bCs/>
        </w:rPr>
      </w:pPr>
    </w:p>
    <w:p w:rsidR="00ED2F5D" w:rsidRDefault="00ED2F5D" w:rsidP="00ED2F5D">
      <w:pPr>
        <w:jc w:val="both"/>
        <w:rPr>
          <w:rFonts w:ascii="Arial" w:hAnsi="Arial" w:cs="Arial"/>
          <w:lang w:val="en-US"/>
        </w:rPr>
      </w:pPr>
    </w:p>
    <w:p w:rsidR="00FD1713" w:rsidRPr="002C63AD" w:rsidRDefault="00FD1713" w:rsidP="004A3700">
      <w:pPr>
        <w:pStyle w:val="Nadpis2"/>
        <w:numPr>
          <w:ilvl w:val="0"/>
          <w:numId w:val="18"/>
        </w:numPr>
        <w:tabs>
          <w:tab w:val="left" w:pos="708"/>
        </w:tabs>
        <w:autoSpaceDE w:val="0"/>
        <w:spacing w:before="120" w:line="240" w:lineRule="auto"/>
        <w:jc w:val="both"/>
        <w:rPr>
          <w:caps/>
          <w:sz w:val="20"/>
          <w:szCs w:val="20"/>
          <w:u w:val="none"/>
        </w:rPr>
      </w:pPr>
      <w:r w:rsidRPr="002C63AD">
        <w:rPr>
          <w:caps/>
          <w:sz w:val="20"/>
          <w:szCs w:val="20"/>
          <w:u w:val="none"/>
        </w:rPr>
        <w:t>Kontrola plnění projektu (byla</w:t>
      </w:r>
      <w:r w:rsidR="000A6D03">
        <w:rPr>
          <w:caps/>
          <w:sz w:val="20"/>
          <w:szCs w:val="20"/>
          <w:u w:val="none"/>
        </w:rPr>
        <w:t>-Li</w:t>
      </w:r>
      <w:r w:rsidRPr="002C63AD">
        <w:rPr>
          <w:caps/>
          <w:sz w:val="20"/>
          <w:szCs w:val="20"/>
          <w:u w:val="none"/>
        </w:rPr>
        <w:t xml:space="preserve"> provedena kontrola projektu jiným subjektem než MSp)</w:t>
      </w:r>
    </w:p>
    <w:p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:rsidR="006D4408" w:rsidRDefault="006D4408" w:rsidP="00FD1713">
      <w:pPr>
        <w:autoSpaceDE w:val="0"/>
        <w:spacing w:line="240" w:lineRule="auto"/>
        <w:rPr>
          <w:noProof/>
          <w:lang w:eastAsia="cs-CZ"/>
        </w:rPr>
      </w:pPr>
    </w:p>
    <w:p w:rsidR="00FD1713" w:rsidRDefault="00FD1713" w:rsidP="004A3700">
      <w:pPr>
        <w:pStyle w:val="Nadpis2"/>
        <w:numPr>
          <w:ilvl w:val="0"/>
          <w:numId w:val="18"/>
        </w:numPr>
        <w:tabs>
          <w:tab w:val="left" w:pos="708"/>
        </w:tabs>
        <w:autoSpaceDE w:val="0"/>
        <w:spacing w:before="120" w:after="120" w:line="240" w:lineRule="auto"/>
        <w:jc w:val="both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Datum a Podpis oprávněného zástupce realizátora projektu</w:t>
      </w:r>
    </w:p>
    <w:p w:rsidR="00FD1713" w:rsidRDefault="00FD1713" w:rsidP="00FD171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8"/>
        <w:gridCol w:w="7160"/>
      </w:tblGrid>
      <w:tr w:rsidR="00FD1713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Jméno: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3" w:rsidRDefault="00FD1713" w:rsidP="00FD1713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</w:tr>
      <w:tr w:rsidR="00FD1713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Příjmení: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3" w:rsidRDefault="00FD1713" w:rsidP="00FD1713">
            <w:pPr>
              <w:rPr>
                <w:b/>
                <w:bCs/>
              </w:rPr>
            </w:pPr>
          </w:p>
        </w:tc>
      </w:tr>
      <w:tr w:rsidR="00FD1713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Funkce: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3" w:rsidRDefault="00FD1713" w:rsidP="00FD1713">
            <w:pPr>
              <w:rPr>
                <w:b/>
                <w:bCs/>
              </w:rPr>
            </w:pPr>
          </w:p>
        </w:tc>
      </w:tr>
    </w:tbl>
    <w:p w:rsidR="00FD1713" w:rsidRDefault="00FD1713" w:rsidP="00FD1713"/>
    <w:p w:rsidR="00FD1713" w:rsidRDefault="00FD1713" w:rsidP="00FD1713"/>
    <w:p w:rsidR="00FD1713" w:rsidRDefault="00FD1713" w:rsidP="00FD1713">
      <w:r>
        <w:t>Místo:</w:t>
      </w:r>
    </w:p>
    <w:p w:rsidR="00FD1713" w:rsidRDefault="00FD1713" w:rsidP="00FD1713"/>
    <w:p w:rsidR="00FD1713" w:rsidRDefault="00FD1713" w:rsidP="00FD1713"/>
    <w:p w:rsidR="00FD1713" w:rsidRDefault="00FD1713" w:rsidP="00FD1713">
      <w:r>
        <w:t>Datum:</w:t>
      </w:r>
    </w:p>
    <w:p w:rsidR="00FD1713" w:rsidRDefault="00FD1713" w:rsidP="00FD1713"/>
    <w:p w:rsidR="00FD1713" w:rsidRDefault="00FD1713" w:rsidP="00FD1713"/>
    <w:p w:rsidR="00FD1713" w:rsidRDefault="00FD1713" w:rsidP="00FD1713">
      <w:r>
        <w:t xml:space="preserve">Podpis: </w:t>
      </w:r>
    </w:p>
    <w:p w:rsidR="00FD1713" w:rsidRDefault="00FD1713" w:rsidP="00FD1713"/>
    <w:p w:rsidR="00FD1713" w:rsidRDefault="00FD1713" w:rsidP="003B2E9B">
      <w:pPr>
        <w:autoSpaceDE w:val="0"/>
        <w:spacing w:line="240" w:lineRule="auto"/>
        <w:rPr>
          <w:noProof/>
          <w:lang w:eastAsia="cs-CZ"/>
        </w:rPr>
      </w:pPr>
    </w:p>
    <w:sectPr w:rsidR="00FD1713" w:rsidSect="00FD1713">
      <w:footerReference w:type="default" r:id="rId7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AEE" w:rsidRDefault="00F94AEE">
      <w:pPr>
        <w:spacing w:line="240" w:lineRule="auto"/>
      </w:pPr>
      <w:r>
        <w:separator/>
      </w:r>
    </w:p>
  </w:endnote>
  <w:endnote w:type="continuationSeparator" w:id="0">
    <w:p w:rsidR="00F94AEE" w:rsidRDefault="00F94A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AEE" w:rsidRDefault="00F94AEE">
    <w:pPr>
      <w:pStyle w:val="Zpat"/>
      <w:tabs>
        <w:tab w:val="right" w:pos="9000"/>
      </w:tabs>
      <w:jc w:val="center"/>
    </w:pPr>
    <w:r>
      <w:rPr>
        <w:sz w:val="16"/>
        <w:szCs w:val="16"/>
      </w:rPr>
      <w:t>Průběžn</w:t>
    </w:r>
    <w:r w:rsidR="006D4408">
      <w:rPr>
        <w:sz w:val="16"/>
        <w:szCs w:val="16"/>
      </w:rPr>
      <w:t>á zpráva projektu MSp za rok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AEE" w:rsidRDefault="00F94AEE">
      <w:pPr>
        <w:spacing w:line="240" w:lineRule="auto"/>
      </w:pPr>
      <w:r>
        <w:separator/>
      </w:r>
    </w:p>
  </w:footnote>
  <w:footnote w:type="continuationSeparator" w:id="0">
    <w:p w:rsidR="00F94AEE" w:rsidRDefault="00F94A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" w15:restartNumberingAfterBreak="0">
    <w:nsid w:val="0DBE5F96"/>
    <w:multiLevelType w:val="multilevel"/>
    <w:tmpl w:val="816467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 w15:restartNumberingAfterBreak="0">
    <w:nsid w:val="19BB49F1"/>
    <w:multiLevelType w:val="hybridMultilevel"/>
    <w:tmpl w:val="9984FF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 w15:restartNumberingAfterBreak="0">
    <w:nsid w:val="225F48E7"/>
    <w:multiLevelType w:val="hybridMultilevel"/>
    <w:tmpl w:val="AD1696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4AD1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26209B"/>
    <w:multiLevelType w:val="hybridMultilevel"/>
    <w:tmpl w:val="6AEC46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444B38A2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 w15:restartNumberingAfterBreak="0">
    <w:nsid w:val="45D53896"/>
    <w:multiLevelType w:val="hybridMultilevel"/>
    <w:tmpl w:val="45D201FA"/>
    <w:lvl w:ilvl="0" w:tplc="04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0" w15:restartNumberingAfterBreak="0">
    <w:nsid w:val="54187250"/>
    <w:multiLevelType w:val="multilevel"/>
    <w:tmpl w:val="1068B282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6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1" w15:restartNumberingAfterBreak="0">
    <w:nsid w:val="5F1C0E4F"/>
    <w:multiLevelType w:val="multilevel"/>
    <w:tmpl w:val="336C0F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2" w15:restartNumberingAfterBreak="0">
    <w:nsid w:val="746C27D1"/>
    <w:multiLevelType w:val="multilevel"/>
    <w:tmpl w:val="DB6688E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3" w15:restartNumberingAfterBreak="0">
    <w:nsid w:val="7A474837"/>
    <w:multiLevelType w:val="hybridMultilevel"/>
    <w:tmpl w:val="7C6836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0"/>
  </w:num>
  <w:num w:numId="5">
    <w:abstractNumId w:val="1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0"/>
    <w:lvlOverride w:ilvl="0">
      <w:startOverride w:val="3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9B"/>
    <w:rsid w:val="00005EA4"/>
    <w:rsid w:val="00027999"/>
    <w:rsid w:val="000A6D03"/>
    <w:rsid w:val="001D08A6"/>
    <w:rsid w:val="002008BF"/>
    <w:rsid w:val="00216F0F"/>
    <w:rsid w:val="002C63AD"/>
    <w:rsid w:val="002E3B1C"/>
    <w:rsid w:val="003B2E9B"/>
    <w:rsid w:val="0042121F"/>
    <w:rsid w:val="004A3700"/>
    <w:rsid w:val="0050051B"/>
    <w:rsid w:val="00610ED0"/>
    <w:rsid w:val="006D4408"/>
    <w:rsid w:val="007136E7"/>
    <w:rsid w:val="007474C1"/>
    <w:rsid w:val="00771579"/>
    <w:rsid w:val="007B4A37"/>
    <w:rsid w:val="007F26C6"/>
    <w:rsid w:val="008C5BBC"/>
    <w:rsid w:val="00A61066"/>
    <w:rsid w:val="00AC3972"/>
    <w:rsid w:val="00BE2596"/>
    <w:rsid w:val="00C730CA"/>
    <w:rsid w:val="00D65EEF"/>
    <w:rsid w:val="00ED2F5D"/>
    <w:rsid w:val="00F04EB8"/>
    <w:rsid w:val="00F27429"/>
    <w:rsid w:val="00F40E23"/>
    <w:rsid w:val="00F94AEE"/>
    <w:rsid w:val="00FD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04D5B-AD2C-4E66-9531-35EEF6B2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2E9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3B2E9B"/>
    <w:pPr>
      <w:keepNext/>
      <w:tabs>
        <w:tab w:val="left" w:pos="360"/>
      </w:tabs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Zkladntext"/>
    <w:link w:val="Nadpis2Char"/>
    <w:qFormat/>
    <w:rsid w:val="003B2E9B"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B2E9B"/>
    <w:rPr>
      <w:rFonts w:ascii="Arial" w:eastAsia="Times New Roman" w:hAnsi="Arial" w:cs="Arial"/>
      <w:b/>
      <w:bCs/>
      <w:lang w:eastAsia="ar-SA"/>
    </w:rPr>
  </w:style>
  <w:style w:type="character" w:customStyle="1" w:styleId="Nadpis2Char">
    <w:name w:val="Nadpis 2 Char"/>
    <w:basedOn w:val="Standardnpsmoodstavce"/>
    <w:link w:val="Nadpis2"/>
    <w:rsid w:val="003B2E9B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paragraph" w:styleId="Zhlav">
    <w:name w:val="header"/>
    <w:basedOn w:val="Normln"/>
    <w:link w:val="ZhlavChar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Mkatabulky">
    <w:name w:val="Table Grid"/>
    <w:basedOn w:val="Normlntabulka"/>
    <w:uiPriority w:val="99"/>
    <w:rsid w:val="003B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kladntext3">
    <w:name w:val="WW-Základní text 3"/>
    <w:basedOn w:val="Normln"/>
    <w:rsid w:val="003B2E9B"/>
    <w:pPr>
      <w:autoSpaceDE w:val="0"/>
      <w:spacing w:line="240" w:lineRule="auto"/>
    </w:pPr>
    <w:rPr>
      <w:rFonts w:ascii="Arial" w:hAnsi="Arial" w:cs="Arial"/>
      <w:b/>
      <w:bCs/>
      <w:noProof/>
      <w:lang w:eastAsia="cs-CZ"/>
    </w:rPr>
  </w:style>
  <w:style w:type="character" w:customStyle="1" w:styleId="Poznmky">
    <w:name w:val="Poznámky"/>
    <w:rsid w:val="003B2E9B"/>
    <w:rPr>
      <w:rFonts w:ascii="Arial" w:hAnsi="Arial" w:cs="Arial"/>
      <w:sz w:val="18"/>
      <w:szCs w:val="18"/>
    </w:rPr>
  </w:style>
  <w:style w:type="paragraph" w:styleId="Zkladntext">
    <w:name w:val="Body Text"/>
    <w:basedOn w:val="Normln"/>
    <w:link w:val="ZkladntextChar"/>
    <w:uiPriority w:val="99"/>
    <w:unhideWhenUsed/>
    <w:rsid w:val="003B2E9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D171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D1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semiHidden/>
    <w:unhideWhenUsed/>
    <w:rsid w:val="00ED2F5D"/>
    <w:pPr>
      <w:suppressAutoHyphens w:val="0"/>
      <w:spacing w:after="120" w:line="480" w:lineRule="auto"/>
    </w:pPr>
    <w:rPr>
      <w:sz w:val="24"/>
      <w:szCs w:val="24"/>
      <w:lang w:val="en-GB" w:eastAsia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ED2F5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94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1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89DBD03</Template>
  <TotalTime>1</TotalTime>
  <Pages>3</Pages>
  <Words>287</Words>
  <Characters>1696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Soldátová Eva, Mgr.</dc:creator>
  <cp:lastModifiedBy>Foxová Ivana</cp:lastModifiedBy>
  <cp:revision>2</cp:revision>
  <cp:lastPrinted>2020-02-17T13:26:00Z</cp:lastPrinted>
  <dcterms:created xsi:type="dcterms:W3CDTF">2020-02-18T07:28:00Z</dcterms:created>
  <dcterms:modified xsi:type="dcterms:W3CDTF">2020-02-18T07:28:00Z</dcterms:modified>
</cp:coreProperties>
</file>